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E28B" w14:textId="38F5C526" w:rsidR="009746D9" w:rsidRDefault="004B3AE9" w:rsidP="009746D9">
      <w:pPr>
        <w:pStyle w:val="GanttheadHeading1"/>
        <w:jc w:val="center"/>
      </w:pPr>
      <w:bookmarkStart w:id="0" w:name="_Toc162257304"/>
      <w:r>
        <w:rPr>
          <w:noProof/>
        </w:rPr>
        <w:drawing>
          <wp:inline distT="0" distB="0" distL="0" distR="0" wp14:anchorId="54CF0CB4" wp14:editId="4C53767F">
            <wp:extent cx="1962150" cy="714375"/>
            <wp:effectExtent l="0" t="0" r="0" b="0"/>
            <wp:docPr id="1" name="logoimg" descr="ProjectManagemen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 descr="ProjectManagement.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714375"/>
                    </a:xfrm>
                    <a:prstGeom prst="rect">
                      <a:avLst/>
                    </a:prstGeom>
                    <a:noFill/>
                    <a:ln>
                      <a:noFill/>
                    </a:ln>
                  </pic:spPr>
                </pic:pic>
              </a:graphicData>
            </a:graphic>
          </wp:inline>
        </w:drawing>
      </w:r>
    </w:p>
    <w:p w14:paraId="3EB39BC1" w14:textId="77777777" w:rsidR="002C4AD0" w:rsidRDefault="002C4AD0" w:rsidP="009746D9">
      <w:pPr>
        <w:pStyle w:val="GanttheadHeading1"/>
        <w:jc w:val="center"/>
      </w:pPr>
      <w:r>
        <w:t>Project Plan Definition</w:t>
      </w:r>
      <w:bookmarkEnd w:id="0"/>
    </w:p>
    <w:p w14:paraId="0B6B09DE" w14:textId="77777777" w:rsidR="002C4AD0" w:rsidRDefault="002C4AD0" w:rsidP="00C11666">
      <w:pPr>
        <w:pStyle w:val="GanttheadHeading2"/>
      </w:pPr>
      <w:bookmarkStart w:id="1" w:name="_Toc162257305"/>
      <w:r>
        <w:t>Purpose</w:t>
      </w:r>
      <w:bookmarkEnd w:id="1"/>
    </w:p>
    <w:p w14:paraId="24663974" w14:textId="77777777" w:rsidR="002C4AD0" w:rsidRDefault="002C4AD0" w:rsidP="00C11666">
      <w:pPr>
        <w:pStyle w:val="GanttheadHeading3"/>
      </w:pPr>
      <w:r>
        <w:t>The Project Plan formalizes the following:</w:t>
      </w:r>
    </w:p>
    <w:p w14:paraId="00B6ECA3" w14:textId="77777777" w:rsidR="002C4AD0" w:rsidRDefault="002C4AD0" w:rsidP="00C11666">
      <w:pPr>
        <w:pStyle w:val="GanttheadHeading3Bullet"/>
      </w:pPr>
      <w:r>
        <w:t>Agreement between the Executive Sponsor and Project Manager</w:t>
      </w:r>
    </w:p>
    <w:p w14:paraId="04A0E65C" w14:textId="77777777" w:rsidR="002C4AD0" w:rsidRDefault="002C4AD0" w:rsidP="00C11666">
      <w:pPr>
        <w:pStyle w:val="GanttheadHeading3Bullet"/>
      </w:pPr>
      <w:r>
        <w:t>Project purpose</w:t>
      </w:r>
    </w:p>
    <w:p w14:paraId="2BB2134B" w14:textId="77777777" w:rsidR="002C4AD0" w:rsidRDefault="002C4AD0" w:rsidP="00C11666">
      <w:pPr>
        <w:pStyle w:val="GanttheadHeading3Bullet"/>
      </w:pPr>
      <w:r>
        <w:t>Business and project goals and objectives</w:t>
      </w:r>
    </w:p>
    <w:p w14:paraId="699AE83D" w14:textId="77777777" w:rsidR="002C4AD0" w:rsidRDefault="002C4AD0" w:rsidP="00C11666">
      <w:pPr>
        <w:pStyle w:val="GanttheadHeading3Bullet"/>
      </w:pPr>
      <w:r>
        <w:t>Scope and expectations</w:t>
      </w:r>
    </w:p>
    <w:p w14:paraId="76CC4B5B" w14:textId="77777777" w:rsidR="002C4AD0" w:rsidRDefault="002C4AD0" w:rsidP="00C11666">
      <w:pPr>
        <w:pStyle w:val="GanttheadHeading3Bullet"/>
      </w:pPr>
      <w:r>
        <w:t>Roles and responsibilities</w:t>
      </w:r>
    </w:p>
    <w:p w14:paraId="1673C677" w14:textId="77777777" w:rsidR="002C4AD0" w:rsidRDefault="002C4AD0" w:rsidP="00C11666">
      <w:pPr>
        <w:pStyle w:val="GanttheadHeading3Bullet"/>
      </w:pPr>
      <w:r>
        <w:t>Assumptions and constraints</w:t>
      </w:r>
    </w:p>
    <w:p w14:paraId="729185FD" w14:textId="77777777" w:rsidR="002C4AD0" w:rsidRDefault="002C4AD0" w:rsidP="00C11666">
      <w:pPr>
        <w:pStyle w:val="GanttheadHeading3Bullet"/>
      </w:pPr>
      <w:r>
        <w:t>Quality Management approach</w:t>
      </w:r>
    </w:p>
    <w:p w14:paraId="53CE350B" w14:textId="77777777" w:rsidR="002C4AD0" w:rsidRDefault="002C4AD0" w:rsidP="00C11666">
      <w:pPr>
        <w:pStyle w:val="GanttheadHeading3Bullet"/>
      </w:pPr>
      <w:r>
        <w:t>Project Management approach</w:t>
      </w:r>
    </w:p>
    <w:p w14:paraId="28D5C3D6" w14:textId="77777777" w:rsidR="002C4AD0" w:rsidRDefault="002C4AD0" w:rsidP="00C11666">
      <w:pPr>
        <w:pStyle w:val="GanttheadHeading3Bullet"/>
      </w:pPr>
      <w:r>
        <w:t xml:space="preserve">Ground rules for the </w:t>
      </w:r>
      <w:proofErr w:type="gramStart"/>
      <w:r>
        <w:t>project</w:t>
      </w:r>
      <w:proofErr w:type="gramEnd"/>
    </w:p>
    <w:p w14:paraId="2BC69E3E" w14:textId="77777777" w:rsidR="002C4AD0" w:rsidRDefault="002C4AD0" w:rsidP="00C11666">
      <w:pPr>
        <w:pStyle w:val="GanttheadHeading3"/>
      </w:pPr>
      <w:r>
        <w:t>Components</w:t>
      </w:r>
    </w:p>
    <w:p w14:paraId="7DB17E85" w14:textId="77777777" w:rsidR="002C4AD0" w:rsidRDefault="002C4AD0" w:rsidP="00C11666">
      <w:pPr>
        <w:pStyle w:val="GanttheadHeading3NormalText"/>
      </w:pPr>
      <w:r>
        <w:t xml:space="preserve">Each Project Plan component is essentially a work product resulting from subtasks in the </w:t>
      </w:r>
      <w:r>
        <w:rPr>
          <w:i/>
        </w:rPr>
        <w:t>Make Plan</w:t>
      </w:r>
      <w:r>
        <w:t xml:space="preserve"> Project Management </w:t>
      </w:r>
      <w:proofErr w:type="gramStart"/>
      <w:r>
        <w:t>task, but</w:t>
      </w:r>
      <w:proofErr w:type="gramEnd"/>
      <w:r>
        <w:t xml:space="preserve"> can be revised during other project management activities. It is important to document all parameters that will have an impact on the project, its planning and execution. </w:t>
      </w:r>
    </w:p>
    <w:p w14:paraId="1D4FB7E5" w14:textId="77777777" w:rsidR="002C4AD0" w:rsidRDefault="002C4AD0" w:rsidP="00311402">
      <w:pPr>
        <w:pStyle w:val="GanttheadNormal"/>
      </w:pPr>
    </w:p>
    <w:p w14:paraId="164E7E2C" w14:textId="77777777" w:rsidR="002C4AD0" w:rsidRDefault="002C4AD0" w:rsidP="00C11666">
      <w:pPr>
        <w:pStyle w:val="GanttheadOutlineHeading1"/>
      </w:pPr>
      <w:r>
        <w:br w:type="page"/>
      </w:r>
      <w:bookmarkStart w:id="2" w:name="_Toc162257306"/>
      <w:r>
        <w:lastRenderedPageBreak/>
        <w:t>Introduction</w:t>
      </w:r>
      <w:bookmarkEnd w:id="2"/>
    </w:p>
    <w:p w14:paraId="5C4B1761" w14:textId="77777777" w:rsidR="002C4AD0" w:rsidRDefault="002C4AD0" w:rsidP="00C11666">
      <w:pPr>
        <w:pStyle w:val="GanttheadHeading2"/>
      </w:pPr>
      <w:bookmarkStart w:id="3" w:name="_Toc162257307"/>
      <w:r>
        <w:t>Purpose of the Plan</w:t>
      </w:r>
      <w:bookmarkEnd w:id="3"/>
    </w:p>
    <w:p w14:paraId="47CCC352" w14:textId="77777777" w:rsidR="002C4AD0" w:rsidRDefault="002C4AD0" w:rsidP="00C11666">
      <w:pPr>
        <w:pStyle w:val="GanttheadHeading2NormalText"/>
      </w:pPr>
      <w:r>
        <w:t xml:space="preserve">State the purpose of the Project Plan. Indicate in a short statement that the Plan will provide a definition of the project, including the business goals and objectives. In addition, state that the Plan is </w:t>
      </w:r>
      <w:proofErr w:type="gramStart"/>
      <w:r>
        <w:t>an</w:t>
      </w:r>
      <w:proofErr w:type="gramEnd"/>
      <w:r>
        <w:t xml:space="preserve"> contract between the Project Manager, Executive Sponsor, Project Team and other management of the enterprise associated with and/or affected by the project.</w:t>
      </w:r>
    </w:p>
    <w:p w14:paraId="156E0DE3" w14:textId="77777777" w:rsidR="002C4AD0" w:rsidRDefault="002C4AD0" w:rsidP="00C11666">
      <w:pPr>
        <w:pStyle w:val="GanttheadHeading2"/>
      </w:pPr>
      <w:bookmarkStart w:id="4" w:name="_Toc162257308"/>
      <w:r>
        <w:t>Background Information about the Project</w:t>
      </w:r>
      <w:bookmarkEnd w:id="4"/>
    </w:p>
    <w:p w14:paraId="3A1782ED" w14:textId="77777777" w:rsidR="002C4AD0" w:rsidRDefault="002C4AD0" w:rsidP="00C11666">
      <w:pPr>
        <w:pStyle w:val="GanttheadHeading2NormalText"/>
      </w:pPr>
      <w:r>
        <w:t>Describe the project history. Include information such as previous initiatives, business environment changes (may be related to competition, regulation, resource availability), and the impetus and rationale for the project. Describe, in essence, how the project came about.</w:t>
      </w:r>
    </w:p>
    <w:p w14:paraId="3306802F" w14:textId="77777777" w:rsidR="002C4AD0" w:rsidRDefault="002C4AD0" w:rsidP="00C11666">
      <w:pPr>
        <w:pStyle w:val="GanttheadHeading2"/>
      </w:pPr>
      <w:bookmarkStart w:id="5" w:name="_Toc162257309"/>
      <w:r>
        <w:t>Project Approach</w:t>
      </w:r>
      <w:bookmarkEnd w:id="5"/>
    </w:p>
    <w:p w14:paraId="1B706CDC" w14:textId="77777777" w:rsidR="002C4AD0" w:rsidRDefault="002C4AD0" w:rsidP="00C11666">
      <w:pPr>
        <w:pStyle w:val="GanttheadHeading2NormalText"/>
      </w:pPr>
      <w:r>
        <w:t>Explain how the various behavioral and team management techniques, methodology and task structure will be utilized most effectively to meet the requirements and objectives of the project. State which development path was chosen to complete the project and the reason for the selection. Identify the “character” of the project (standard, pathfinder, demonstration, etc.).</w:t>
      </w:r>
    </w:p>
    <w:p w14:paraId="430CE8F9" w14:textId="77777777" w:rsidR="002C4AD0" w:rsidRDefault="002C4AD0" w:rsidP="00514B98">
      <w:pPr>
        <w:pStyle w:val="GanttheadNormal"/>
      </w:pPr>
    </w:p>
    <w:p w14:paraId="61526302" w14:textId="77777777" w:rsidR="002C4AD0" w:rsidRDefault="002C4AD0" w:rsidP="00C11666">
      <w:pPr>
        <w:pStyle w:val="GanttheadOutlineHeading1"/>
      </w:pPr>
      <w:r>
        <w:br w:type="page"/>
      </w:r>
      <w:bookmarkStart w:id="6" w:name="_Toc162257310"/>
      <w:r>
        <w:lastRenderedPageBreak/>
        <w:t>Goals and Objectives</w:t>
      </w:r>
      <w:bookmarkEnd w:id="6"/>
    </w:p>
    <w:p w14:paraId="30AD39AA" w14:textId="77777777" w:rsidR="002C4AD0" w:rsidRDefault="002C4AD0" w:rsidP="00C11666">
      <w:pPr>
        <w:pStyle w:val="GanttheadHeading2"/>
      </w:pPr>
      <w:bookmarkStart w:id="7" w:name="_Toc162257311"/>
      <w:r>
        <w:t>Business Goals and Objectives</w:t>
      </w:r>
      <w:bookmarkEnd w:id="7"/>
    </w:p>
    <w:p w14:paraId="008A04DB" w14:textId="77777777" w:rsidR="002C4AD0" w:rsidRDefault="002C4AD0" w:rsidP="00C11666">
      <w:pPr>
        <w:pStyle w:val="GanttheadHeading2NormalText"/>
      </w:pPr>
      <w:r>
        <w:t>Goals and Objectives are defined as follows:</w:t>
      </w:r>
    </w:p>
    <w:p w14:paraId="49E8EDB8" w14:textId="77777777" w:rsidR="002C4AD0" w:rsidRDefault="002C4AD0" w:rsidP="00C11666">
      <w:pPr>
        <w:pStyle w:val="GanttheadHeading3"/>
      </w:pPr>
      <w:r>
        <w:t>Goal:</w:t>
      </w:r>
    </w:p>
    <w:p w14:paraId="07F49379" w14:textId="77777777" w:rsidR="002C4AD0" w:rsidRDefault="002C4AD0" w:rsidP="00C11666">
      <w:pPr>
        <w:pStyle w:val="GanttheadHeading3NormalText"/>
      </w:pPr>
      <w:r>
        <w:t>A goal is an aspiration of the company that states a direction in which the company will focus its efforts in support of its mission.</w:t>
      </w:r>
    </w:p>
    <w:p w14:paraId="4CCA4FEA" w14:textId="77777777" w:rsidR="002C4AD0" w:rsidRDefault="002C4AD0" w:rsidP="00C11666">
      <w:pPr>
        <w:pStyle w:val="GanttheadHeading3"/>
      </w:pPr>
      <w:r>
        <w:t xml:space="preserve">Objective:  </w:t>
      </w:r>
    </w:p>
    <w:p w14:paraId="08689E60" w14:textId="77777777" w:rsidR="002C4AD0" w:rsidRDefault="002C4AD0" w:rsidP="00C11666">
      <w:pPr>
        <w:pStyle w:val="GanttheadHeading3NormalText"/>
      </w:pPr>
      <w:r>
        <w:t>Objectives are short-term targets (typically 12-24 months or less) of defined, measurable achievement.</w:t>
      </w:r>
    </w:p>
    <w:p w14:paraId="30907E9A" w14:textId="77777777" w:rsidR="002C4AD0" w:rsidRDefault="002C4AD0" w:rsidP="00C11666">
      <w:pPr>
        <w:pStyle w:val="GanttheadHeading3NormalText"/>
      </w:pPr>
      <w:r>
        <w:t xml:space="preserve">In the </w:t>
      </w:r>
      <w:r>
        <w:rPr>
          <w:i/>
        </w:rPr>
        <w:t>Business Goals and Objectives</w:t>
      </w:r>
      <w:r>
        <w:t xml:space="preserve"> section, identify the corporate goals and objectives that the project intends to support, as well as how they are measured. Some typical business objectives are:</w:t>
      </w:r>
    </w:p>
    <w:p w14:paraId="3255967D" w14:textId="77777777" w:rsidR="002C4AD0" w:rsidRDefault="002C4AD0" w:rsidP="00C11666">
      <w:pPr>
        <w:pStyle w:val="GanttheadHeading3Bullet3"/>
      </w:pPr>
      <w:r>
        <w:t xml:space="preserve">Decrease costs, errors, reworks by a specific </w:t>
      </w:r>
      <w:proofErr w:type="gramStart"/>
      <w:r>
        <w:t>percentage</w:t>
      </w:r>
      <w:proofErr w:type="gramEnd"/>
    </w:p>
    <w:p w14:paraId="187B0A43" w14:textId="77777777" w:rsidR="002C4AD0" w:rsidRDefault="002C4AD0" w:rsidP="00C11666">
      <w:pPr>
        <w:pStyle w:val="GanttheadHeading3Bullet3"/>
      </w:pPr>
      <w:r>
        <w:t xml:space="preserve">Decrease processing or turnaround times by a specific </w:t>
      </w:r>
      <w:proofErr w:type="gramStart"/>
      <w:r>
        <w:t>percentage</w:t>
      </w:r>
      <w:proofErr w:type="gramEnd"/>
    </w:p>
    <w:p w14:paraId="43455F71" w14:textId="77777777" w:rsidR="002C4AD0" w:rsidRDefault="002C4AD0" w:rsidP="00C11666">
      <w:pPr>
        <w:pStyle w:val="GanttheadHeading3Bullet3"/>
      </w:pPr>
      <w:r>
        <w:t xml:space="preserve">Increase productivity or capacity by a specific </w:t>
      </w:r>
      <w:proofErr w:type="gramStart"/>
      <w:r>
        <w:t>percentage</w:t>
      </w:r>
      <w:proofErr w:type="gramEnd"/>
    </w:p>
    <w:p w14:paraId="576B473E" w14:textId="77777777" w:rsidR="002C4AD0" w:rsidRDefault="002C4AD0" w:rsidP="00C11666">
      <w:pPr>
        <w:pStyle w:val="GanttheadHeading3Bullet3"/>
      </w:pPr>
      <w:r>
        <w:t xml:space="preserve">Eliminate backlogs by a specific </w:t>
      </w:r>
      <w:proofErr w:type="gramStart"/>
      <w:r>
        <w:t>percentage</w:t>
      </w:r>
      <w:proofErr w:type="gramEnd"/>
    </w:p>
    <w:p w14:paraId="49990385" w14:textId="77777777" w:rsidR="002C4AD0" w:rsidRDefault="002C4AD0" w:rsidP="00C11666">
      <w:pPr>
        <w:pStyle w:val="GanttheadHeading3Bullet3"/>
      </w:pPr>
      <w:r>
        <w:t xml:space="preserve">Increase market share by a specific </w:t>
      </w:r>
      <w:proofErr w:type="gramStart"/>
      <w:r>
        <w:t>percentage</w:t>
      </w:r>
      <w:proofErr w:type="gramEnd"/>
    </w:p>
    <w:p w14:paraId="0E28D1AC" w14:textId="77777777" w:rsidR="002C4AD0" w:rsidRDefault="002C4AD0" w:rsidP="00C11666">
      <w:pPr>
        <w:pStyle w:val="GanttheadHeading3Bullet3"/>
      </w:pPr>
      <w:r>
        <w:t xml:space="preserve">Reduce risk by a specific </w:t>
      </w:r>
      <w:proofErr w:type="gramStart"/>
      <w:r>
        <w:t>percentage</w:t>
      </w:r>
      <w:proofErr w:type="gramEnd"/>
    </w:p>
    <w:p w14:paraId="4F006A7B" w14:textId="77777777" w:rsidR="002C4AD0" w:rsidRDefault="002C4AD0" w:rsidP="00C11666">
      <w:pPr>
        <w:pStyle w:val="GanttheadHeading3Bullet3"/>
      </w:pPr>
      <w:r>
        <w:t>Comply with regulatory requirements (avoid fines or penalties)</w:t>
      </w:r>
    </w:p>
    <w:p w14:paraId="5E01D6F6" w14:textId="77777777" w:rsidR="002C4AD0" w:rsidRDefault="002C4AD0" w:rsidP="00C11666">
      <w:pPr>
        <w:pStyle w:val="GanttheadHeading3Bullet3"/>
      </w:pPr>
      <w:r>
        <w:t xml:space="preserve">Provide better access to data needed for decision making within a specific time </w:t>
      </w:r>
      <w:proofErr w:type="gramStart"/>
      <w:r>
        <w:t>limit</w:t>
      </w:r>
      <w:proofErr w:type="gramEnd"/>
    </w:p>
    <w:p w14:paraId="07A072E3" w14:textId="77777777" w:rsidR="002C4AD0" w:rsidRDefault="002C4AD0" w:rsidP="00C11666">
      <w:pPr>
        <w:pStyle w:val="GanttheadHeading2"/>
      </w:pPr>
      <w:bookmarkStart w:id="8" w:name="_Toc162257312"/>
      <w:r>
        <w:t>Project Goals and Objectives</w:t>
      </w:r>
      <w:bookmarkEnd w:id="8"/>
    </w:p>
    <w:p w14:paraId="316427F0" w14:textId="77777777" w:rsidR="002C4AD0" w:rsidRDefault="002C4AD0" w:rsidP="00C11666">
      <w:pPr>
        <w:pStyle w:val="GanttheadHeading2NormalText"/>
      </w:pPr>
      <w:r>
        <w:t xml:space="preserve">State the goals and objectives expected to be achieved as a result of implementing the </w:t>
      </w:r>
      <w:proofErr w:type="gramStart"/>
      <w:r>
        <w:t>project, and</w:t>
      </w:r>
      <w:proofErr w:type="gramEnd"/>
      <w:r>
        <w:t xml:space="preserve"> describe how meeting them will support the corporate objectives and goals. Set project objectives by establishing why the project has been commissioned and what it is expected to achieve for the enterprise. Identify the specific results to be realized and the benefits to be achieved. Be certain to establish the time frame in which the objectives are expected to be met. Define a visible method to monitor and measure progress in meeting the objectives.</w:t>
      </w:r>
    </w:p>
    <w:p w14:paraId="6A5CE1E0" w14:textId="77777777" w:rsidR="002C4AD0" w:rsidRDefault="002C4AD0" w:rsidP="00C11666">
      <w:pPr>
        <w:pStyle w:val="GanttheadOutlineHeading1"/>
      </w:pPr>
      <w:r>
        <w:br w:type="page"/>
      </w:r>
      <w:bookmarkStart w:id="9" w:name="_Toc162257313"/>
      <w:r>
        <w:lastRenderedPageBreak/>
        <w:t>Scope</w:t>
      </w:r>
      <w:bookmarkEnd w:id="9"/>
    </w:p>
    <w:p w14:paraId="0852375A" w14:textId="77777777" w:rsidR="002C4AD0" w:rsidRDefault="002C4AD0" w:rsidP="00C11666">
      <w:pPr>
        <w:pStyle w:val="GanttheadNormal"/>
      </w:pPr>
      <w:r>
        <w:t xml:space="preserve">A clear and concise definition of scope is key to the success of any project. Scope should describe from a quantitative perspective what is to be accomplished. Its purpose is to aid in establishing realistic work plans, budgets, schedules, and expectations. Should identified work arise that falls outside the defined scope, the Project Manager must either deem the work out of scope and defer </w:t>
      </w:r>
      <w:proofErr w:type="gramStart"/>
      <w:r>
        <w:t>it, or</w:t>
      </w:r>
      <w:proofErr w:type="gramEnd"/>
      <w:r>
        <w:t xml:space="preserve"> expand the scope of the project to include the work. The latter choice would result in formal changes to the work plan, resource allocation, budget and/or schedule.</w:t>
      </w:r>
    </w:p>
    <w:p w14:paraId="55223D87" w14:textId="77777777" w:rsidR="002C4AD0" w:rsidRDefault="002C4AD0" w:rsidP="00C11666">
      <w:pPr>
        <w:pStyle w:val="GanttheadHeading2"/>
      </w:pPr>
      <w:bookmarkStart w:id="10" w:name="_Toc162257314"/>
      <w:r>
        <w:t>Scope Definition</w:t>
      </w:r>
      <w:bookmarkEnd w:id="10"/>
    </w:p>
    <w:p w14:paraId="1D9F48F9" w14:textId="77777777" w:rsidR="002C4AD0" w:rsidRDefault="002C4AD0" w:rsidP="00C11666">
      <w:pPr>
        <w:pStyle w:val="GanttheadHeading2NormalText"/>
      </w:pPr>
      <w:r>
        <w:t xml:space="preserve">State specifically what work will be </w:t>
      </w:r>
      <w:proofErr w:type="gramStart"/>
      <w:r>
        <w:t>done</w:t>
      </w:r>
      <w:proofErr w:type="gramEnd"/>
      <w:r>
        <w:t xml:space="preserve"> and which parts of the enterprise will and will not be included in the project. If the project is part of a phased approach, it may include deliverables from the previous stage and the scope defined by which objects will be further defined and developed. Focus on the components identified within the Project Plan Scope Definition. Define the scope of the project by determining which criteria constitutes maintenance of the product. This will prevent the occurrence of “scope creep” and never-ending projects.</w:t>
      </w:r>
    </w:p>
    <w:p w14:paraId="02BF45A3" w14:textId="77777777" w:rsidR="002C4AD0" w:rsidRDefault="002C4AD0" w:rsidP="00C11666">
      <w:pPr>
        <w:pStyle w:val="GanttheadHeading2NormalText"/>
      </w:pPr>
      <w:r>
        <w:t>Scope definition should identify:</w:t>
      </w:r>
    </w:p>
    <w:p w14:paraId="7EDF3522" w14:textId="77777777" w:rsidR="002C4AD0" w:rsidRDefault="002C4AD0" w:rsidP="00C11666">
      <w:pPr>
        <w:pStyle w:val="GanttheadHeading2Bullet"/>
      </w:pPr>
      <w:r>
        <w:t xml:space="preserve">The architectural components </w:t>
      </w:r>
      <w:proofErr w:type="gramStart"/>
      <w:r>
        <w:t>involved</w:t>
      </w:r>
      <w:proofErr w:type="gramEnd"/>
    </w:p>
    <w:p w14:paraId="54065F06" w14:textId="77777777" w:rsidR="002C4AD0" w:rsidRDefault="002C4AD0" w:rsidP="00C11666">
      <w:pPr>
        <w:pStyle w:val="GanttheadHeading2Bullet"/>
      </w:pPr>
      <w:r>
        <w:t xml:space="preserve">The parts of the enterprise included in the </w:t>
      </w:r>
      <w:proofErr w:type="gramStart"/>
      <w:r>
        <w:t>project</w:t>
      </w:r>
      <w:proofErr w:type="gramEnd"/>
    </w:p>
    <w:p w14:paraId="13785BE6" w14:textId="77777777" w:rsidR="002C4AD0" w:rsidRDefault="002C4AD0" w:rsidP="00C11666">
      <w:pPr>
        <w:pStyle w:val="GanttheadHeading2Bullet"/>
      </w:pPr>
      <w:r>
        <w:t xml:space="preserve">The enterprise locations to be </w:t>
      </w:r>
      <w:proofErr w:type="gramStart"/>
      <w:r>
        <w:t>included</w:t>
      </w:r>
      <w:proofErr w:type="gramEnd"/>
    </w:p>
    <w:p w14:paraId="0B6A3D8E" w14:textId="77777777" w:rsidR="002C4AD0" w:rsidRDefault="002C4AD0" w:rsidP="00C11666">
      <w:pPr>
        <w:pStyle w:val="GanttheadHeading2Bullet"/>
      </w:pPr>
      <w:r>
        <w:t xml:space="preserve">The types of information handling and their associated technologies to be </w:t>
      </w:r>
      <w:proofErr w:type="gramStart"/>
      <w:r>
        <w:t>included</w:t>
      </w:r>
      <w:proofErr w:type="gramEnd"/>
      <w:r>
        <w:t xml:space="preserve"> </w:t>
      </w:r>
    </w:p>
    <w:p w14:paraId="05C83081" w14:textId="77777777" w:rsidR="002C4AD0" w:rsidRDefault="002C4AD0" w:rsidP="00C11666">
      <w:pPr>
        <w:pStyle w:val="GanttheadHeading2"/>
      </w:pPr>
      <w:bookmarkStart w:id="11" w:name="_Toc162257315"/>
      <w:r>
        <w:t>Costs, Benefits and Risks</w:t>
      </w:r>
      <w:bookmarkEnd w:id="11"/>
    </w:p>
    <w:p w14:paraId="6BF97604" w14:textId="77777777" w:rsidR="002C4AD0" w:rsidRDefault="002C4AD0" w:rsidP="00C11666">
      <w:pPr>
        <w:pStyle w:val="GanttheadHeading2NormalText"/>
      </w:pPr>
      <w:r>
        <w:t xml:space="preserve">This is the financial scope of the project. Briefly state the costs and benefits associated with the project and include a reference to the Project Budget Report and/or Cost Benefit Analysis Report in the attached Appendix. In the </w:t>
      </w:r>
      <w:r>
        <w:rPr>
          <w:u w:val="single"/>
        </w:rPr>
        <w:t>Costs</w:t>
      </w:r>
      <w:r>
        <w:t xml:space="preserve"> section include the cost of administrative time, </w:t>
      </w:r>
      <w:proofErr w:type="gramStart"/>
      <w:r>
        <w:t>meetings</w:t>
      </w:r>
      <w:proofErr w:type="gramEnd"/>
      <w:r>
        <w:t xml:space="preserve"> and project management task time.</w:t>
      </w:r>
    </w:p>
    <w:p w14:paraId="5C315749" w14:textId="77777777" w:rsidR="002C4AD0" w:rsidRDefault="002C4AD0" w:rsidP="00C11666">
      <w:pPr>
        <w:pStyle w:val="GanttheadHeading2NormalText"/>
      </w:pPr>
      <w:r>
        <w:t xml:space="preserve">Include a description of the Risk Management approach to be used on the project and refer to the Risk Assessment contained in </w:t>
      </w:r>
      <w:proofErr w:type="gramStart"/>
      <w:r>
        <w:t>an</w:t>
      </w:r>
      <w:proofErr w:type="gramEnd"/>
      <w:r>
        <w:t xml:space="preserve"> Project Plan Appendix. The Risk Management Technique within Architect can provide the foundation for structuring such an approach.</w:t>
      </w:r>
    </w:p>
    <w:p w14:paraId="6BEE71A5" w14:textId="77777777" w:rsidR="002C4AD0" w:rsidRDefault="002C4AD0" w:rsidP="00C11666">
      <w:pPr>
        <w:pStyle w:val="GanttheadHeading2NormalText"/>
      </w:pPr>
      <w:r>
        <w:t xml:space="preserve">A Risk Assessment should be </w:t>
      </w:r>
      <w:proofErr w:type="gramStart"/>
      <w:r>
        <w:t>performed</w:t>
      </w:r>
      <w:proofErr w:type="gramEnd"/>
      <w:r>
        <w:t xml:space="preserve"> and the findings should be attached as a document in the Project Plan Appendix. The Risk Assessment is concerned with identifying, characterizing, </w:t>
      </w:r>
      <w:proofErr w:type="gramStart"/>
      <w:r>
        <w:t>prioritizing</w:t>
      </w:r>
      <w:proofErr w:type="gramEnd"/>
      <w:r>
        <w:t xml:space="preserve"> and deciding whether to accept the exposure associated with each risk that threatens the project’s ability to meet its objectives within schedule and budget. State how often a risk assessment will be performed throughout the life of the project, the potential impacts on the project’s success, and how the results and recommended contingencies to manage or mitigate the risks will be communicated to those interested/involved parties.</w:t>
      </w:r>
    </w:p>
    <w:p w14:paraId="358AB6E3" w14:textId="77777777" w:rsidR="002C4AD0" w:rsidRDefault="002C4AD0" w:rsidP="00C11666">
      <w:pPr>
        <w:pStyle w:val="GanttheadHeading2NormalText"/>
      </w:pPr>
      <w:r>
        <w:t xml:space="preserve">State that Risk Reduction is continually performed throughout the life of the project. Risk Reduction is concerned with developing and executing corrective measures, monitoring </w:t>
      </w:r>
      <w:proofErr w:type="gramStart"/>
      <w:r>
        <w:t>corrections</w:t>
      </w:r>
      <w:proofErr w:type="gramEnd"/>
      <w:r>
        <w:t xml:space="preserve"> and evaluating their effectiveness. Corrective actions must be agreed upon, </w:t>
      </w:r>
      <w:r>
        <w:lastRenderedPageBreak/>
        <w:t>based on the assessed impact of the risk, the project’s ability to accept the risk, and the feasibility of mitigating the risk.</w:t>
      </w:r>
    </w:p>
    <w:p w14:paraId="2596E454" w14:textId="77777777" w:rsidR="002C4AD0" w:rsidRDefault="002C4AD0" w:rsidP="00C11666">
      <w:pPr>
        <w:pStyle w:val="GanttheadHeading2NormalText"/>
      </w:pPr>
      <w:r>
        <w:t>Be sure to include the option of using the Project Risk Metric Model within Architect, which can help the Project Manager assess the overall project risk level. Distinct risk reduction actions are suggested within the Model that can effectively lower the level of risk exposure for each type of risk that a project faces.</w:t>
      </w:r>
    </w:p>
    <w:p w14:paraId="28C23765" w14:textId="77777777" w:rsidR="002C4AD0" w:rsidRDefault="002C4AD0" w:rsidP="00C11666">
      <w:pPr>
        <w:pStyle w:val="GanttheadHeading2"/>
      </w:pPr>
      <w:bookmarkStart w:id="12" w:name="_Toc162257316"/>
      <w:r>
        <w:t>Project Products/Deliverables List</w:t>
      </w:r>
      <w:bookmarkEnd w:id="12"/>
    </w:p>
    <w:p w14:paraId="3DD3DF1B" w14:textId="77777777" w:rsidR="002C4AD0" w:rsidRDefault="002C4AD0" w:rsidP="00C11666">
      <w:pPr>
        <w:pStyle w:val="GanttheadHeading2NormalText"/>
      </w:pPr>
      <w:r>
        <w:t>This is the deliverable scope. Project Products may include formal deliverables as well as informal concrete results. Include in this section a list of the deliverables and their contents (if appropriate) to be produced during the project. Detailed descriptions of each deliverable may be contained within the Appendix. Including a detailed list of deliverables in the Appendix provides a structured approach that ensures that all persons involved in the project understand what is expected. The components of the list should include for each deliverable:</w:t>
      </w:r>
    </w:p>
    <w:p w14:paraId="0422D83E" w14:textId="77777777" w:rsidR="002C4AD0" w:rsidRDefault="002C4AD0" w:rsidP="00C11666">
      <w:pPr>
        <w:pStyle w:val="GanttheadHeading2Bullet"/>
      </w:pPr>
      <w:r>
        <w:t>Stage</w:t>
      </w:r>
    </w:p>
    <w:p w14:paraId="47CE764C" w14:textId="77777777" w:rsidR="002C4AD0" w:rsidRDefault="002C4AD0" w:rsidP="00C11666">
      <w:pPr>
        <w:pStyle w:val="GanttheadHeading2Bullet"/>
      </w:pPr>
      <w:r>
        <w:t xml:space="preserve">Deliverable Name </w:t>
      </w:r>
    </w:p>
    <w:p w14:paraId="569D2F27" w14:textId="77777777" w:rsidR="002C4AD0" w:rsidRDefault="002C4AD0" w:rsidP="00C11666">
      <w:pPr>
        <w:pStyle w:val="GanttheadHeading2Bullet"/>
      </w:pPr>
      <w:r>
        <w:t>Description</w:t>
      </w:r>
    </w:p>
    <w:p w14:paraId="6726DA6F" w14:textId="77777777" w:rsidR="002C4AD0" w:rsidRDefault="002C4AD0" w:rsidP="00C11666">
      <w:pPr>
        <w:pStyle w:val="GanttheadHeading2Bullet"/>
      </w:pPr>
      <w:r>
        <w:t>Acceptance Criteria</w:t>
      </w:r>
    </w:p>
    <w:p w14:paraId="5896CA69" w14:textId="77777777" w:rsidR="002C4AD0" w:rsidRDefault="002C4AD0" w:rsidP="00C11666">
      <w:pPr>
        <w:pStyle w:val="GanttheadHeading2Bullet"/>
      </w:pPr>
      <w:r>
        <w:t>Assigned to (Team Member Name)</w:t>
      </w:r>
    </w:p>
    <w:p w14:paraId="2BE0022D" w14:textId="77777777" w:rsidR="002C4AD0" w:rsidRDefault="002C4AD0" w:rsidP="00C11666">
      <w:pPr>
        <w:pStyle w:val="GanttheadHeading2Bullet"/>
      </w:pPr>
      <w:r>
        <w:t xml:space="preserve">Date(s) in </w:t>
      </w:r>
      <w:proofErr w:type="gramStart"/>
      <w:r>
        <w:t>Progress</w:t>
      </w:r>
      <w:proofErr w:type="gramEnd"/>
    </w:p>
    <w:p w14:paraId="4BC03EA1" w14:textId="77777777" w:rsidR="002C4AD0" w:rsidRDefault="002C4AD0" w:rsidP="00C11666">
      <w:pPr>
        <w:pStyle w:val="GanttheadHeading2Bullet"/>
      </w:pPr>
      <w:r>
        <w:t>Quality Review Date</w:t>
      </w:r>
    </w:p>
    <w:p w14:paraId="292F8EDD" w14:textId="77777777" w:rsidR="002C4AD0" w:rsidRDefault="002C4AD0" w:rsidP="00C11666">
      <w:pPr>
        <w:pStyle w:val="GanttheadHeading2Bullet"/>
      </w:pPr>
      <w:r>
        <w:t>Delivery Date</w:t>
      </w:r>
    </w:p>
    <w:p w14:paraId="20888F1A" w14:textId="77777777" w:rsidR="002C4AD0" w:rsidRDefault="002C4AD0" w:rsidP="00C11666">
      <w:pPr>
        <w:pStyle w:val="GanttheadHeading2Bullet"/>
      </w:pPr>
      <w:r>
        <w:t>Acceptance Date</w:t>
      </w:r>
    </w:p>
    <w:p w14:paraId="31E6919E" w14:textId="77777777" w:rsidR="002C4AD0" w:rsidRDefault="002C4AD0" w:rsidP="00C11666">
      <w:pPr>
        <w:pStyle w:val="GanttheadHeading2NormalText"/>
      </w:pPr>
      <w:r>
        <w:t>Remember to include project management deliverables, such as the Project Plan and Work Plan.</w:t>
      </w:r>
    </w:p>
    <w:p w14:paraId="756D2493" w14:textId="77777777" w:rsidR="002C4AD0" w:rsidRDefault="002C4AD0" w:rsidP="00C11666">
      <w:pPr>
        <w:pStyle w:val="GanttheadHeading2"/>
      </w:pPr>
      <w:bookmarkStart w:id="13" w:name="_Toc162257317"/>
      <w:r>
        <w:t>Milestones</w:t>
      </w:r>
      <w:bookmarkEnd w:id="13"/>
    </w:p>
    <w:p w14:paraId="772114DC" w14:textId="77777777" w:rsidR="002C4AD0" w:rsidRDefault="002C4AD0" w:rsidP="00C11666">
      <w:pPr>
        <w:pStyle w:val="GanttheadHeading2NormalText"/>
      </w:pPr>
      <w:r>
        <w:t>This is the temporal scope of the project. List and briefly describe significant project accomplishments that will act as primary checkpoints for the project’s progress and cost measuring. These are generally the points at which the completion of an activity or group of activities causes the project to reach a milestone by producing a highly visible or significant product or result (e.g., equipment delivery, material delivery, review meeting, approval checkpoint). Not every task completion date in the project will be a milestone, but every milestone should be tied to a deliverable.</w:t>
      </w:r>
    </w:p>
    <w:p w14:paraId="4B2A26B2" w14:textId="77777777" w:rsidR="002C4AD0" w:rsidRDefault="002C4AD0" w:rsidP="00C11666">
      <w:pPr>
        <w:pStyle w:val="GanttheadHeading2NormalText"/>
      </w:pPr>
      <w:r>
        <w:t xml:space="preserve">For budgeting purposes and to aid in monitoring project progress, calculate the percentage of completion that the project should achieve at each major milestone. </w:t>
      </w:r>
      <w:proofErr w:type="gramStart"/>
      <w:r>
        <w:t>Include also</w:t>
      </w:r>
      <w:proofErr w:type="gramEnd"/>
      <w:r>
        <w:t xml:space="preserve"> the estimated time of completion for each milestone. On large projects, it is recommended that milestones be within two months of each other. Milestones are targets that should be met without deviation from the estimate. If they are not met, it is likely that the project will not finish on time. Ensure that milestones are clearly identified in the Project Work Plan.</w:t>
      </w:r>
    </w:p>
    <w:p w14:paraId="2B1B4E5C" w14:textId="77777777" w:rsidR="002C4AD0" w:rsidRDefault="002C4AD0" w:rsidP="00C11666">
      <w:pPr>
        <w:pStyle w:val="GanttheadHeading2"/>
      </w:pPr>
      <w:bookmarkStart w:id="14" w:name="_Toc162257318"/>
      <w:r>
        <w:lastRenderedPageBreak/>
        <w:t>Impacted Business Areas</w:t>
      </w:r>
      <w:bookmarkEnd w:id="14"/>
    </w:p>
    <w:p w14:paraId="5199F524" w14:textId="77777777" w:rsidR="002C4AD0" w:rsidRDefault="002C4AD0" w:rsidP="00C11666">
      <w:pPr>
        <w:pStyle w:val="GanttheadHeading2NormalText"/>
      </w:pPr>
      <w:r>
        <w:t xml:space="preserve">This is the organizational scope of the project. Identify business areas that are impacted during the duration or completion of the project and state how they are impacted. For example, if the project is an application development project, some organizations may have to perform processes manually until the new automated process is implemented. If a business area cannot function at all </w:t>
      </w:r>
      <w:proofErr w:type="gramStart"/>
      <w:r>
        <w:t>during the course of</w:t>
      </w:r>
      <w:proofErr w:type="gramEnd"/>
      <w:r>
        <w:t xml:space="preserve"> the project, the project timing should be of high priority.</w:t>
      </w:r>
    </w:p>
    <w:p w14:paraId="1A5E3821" w14:textId="77777777" w:rsidR="002C4AD0" w:rsidRDefault="002C4AD0" w:rsidP="00311402">
      <w:pPr>
        <w:pStyle w:val="GanttheadNormal"/>
      </w:pPr>
      <w:r>
        <w:br w:type="page"/>
      </w:r>
    </w:p>
    <w:p w14:paraId="2B9BF97F" w14:textId="77777777" w:rsidR="002C4AD0" w:rsidRDefault="002C4AD0" w:rsidP="00C11666">
      <w:pPr>
        <w:pStyle w:val="GanttheadOutlineHeading1"/>
      </w:pPr>
      <w:bookmarkStart w:id="15" w:name="_Toc162257319"/>
      <w:r>
        <w:lastRenderedPageBreak/>
        <w:t>Assumptions</w:t>
      </w:r>
      <w:bookmarkEnd w:id="15"/>
    </w:p>
    <w:p w14:paraId="19BF36C2" w14:textId="77777777" w:rsidR="002C4AD0" w:rsidRDefault="002C4AD0" w:rsidP="00C11666">
      <w:pPr>
        <w:pStyle w:val="GanttheadNormal"/>
      </w:pPr>
      <w:r>
        <w:t>Briefly describe any assumptions made about the project related to resources, scope, expectations, schedules, etc. Assumptions should be specific and measurable.</w:t>
      </w:r>
    </w:p>
    <w:p w14:paraId="57A47E1A" w14:textId="77777777" w:rsidR="002C4AD0" w:rsidRDefault="002C4AD0" w:rsidP="00C11666">
      <w:pPr>
        <w:pStyle w:val="GanttheadOutlineHeading1"/>
      </w:pPr>
      <w:bookmarkStart w:id="16" w:name="_Toc162257320"/>
      <w:r>
        <w:t>Constraints</w:t>
      </w:r>
      <w:bookmarkEnd w:id="16"/>
    </w:p>
    <w:p w14:paraId="5C868C2D" w14:textId="77777777" w:rsidR="002C4AD0" w:rsidRDefault="002C4AD0" w:rsidP="00C11666">
      <w:pPr>
        <w:pStyle w:val="GanttheadHeading2"/>
      </w:pPr>
      <w:bookmarkStart w:id="17" w:name="_Toc162257321"/>
      <w:r>
        <w:t>Project Constraints</w:t>
      </w:r>
      <w:bookmarkEnd w:id="17"/>
    </w:p>
    <w:p w14:paraId="30BC874B" w14:textId="77777777" w:rsidR="002C4AD0" w:rsidRPr="00311402" w:rsidRDefault="002C4AD0" w:rsidP="00C11666">
      <w:pPr>
        <w:pStyle w:val="GanttheadHeading2NormalText"/>
        <w:rPr>
          <w:rStyle w:val="GanttheadHeading1Char"/>
        </w:rPr>
      </w:pPr>
      <w:r>
        <w:t>Describe the principal constraints and limitations under which the project must be conducted, concerning the project environment or parameters (timeframes and deadlines, funding, skill levels, resource availability, etc.).</w:t>
      </w:r>
    </w:p>
    <w:p w14:paraId="4B9F2622" w14:textId="77777777" w:rsidR="002C4AD0" w:rsidRDefault="002C4AD0" w:rsidP="00C11666">
      <w:pPr>
        <w:pStyle w:val="GanttheadHeading2"/>
      </w:pPr>
      <w:bookmarkStart w:id="18" w:name="_Toc162257322"/>
      <w:r>
        <w:t>Related Projects</w:t>
      </w:r>
      <w:bookmarkEnd w:id="18"/>
    </w:p>
    <w:p w14:paraId="3386B0AE" w14:textId="77777777" w:rsidR="002C4AD0" w:rsidRDefault="002C4AD0" w:rsidP="00C11666">
      <w:pPr>
        <w:pStyle w:val="GanttheadHeading2NormalText"/>
      </w:pPr>
      <w:r>
        <w:t>List any other projects that are impacted by the project described in the Plan. Managers of related projects should be kept in the communication loop on all matters related to this project.</w:t>
      </w:r>
    </w:p>
    <w:p w14:paraId="5134E43E" w14:textId="77777777" w:rsidR="002C4AD0" w:rsidRDefault="002C4AD0" w:rsidP="00C11666">
      <w:pPr>
        <w:pStyle w:val="GanttheadHeading2"/>
      </w:pPr>
      <w:bookmarkStart w:id="19" w:name="_Toc162257323"/>
      <w:r>
        <w:t>Critical Dependencies</w:t>
      </w:r>
      <w:bookmarkEnd w:id="19"/>
    </w:p>
    <w:p w14:paraId="752500FA" w14:textId="77777777" w:rsidR="002C4AD0" w:rsidRDefault="002C4AD0" w:rsidP="00C11666">
      <w:pPr>
        <w:pStyle w:val="GanttheadHeading2NormalText"/>
      </w:pPr>
      <w:r>
        <w:t>It is essential that the dependencies between related tasks and subtasks be understood to ensure that tasks are sequenced correctly and that the critical path of a project is recognized. Indicate that a detailed Project Network-PERT Chart, which depicts the work dependencies between project tasks, is included in the Project Plan Appendix.</w:t>
      </w:r>
    </w:p>
    <w:p w14:paraId="27A36A96" w14:textId="77777777" w:rsidR="002C4AD0" w:rsidRDefault="002C4AD0" w:rsidP="00C11666">
      <w:pPr>
        <w:pStyle w:val="GanttheadHeading2NormalText"/>
      </w:pPr>
      <w:r>
        <w:t xml:space="preserve">Determine the relationship between work performed </w:t>
      </w:r>
      <w:proofErr w:type="gramStart"/>
      <w:r>
        <w:t>in a given</w:t>
      </w:r>
      <w:proofErr w:type="gramEnd"/>
      <w:r>
        <w:t xml:space="preserve"> task or subtask with the work performed in other tasks or subtasks. Identify the predecessor and successor activities, the nature of the dependency between them and the amount of gap, lag time or overlap that can occur between the activities. Indicate whether each dependency is Start to Start, Finish to Finish, Start to Finish or Finish to Start.</w:t>
      </w:r>
    </w:p>
    <w:p w14:paraId="433CC865" w14:textId="77777777" w:rsidR="002C4AD0" w:rsidRDefault="002C4AD0" w:rsidP="00C11666">
      <w:pPr>
        <w:pStyle w:val="GanttheadHeading2NormalText"/>
      </w:pPr>
      <w:r>
        <w:t>Identify any tasks within a related project on which this project is dependent and describe the relationship. Account for these dependencies in the project risk analysis and develop contingency plans as needed to circumvent problems arising from project-to-project dependencies.</w:t>
      </w:r>
    </w:p>
    <w:p w14:paraId="0DE0A49C" w14:textId="77777777" w:rsidR="002C4AD0" w:rsidRDefault="002C4AD0" w:rsidP="00311402">
      <w:pPr>
        <w:pStyle w:val="GanttheadNormal"/>
      </w:pPr>
    </w:p>
    <w:p w14:paraId="7E17A6F2" w14:textId="77777777" w:rsidR="002C4AD0" w:rsidRDefault="002C4AD0" w:rsidP="00C11666">
      <w:pPr>
        <w:pStyle w:val="GanttheadOutlineHeading1"/>
      </w:pPr>
      <w:r>
        <w:br w:type="page"/>
      </w:r>
      <w:r>
        <w:lastRenderedPageBreak/>
        <w:t xml:space="preserve"> </w:t>
      </w:r>
      <w:bookmarkStart w:id="20" w:name="_Toc162257324"/>
      <w:r>
        <w:t>Quality Management Approach</w:t>
      </w:r>
      <w:bookmarkEnd w:id="20"/>
    </w:p>
    <w:p w14:paraId="6C6C8D8B" w14:textId="77777777" w:rsidR="002C4AD0" w:rsidRDefault="002C4AD0" w:rsidP="00712A44">
      <w:pPr>
        <w:pStyle w:val="GanttheadHeading2"/>
      </w:pPr>
      <w:bookmarkStart w:id="21" w:name="_Toc162257325"/>
      <w:r>
        <w:t>Activity Reviews/Walkthroughs</w:t>
      </w:r>
      <w:bookmarkEnd w:id="21"/>
    </w:p>
    <w:p w14:paraId="1B7F029D" w14:textId="77777777" w:rsidR="002C4AD0" w:rsidRDefault="002C4AD0" w:rsidP="00712A44">
      <w:pPr>
        <w:pStyle w:val="GanttheadHeading2NormalText"/>
      </w:pPr>
      <w:r>
        <w:t>Identify the types of project reviews and walkthroughs that will be conducted. Include items such as test plans and test scripts to be reviewed. Indicate when reviews should occur in relation to other tasks.</w:t>
      </w:r>
    </w:p>
    <w:p w14:paraId="7293F0E9" w14:textId="77777777" w:rsidR="002C4AD0" w:rsidRDefault="002C4AD0" w:rsidP="00712A44">
      <w:pPr>
        <w:pStyle w:val="GanttheadHeading2"/>
      </w:pPr>
      <w:bookmarkStart w:id="22" w:name="_Toc162257326"/>
      <w:r>
        <w:t>Tools and Techniques</w:t>
      </w:r>
      <w:bookmarkEnd w:id="22"/>
    </w:p>
    <w:p w14:paraId="308E1D78" w14:textId="77777777" w:rsidR="002C4AD0" w:rsidRDefault="002C4AD0" w:rsidP="00712A44">
      <w:pPr>
        <w:pStyle w:val="GanttheadHeading2NormalText"/>
      </w:pPr>
      <w:r>
        <w:t>List and briefly describe the tools and techniques that will be used on the project to ensure quality. Tools may include specific software packages for project scheduling, testing, etc.</w:t>
      </w:r>
    </w:p>
    <w:p w14:paraId="570D6420" w14:textId="77777777" w:rsidR="002C4AD0" w:rsidRDefault="002C4AD0" w:rsidP="00712A44">
      <w:pPr>
        <w:pStyle w:val="GanttheadHeading2"/>
      </w:pPr>
      <w:bookmarkStart w:id="23" w:name="_Toc162257327"/>
      <w:r>
        <w:t>Test Approach</w:t>
      </w:r>
      <w:bookmarkEnd w:id="23"/>
    </w:p>
    <w:p w14:paraId="37C7102B" w14:textId="77777777" w:rsidR="002C4AD0" w:rsidRDefault="002C4AD0" w:rsidP="00712A44">
      <w:pPr>
        <w:pStyle w:val="GanttheadHeading2NormalText"/>
      </w:pPr>
      <w:r>
        <w:t xml:space="preserve">Briefly describe the approach that will be used to test the project results prior to putting them into production. All products developed </w:t>
      </w:r>
      <w:proofErr w:type="gramStart"/>
      <w:r>
        <w:t>as a result of</w:t>
      </w:r>
      <w:proofErr w:type="gramEnd"/>
      <w:r>
        <w:t xml:space="preserve"> the project should be tested.</w:t>
      </w:r>
    </w:p>
    <w:p w14:paraId="6AC414B7" w14:textId="77777777" w:rsidR="002C4AD0" w:rsidRDefault="002C4AD0" w:rsidP="00712A44">
      <w:pPr>
        <w:pStyle w:val="GanttheadHeading2"/>
      </w:pPr>
      <w:bookmarkStart w:id="24" w:name="_Toc162257328"/>
      <w:r>
        <w:t>Performance/Quality Standards</w:t>
      </w:r>
      <w:bookmarkEnd w:id="24"/>
    </w:p>
    <w:p w14:paraId="7F5B9B2D" w14:textId="77777777" w:rsidR="002C4AD0" w:rsidRDefault="002C4AD0" w:rsidP="00712A44">
      <w:pPr>
        <w:pStyle w:val="GanttheadHeading2NormalText"/>
      </w:pPr>
      <w:r>
        <w:t xml:space="preserve">Identify any performance or quality standards that must be met upon approval of the </w:t>
      </w:r>
      <w:proofErr w:type="gramStart"/>
      <w:r>
        <w:t>final results</w:t>
      </w:r>
      <w:proofErr w:type="gramEnd"/>
      <w:r>
        <w:t xml:space="preserve"> of the project. This may include acceptance criteria for the final work product.</w:t>
      </w:r>
    </w:p>
    <w:p w14:paraId="785D005C" w14:textId="77777777" w:rsidR="002C4AD0" w:rsidRDefault="002C4AD0" w:rsidP="00712A44">
      <w:pPr>
        <w:pStyle w:val="GanttheadHeading2"/>
      </w:pPr>
      <w:bookmarkStart w:id="25" w:name="_Toc162257329"/>
      <w:r>
        <w:t>Quality Management Roles</w:t>
      </w:r>
      <w:bookmarkEnd w:id="25"/>
    </w:p>
    <w:p w14:paraId="22E3C2BC" w14:textId="77777777" w:rsidR="002C4AD0" w:rsidRDefault="002C4AD0" w:rsidP="00712A44">
      <w:pPr>
        <w:pStyle w:val="GanttheadHeading2NormalText"/>
      </w:pPr>
      <w:r>
        <w:t>Define the specific quality management roles and their accompanying responsibilities that individuals will be assigned to ensure quality on the project. Responsibilities should include reviewing work products produced by both Project Team members and Project Managers.</w:t>
      </w:r>
    </w:p>
    <w:p w14:paraId="16B25CC6" w14:textId="77777777" w:rsidR="002C4AD0" w:rsidRDefault="002C4AD0" w:rsidP="00712A44">
      <w:pPr>
        <w:pStyle w:val="GanttheadHeading2"/>
      </w:pPr>
      <w:bookmarkStart w:id="26" w:name="_Toc162257330"/>
      <w:r>
        <w:t>Training</w:t>
      </w:r>
      <w:bookmarkEnd w:id="26"/>
    </w:p>
    <w:p w14:paraId="539DCD6D" w14:textId="77777777" w:rsidR="002C4AD0" w:rsidRDefault="002C4AD0" w:rsidP="00712A44">
      <w:pPr>
        <w:pStyle w:val="GanttheadHeading2NormalText"/>
      </w:pPr>
      <w:r>
        <w:t>State how the necessary training will be conducted and the approach to evaluate the training.</w:t>
      </w:r>
    </w:p>
    <w:p w14:paraId="67DEC2F6" w14:textId="77777777" w:rsidR="002C4AD0" w:rsidRDefault="002C4AD0" w:rsidP="00311402">
      <w:pPr>
        <w:pStyle w:val="GanttheadNormal"/>
      </w:pPr>
    </w:p>
    <w:p w14:paraId="67EA3493" w14:textId="77777777" w:rsidR="002C4AD0" w:rsidRDefault="002C4AD0" w:rsidP="00C11666">
      <w:pPr>
        <w:pStyle w:val="GanttheadOutlineHeading1"/>
      </w:pPr>
      <w:r>
        <w:br w:type="page"/>
      </w:r>
      <w:bookmarkStart w:id="27" w:name="_Toc162257331"/>
      <w:r>
        <w:lastRenderedPageBreak/>
        <w:t>Project Management Approach</w:t>
      </w:r>
      <w:bookmarkEnd w:id="27"/>
    </w:p>
    <w:p w14:paraId="1EEFEA1C" w14:textId="77777777" w:rsidR="002C4AD0" w:rsidRDefault="002C4AD0" w:rsidP="00C11666">
      <w:pPr>
        <w:pStyle w:val="GanttheadHeading2"/>
      </w:pPr>
      <w:bookmarkStart w:id="28" w:name="_Toc162257332"/>
      <w:r>
        <w:t>Work Breakdown Structure (WBS) Gantt Chart</w:t>
      </w:r>
      <w:bookmarkEnd w:id="28"/>
    </w:p>
    <w:p w14:paraId="74F4ED90" w14:textId="77777777" w:rsidR="002C4AD0" w:rsidRDefault="002C4AD0" w:rsidP="00712A44">
      <w:pPr>
        <w:pStyle w:val="GanttheadHeading2NormalText"/>
      </w:pPr>
      <w:r>
        <w:t xml:space="preserve">Include a high-level WBS of the project, highlighting the stages and major tasks that must be performed to complete the project. Architect: Planner may be used to create a WBS. Indicate that a detailed WBS is included in the Project Plan Appendix. A Gantt Chart reflects the project schedule, which is composed of the WBS, the projected dates each task is to be started and completed, and the resources assigned. The Architect Process Blueprints provide a standard WBS for a variety of development </w:t>
      </w:r>
      <w:proofErr w:type="gramStart"/>
      <w:r>
        <w:t>methodologies, and</w:t>
      </w:r>
      <w:proofErr w:type="gramEnd"/>
      <w:r>
        <w:t xml:space="preserve"> may be used intact on a project or customized as required. For projects that do not adhere to a specific methodology, a new WBS may be created.</w:t>
      </w:r>
    </w:p>
    <w:p w14:paraId="734AB2C2" w14:textId="77777777" w:rsidR="002C4AD0" w:rsidRDefault="002C4AD0" w:rsidP="00C11666">
      <w:pPr>
        <w:pStyle w:val="GanttheadHeading2"/>
      </w:pPr>
      <w:bookmarkStart w:id="29" w:name="_Toc162257333"/>
      <w:r>
        <w:t>Basis of Estimates</w:t>
      </w:r>
      <w:bookmarkEnd w:id="29"/>
    </w:p>
    <w:p w14:paraId="13B8A9A6" w14:textId="77777777" w:rsidR="002C4AD0" w:rsidRDefault="002C4AD0" w:rsidP="00712A44">
      <w:pPr>
        <w:pStyle w:val="GanttheadHeading2NormalText"/>
      </w:pPr>
      <w:r>
        <w:t>State how the metric estimates in the WBS have been generated. Indicate if any special criteria, such as on-project training, affect the metrics.</w:t>
      </w:r>
    </w:p>
    <w:p w14:paraId="2E5111CF" w14:textId="77777777" w:rsidR="002C4AD0" w:rsidRDefault="002C4AD0" w:rsidP="00C11666">
      <w:pPr>
        <w:pStyle w:val="GanttheadHeading2"/>
      </w:pPr>
      <w:bookmarkStart w:id="30" w:name="_Toc162257334"/>
      <w:r>
        <w:t>Project Effort Estimation</w:t>
      </w:r>
      <w:bookmarkEnd w:id="30"/>
    </w:p>
    <w:p w14:paraId="7724F721" w14:textId="77777777" w:rsidR="002C4AD0" w:rsidRDefault="002C4AD0" w:rsidP="00712A44">
      <w:pPr>
        <w:pStyle w:val="GanttheadHeading2NormalText"/>
      </w:pPr>
      <w:r>
        <w:t>Describe the general approach for resource estimating. Include the following categories:</w:t>
      </w:r>
    </w:p>
    <w:p w14:paraId="6029B163" w14:textId="77777777" w:rsidR="002C4AD0" w:rsidRDefault="002C4AD0" w:rsidP="00712A44">
      <w:pPr>
        <w:pStyle w:val="GanttheadHeading2Bullet"/>
      </w:pPr>
      <w:r>
        <w:rPr>
          <w:i/>
        </w:rPr>
        <w:t>Project Team Members/Administrative Support</w:t>
      </w:r>
      <w:r>
        <w:t xml:space="preserve"> - generally describe the types of resources to be used, the quantity of work required from each resource for each activity, and the rationale for how their time is allocated.</w:t>
      </w:r>
    </w:p>
    <w:p w14:paraId="3A86FB4E" w14:textId="77777777" w:rsidR="002C4AD0" w:rsidRDefault="002C4AD0" w:rsidP="00712A44">
      <w:pPr>
        <w:pStyle w:val="GanttheadHeading2Bullet"/>
      </w:pPr>
      <w:r>
        <w:rPr>
          <w:i/>
        </w:rPr>
        <w:t>Projects, Facilities &amp; Equipment</w:t>
      </w:r>
      <w:r>
        <w:t xml:space="preserve"> - Describe how these resources will be made available (existing, lease, purchase) and generally describe the timing of outlays.</w:t>
      </w:r>
    </w:p>
    <w:p w14:paraId="6763BF18" w14:textId="77777777" w:rsidR="002C4AD0" w:rsidRPr="00712A44" w:rsidRDefault="002C4AD0" w:rsidP="00712A44">
      <w:pPr>
        <w:pStyle w:val="GanttheadHeading2Bullet"/>
      </w:pPr>
      <w:r>
        <w:rPr>
          <w:i/>
        </w:rPr>
        <w:t>End-user Management</w:t>
      </w:r>
      <w:r>
        <w:t xml:space="preserve"> - Describe the extent to which these resources will be involved with reference groups, project reviews, etc.</w:t>
      </w:r>
    </w:p>
    <w:p w14:paraId="78A6DACD" w14:textId="77777777" w:rsidR="002C4AD0" w:rsidRPr="00514B98" w:rsidRDefault="002C4AD0" w:rsidP="00712A44">
      <w:pPr>
        <w:pStyle w:val="GanttheadHeading2NormalText"/>
      </w:pPr>
      <w:r>
        <w:t>Resource requirements, including an accounting of resource usage over time, should be included in the Work Plan.</w:t>
      </w:r>
    </w:p>
    <w:p w14:paraId="3424D792" w14:textId="77777777" w:rsidR="002C4AD0" w:rsidRDefault="002C4AD0" w:rsidP="00712A44">
      <w:pPr>
        <w:pStyle w:val="GanttheadHeading2"/>
      </w:pPr>
      <w:bookmarkStart w:id="31" w:name="_Toc162257335"/>
      <w:r>
        <w:t>Project Standards</w:t>
      </w:r>
      <w:bookmarkEnd w:id="31"/>
    </w:p>
    <w:p w14:paraId="046EC180" w14:textId="77777777" w:rsidR="002C4AD0" w:rsidRDefault="002C4AD0" w:rsidP="00712A44">
      <w:pPr>
        <w:pStyle w:val="GanttheadHeading2NormalText"/>
      </w:pPr>
      <w:r>
        <w:t>Identify standards agreed to by the Project Team that govern the way in which the project will be conducted. Such standards include team behavioral norms, status reporting, staff meetings, product review acceptance criteria, and celebration criteria.</w:t>
      </w:r>
    </w:p>
    <w:p w14:paraId="28020D97" w14:textId="77777777" w:rsidR="002C4AD0" w:rsidRDefault="002C4AD0" w:rsidP="00712A44">
      <w:pPr>
        <w:pStyle w:val="GanttheadHeading2NormalText"/>
      </w:pPr>
      <w:r>
        <w:t xml:space="preserve">Describe which standards, if any, already exist within the enterprise and are appropriate for reuse on the project. Such reusable standards typically include project model management, technology, documentation management and training techniques, naming conventions, quality assurance, and testing and validation. These may be standards that are recognized and embraced by the </w:t>
      </w:r>
      <w:proofErr w:type="gramStart"/>
      <w:r>
        <w:t>industry as a whole, or</w:t>
      </w:r>
      <w:proofErr w:type="gramEnd"/>
      <w:r>
        <w:t xml:space="preserve"> those that are unique to the enterprise.</w:t>
      </w:r>
    </w:p>
    <w:p w14:paraId="71D01545" w14:textId="77777777" w:rsidR="002C4AD0" w:rsidRDefault="002C4AD0" w:rsidP="00C11666">
      <w:pPr>
        <w:pStyle w:val="GanttheadHeading2"/>
      </w:pPr>
      <w:bookmarkStart w:id="32" w:name="_Toc162257336"/>
      <w:r>
        <w:t>Project Roles and Responsibilities</w:t>
      </w:r>
      <w:bookmarkEnd w:id="32"/>
    </w:p>
    <w:p w14:paraId="56CCF9D7" w14:textId="77777777" w:rsidR="002C4AD0" w:rsidRDefault="002C4AD0" w:rsidP="00712A44">
      <w:pPr>
        <w:pStyle w:val="GanttheadHeading2NormalText"/>
      </w:pPr>
      <w:r>
        <w:t>Identify specific resources that are required to complete the project. Determine the availability of the resources and assign them to the project. People are a primary project resource. The selection of individuals to serve on a project team depends upon:</w:t>
      </w:r>
    </w:p>
    <w:p w14:paraId="10999E07" w14:textId="77777777" w:rsidR="002C4AD0" w:rsidRDefault="002C4AD0" w:rsidP="00712A44">
      <w:pPr>
        <w:pStyle w:val="GanttheadHeading2Bullet"/>
      </w:pPr>
      <w:r>
        <w:t>Role requirements</w:t>
      </w:r>
    </w:p>
    <w:p w14:paraId="70501BC0" w14:textId="77777777" w:rsidR="002C4AD0" w:rsidRDefault="002C4AD0" w:rsidP="00712A44">
      <w:pPr>
        <w:pStyle w:val="GanttheadHeading2Bullet"/>
      </w:pPr>
      <w:r>
        <w:lastRenderedPageBreak/>
        <w:t>Availability of the resource</w:t>
      </w:r>
    </w:p>
    <w:p w14:paraId="4C459135" w14:textId="77777777" w:rsidR="002C4AD0" w:rsidRDefault="002C4AD0" w:rsidP="00712A44">
      <w:pPr>
        <w:pStyle w:val="GanttheadHeading2Bullet"/>
      </w:pPr>
      <w:r>
        <w:t>Methodology and process knowledge</w:t>
      </w:r>
    </w:p>
    <w:p w14:paraId="23E06CDB" w14:textId="77777777" w:rsidR="002C4AD0" w:rsidRDefault="002C4AD0" w:rsidP="00712A44">
      <w:pPr>
        <w:pStyle w:val="GanttheadHeading2Bullet"/>
      </w:pPr>
      <w:r>
        <w:t>Technology knowledge</w:t>
      </w:r>
    </w:p>
    <w:p w14:paraId="73BCD5C9" w14:textId="77777777" w:rsidR="002C4AD0" w:rsidRDefault="002C4AD0" w:rsidP="00712A44">
      <w:pPr>
        <w:pStyle w:val="GanttheadHeading2Bullet"/>
      </w:pPr>
      <w:r>
        <w:t>Current systems knowledge</w:t>
      </w:r>
    </w:p>
    <w:p w14:paraId="2E62841F" w14:textId="77777777" w:rsidR="002C4AD0" w:rsidRDefault="002C4AD0" w:rsidP="00712A44">
      <w:pPr>
        <w:pStyle w:val="GanttheadHeading2Bullet"/>
      </w:pPr>
      <w:r>
        <w:t>Knowledge of the business, business processes and procedures</w:t>
      </w:r>
    </w:p>
    <w:p w14:paraId="147355BB" w14:textId="77777777" w:rsidR="002C4AD0" w:rsidRDefault="002C4AD0" w:rsidP="00712A44">
      <w:pPr>
        <w:pStyle w:val="GanttheadHeading2Bullet"/>
      </w:pPr>
      <w:r>
        <w:t>Knowledge of preceding project states</w:t>
      </w:r>
    </w:p>
    <w:p w14:paraId="27ACB0D1" w14:textId="77777777" w:rsidR="002C4AD0" w:rsidRDefault="002C4AD0" w:rsidP="00712A44">
      <w:pPr>
        <w:pStyle w:val="GanttheadHeading2Bullet"/>
      </w:pPr>
      <w:r>
        <w:t>Subject matter expertise</w:t>
      </w:r>
    </w:p>
    <w:p w14:paraId="2707F926" w14:textId="77777777" w:rsidR="002C4AD0" w:rsidRDefault="002C4AD0" w:rsidP="00712A44">
      <w:pPr>
        <w:pStyle w:val="GanttheadHeading2NormalText"/>
      </w:pPr>
      <w:r>
        <w:t xml:space="preserve">In addition to skilled project team members, project resources include project workspace and supplies, software, </w:t>
      </w:r>
      <w:proofErr w:type="gramStart"/>
      <w:r>
        <w:t>hardware</w:t>
      </w:r>
      <w:proofErr w:type="gramEnd"/>
      <w:r>
        <w:t xml:space="preserve"> and telecommunications facilities. A chart depicting such information may be included in the Project Plan Appendix.</w:t>
      </w:r>
    </w:p>
    <w:p w14:paraId="77EDFB9F" w14:textId="77777777" w:rsidR="002C4AD0" w:rsidRDefault="002C4AD0" w:rsidP="00C11666">
      <w:pPr>
        <w:pStyle w:val="GanttheadHeading2"/>
      </w:pPr>
      <w:bookmarkStart w:id="33" w:name="_Toc162257337"/>
      <w:r>
        <w:t>Change and Issue Management Approach</w:t>
      </w:r>
      <w:bookmarkEnd w:id="33"/>
    </w:p>
    <w:p w14:paraId="7FDAF446" w14:textId="77777777" w:rsidR="002C4AD0" w:rsidRDefault="002C4AD0" w:rsidP="00712A44">
      <w:pPr>
        <w:pStyle w:val="GanttheadHeading2NormalText"/>
      </w:pPr>
      <w:r>
        <w:t xml:space="preserve">Include a description of the issue management approach to be used on the project. Issues should be tracked for all items that arise during the project but are outside of the project plan. State that issues will be logged in the Project Impact Report </w:t>
      </w:r>
      <w:proofErr w:type="gramStart"/>
      <w:r>
        <w:t>Log, and</w:t>
      </w:r>
      <w:proofErr w:type="gramEnd"/>
      <w:r>
        <w:t xml:space="preserve"> explain how they will be handled for resolution. If numerous departments and organizations within the enterprise are involved in or impacted by the project, indicate the chain of authority for resolving and escalating issues.</w:t>
      </w:r>
    </w:p>
    <w:p w14:paraId="0DDA28D4" w14:textId="77777777" w:rsidR="002C4AD0" w:rsidRDefault="002C4AD0" w:rsidP="00712A44">
      <w:pPr>
        <w:pStyle w:val="GanttheadHeading2NormalText"/>
      </w:pPr>
      <w:r>
        <w:t xml:space="preserve">Define the approach to be used to manage any changes to the project scope, timeline, </w:t>
      </w:r>
      <w:proofErr w:type="gramStart"/>
      <w:r>
        <w:t>budget</w:t>
      </w:r>
      <w:proofErr w:type="gramEnd"/>
      <w:r>
        <w:t xml:space="preserve"> or resources that must be approved by the Executive Sponsor prior to being incorporated into the Project Plan. Include a copy of a Project Impact Report in the Project Plan Appendix.</w:t>
      </w:r>
    </w:p>
    <w:p w14:paraId="055D0930" w14:textId="77777777" w:rsidR="002C4AD0" w:rsidRDefault="002C4AD0" w:rsidP="00C11666">
      <w:pPr>
        <w:pStyle w:val="GanttheadHeading2"/>
      </w:pPr>
      <w:bookmarkStart w:id="34" w:name="_Toc162257338"/>
      <w:r>
        <w:t>Communications and Control Approach</w:t>
      </w:r>
      <w:bookmarkEnd w:id="34"/>
    </w:p>
    <w:p w14:paraId="5D362471" w14:textId="77777777" w:rsidR="002C4AD0" w:rsidRDefault="002C4AD0" w:rsidP="00712A44">
      <w:pPr>
        <w:pStyle w:val="GanttheadHeading2NormalText"/>
      </w:pPr>
      <w:r>
        <w:t>Describe the roles and responsibilities of each Team Member along with the communication plan to ensure that Team Members understand what is expected of them. Describe the mechanism for communicating responsibilities across the Project Team and within the organization at large (to the extent that it is required).</w:t>
      </w:r>
    </w:p>
    <w:p w14:paraId="0120F120" w14:textId="77777777" w:rsidR="002C4AD0" w:rsidRDefault="002C4AD0" w:rsidP="00712A44">
      <w:pPr>
        <w:pStyle w:val="GanttheadHeading2NormalText"/>
      </w:pPr>
      <w:r>
        <w:t>Develop a specific strategy that promotes communication among Team Members if the Project Team is geographically dispersed. If the Project Manager is expected to travel between locations to enhance Team morale and communication, outline this in the Plan and ensure that such travel is built into the budget and schedule.</w:t>
      </w:r>
    </w:p>
    <w:p w14:paraId="67CF0594" w14:textId="77777777" w:rsidR="002C4AD0" w:rsidRDefault="002C4AD0" w:rsidP="00712A44">
      <w:pPr>
        <w:pStyle w:val="GanttheadHeading2NormalText"/>
      </w:pPr>
      <w:r>
        <w:t>Indicate the method for maintaining the Project Plan, including how each Team Member will report progress specific to each assigned task. Define how often the Project Manager will update the Plan using the scheduling software. Identify how progress on the project will be determined and how it will be communicated to those involved in or impacted by the project. Identify how often status reports will be distributed and to whom. Determine how often progress meetings will be held and who is expected to attend. If external contractors are involved in the project, identify how their performance and progress will be monitored.</w:t>
      </w:r>
    </w:p>
    <w:p w14:paraId="0C15FE60" w14:textId="77777777" w:rsidR="002C4AD0" w:rsidRDefault="002C4AD0" w:rsidP="00311402">
      <w:pPr>
        <w:pStyle w:val="GanttheadNormal"/>
      </w:pPr>
    </w:p>
    <w:p w14:paraId="42CC4E44" w14:textId="77777777" w:rsidR="002C4AD0" w:rsidRDefault="002C4AD0" w:rsidP="00C11666">
      <w:pPr>
        <w:pStyle w:val="GanttheadOutlineHeading1"/>
      </w:pPr>
      <w:r>
        <w:br w:type="page"/>
      </w:r>
      <w:r>
        <w:lastRenderedPageBreak/>
        <w:t xml:space="preserve"> </w:t>
      </w:r>
      <w:bookmarkStart w:id="35" w:name="_Toc162257339"/>
      <w:r>
        <w:t>Attachments/Appendices</w:t>
      </w:r>
      <w:bookmarkEnd w:id="35"/>
    </w:p>
    <w:p w14:paraId="32E352AE" w14:textId="77777777" w:rsidR="002C4AD0" w:rsidRDefault="002C4AD0" w:rsidP="00712A44">
      <w:pPr>
        <w:pStyle w:val="GanttheadNormal"/>
      </w:pPr>
      <w:r>
        <w:t>Any item that is a detailed work product produced while planning the project should be included as an Attachment or Appendix to the Project Plan. Appendices should represent detailed levels of information and related documents. Such work products include, but are not limited to, the following items:</w:t>
      </w:r>
    </w:p>
    <w:p w14:paraId="55E7BE18" w14:textId="77777777" w:rsidR="002C4AD0" w:rsidRDefault="002C4AD0" w:rsidP="00C11666">
      <w:pPr>
        <w:pStyle w:val="GanttheadHeading2"/>
      </w:pPr>
      <w:bookmarkStart w:id="36" w:name="_Toc162257340"/>
      <w:r>
        <w:t>Project Work Plan</w:t>
      </w:r>
      <w:bookmarkEnd w:id="36"/>
    </w:p>
    <w:p w14:paraId="3674733D" w14:textId="77777777" w:rsidR="002C4AD0" w:rsidRDefault="002C4AD0" w:rsidP="00712A44">
      <w:pPr>
        <w:pStyle w:val="GanttheadHeading2NormalText"/>
      </w:pPr>
      <w:r>
        <w:t xml:space="preserve">This is a detailed WBS of all stages, </w:t>
      </w:r>
      <w:proofErr w:type="gramStart"/>
      <w:r>
        <w:t>tasks</w:t>
      </w:r>
      <w:proofErr w:type="gramEnd"/>
      <w:r>
        <w:t xml:space="preserve"> and subtasks. It includes a Gantt Chart which shows estimates of how long it will take to complete each subtask, task and stage, the resources required to complete each task, the task dependencies and interrelationships, and any special considerations that must be made. When creating this WBS, use Architect: Planner to specify which role will perform each subtask. All assumptions and constraints must be taken into consideration. Since scheduling is an iterative process, the Project Manager must continually review the Project Work Plan and adjust it based upon ongoing activities and progress achieved.</w:t>
      </w:r>
    </w:p>
    <w:p w14:paraId="2C75C0CE" w14:textId="77777777" w:rsidR="002C4AD0" w:rsidRDefault="002C4AD0" w:rsidP="00C11666">
      <w:pPr>
        <w:pStyle w:val="GanttheadHeading2"/>
      </w:pPr>
      <w:bookmarkStart w:id="37" w:name="_Toc162257341"/>
      <w:r>
        <w:t>Project Network-PERT Chart</w:t>
      </w:r>
      <w:bookmarkEnd w:id="37"/>
    </w:p>
    <w:p w14:paraId="3C7269EA" w14:textId="77777777" w:rsidR="002C4AD0" w:rsidRDefault="002C4AD0" w:rsidP="00712A44">
      <w:pPr>
        <w:pStyle w:val="GanttheadHeading2NormalText"/>
      </w:pPr>
      <w:r>
        <w:t>This is a network diagram showing the work dependencies between project tasks and subtasks.</w:t>
      </w:r>
    </w:p>
    <w:p w14:paraId="0C561000" w14:textId="77777777" w:rsidR="002C4AD0" w:rsidRDefault="002C4AD0" w:rsidP="00C11666">
      <w:pPr>
        <w:pStyle w:val="GanttheadHeading2"/>
      </w:pPr>
      <w:bookmarkStart w:id="38" w:name="_Toc162257342"/>
      <w:r>
        <w:t>Project Team Contact Directory</w:t>
      </w:r>
      <w:bookmarkEnd w:id="38"/>
    </w:p>
    <w:p w14:paraId="5CB0893E" w14:textId="77777777" w:rsidR="002C4AD0" w:rsidRDefault="002C4AD0" w:rsidP="00712A44">
      <w:pPr>
        <w:pStyle w:val="GanttheadHeading2NormalText"/>
      </w:pPr>
      <w:r>
        <w:t xml:space="preserve">This is a list of all Team Members and other individuals involved in or impacted by the project. The list should include their names, physical locations, phone numbers, alternative contact numbers, User-IDs, Mail Stops, home addresses, titles, and any other pertinent information that will enable better communication between the impacted individuals. This list may be produced </w:t>
      </w:r>
      <w:proofErr w:type="gramStart"/>
      <w:r>
        <w:t>as a result of</w:t>
      </w:r>
      <w:proofErr w:type="gramEnd"/>
      <w:r>
        <w:t xml:space="preserve"> Stakeholder Analysis.</w:t>
      </w:r>
    </w:p>
    <w:p w14:paraId="7B8E0708" w14:textId="77777777" w:rsidR="002C4AD0" w:rsidRDefault="002C4AD0" w:rsidP="00C11666">
      <w:pPr>
        <w:pStyle w:val="GanttheadHeading2"/>
      </w:pPr>
      <w:bookmarkStart w:id="39" w:name="_Toc162257343"/>
      <w:r>
        <w:t>Risk Assessment</w:t>
      </w:r>
      <w:bookmarkEnd w:id="39"/>
    </w:p>
    <w:p w14:paraId="12B0B33F" w14:textId="77777777" w:rsidR="002C4AD0" w:rsidRDefault="002C4AD0" w:rsidP="00712A44">
      <w:pPr>
        <w:pStyle w:val="GanttheadHeading2NormalText"/>
      </w:pPr>
      <w:r>
        <w:t>A Risk Assessment, Risk Reduction Plan and supporting risk documentation should be included in the Project Plan Appendix.</w:t>
      </w:r>
    </w:p>
    <w:p w14:paraId="1FD93CC0" w14:textId="77777777" w:rsidR="002C4AD0" w:rsidRDefault="002C4AD0" w:rsidP="00311402">
      <w:pPr>
        <w:pStyle w:val="GanttheadNormal"/>
      </w:pPr>
    </w:p>
    <w:p w14:paraId="6BFC4273" w14:textId="77777777" w:rsidR="002C4AD0" w:rsidRDefault="002C4AD0" w:rsidP="00C11666">
      <w:pPr>
        <w:pStyle w:val="GanttheadHeading2"/>
      </w:pPr>
      <w:bookmarkStart w:id="40" w:name="_Toc162257344"/>
      <w:r>
        <w:t>Project Budget Report/Cost Benefit Analysis Report</w:t>
      </w:r>
      <w:bookmarkEnd w:id="40"/>
    </w:p>
    <w:p w14:paraId="478E3887" w14:textId="77777777" w:rsidR="002C4AD0" w:rsidRDefault="002C4AD0" w:rsidP="00712A44">
      <w:pPr>
        <w:pStyle w:val="GanttheadHeading2NormalText"/>
      </w:pPr>
      <w:r>
        <w:t>If a budget has been approved for the project, attach a copy of the Project Budget Report in the Appendix for individuals who need to access budget information. A Cost Benefit Analysis Report should be completed during the planning stage of the project. The Cost Benefit Analysis and Project Budget Report may contain information on the same or different items, depending on the project type and scope.</w:t>
      </w:r>
    </w:p>
    <w:p w14:paraId="361B6B89" w14:textId="77777777" w:rsidR="002C4AD0" w:rsidRDefault="002C4AD0" w:rsidP="00C11666">
      <w:pPr>
        <w:pStyle w:val="GanttheadHeading2"/>
      </w:pPr>
      <w:bookmarkStart w:id="41" w:name="_Toc162257345"/>
      <w:r>
        <w:t>Project Impact Report</w:t>
      </w:r>
      <w:bookmarkEnd w:id="41"/>
    </w:p>
    <w:p w14:paraId="54F92E1A" w14:textId="77777777" w:rsidR="002C4AD0" w:rsidRDefault="002C4AD0" w:rsidP="00712A44">
      <w:pPr>
        <w:pStyle w:val="GanttheadHeading2NormalText"/>
      </w:pPr>
      <w:r>
        <w:t>A copy of the standard Project Impact Report should be included in the Project Plan Appendix, to be used by individuals included in or impacted by a project.</w:t>
      </w:r>
    </w:p>
    <w:p w14:paraId="766A7249" w14:textId="77777777" w:rsidR="009746D9" w:rsidRDefault="009746D9" w:rsidP="009746D9">
      <w:pPr>
        <w:pStyle w:val="GanttheadNormal"/>
        <w:tabs>
          <w:tab w:val="left" w:pos="2120"/>
        </w:tabs>
      </w:pPr>
      <w:r>
        <w:tab/>
      </w:r>
    </w:p>
    <w:p w14:paraId="6CAF485D" w14:textId="77777777" w:rsidR="009746D9" w:rsidRDefault="009746D9" w:rsidP="00311402">
      <w:pPr>
        <w:pStyle w:val="GanttheadNormal"/>
      </w:pPr>
    </w:p>
    <w:p w14:paraId="1B77FCB7" w14:textId="77777777" w:rsidR="002C4AD0" w:rsidRDefault="00712A44" w:rsidP="00311402">
      <w:pPr>
        <w:pStyle w:val="GanttheadNormal"/>
      </w:pPr>
      <w:r w:rsidRPr="009746D9">
        <w:br w:type="page"/>
      </w:r>
    </w:p>
    <w:p w14:paraId="6526C5BB" w14:textId="77777777" w:rsidR="002C4AD0" w:rsidRDefault="00712A44" w:rsidP="00C11666">
      <w:pPr>
        <w:pStyle w:val="GanttheadOutlineHeading1"/>
      </w:pPr>
      <w:r>
        <w:lastRenderedPageBreak/>
        <w:t xml:space="preserve"> </w:t>
      </w:r>
      <w:bookmarkStart w:id="42" w:name="_Toc162257346"/>
      <w:r w:rsidR="002C4AD0">
        <w:t>Approvals</w:t>
      </w:r>
      <w:bookmarkEnd w:id="42"/>
    </w:p>
    <w:p w14:paraId="1B7C7B31" w14:textId="77777777" w:rsidR="002C4AD0" w:rsidRDefault="002C4AD0" w:rsidP="00C11666">
      <w:pPr>
        <w:pStyle w:val="GanttheadHeading2"/>
      </w:pPr>
      <w:bookmarkStart w:id="43" w:name="_Toc162257347"/>
      <w:r>
        <w:t xml:space="preserve">Sign-off </w:t>
      </w:r>
      <w:proofErr w:type="gramStart"/>
      <w:r>
        <w:t>Sheet</w:t>
      </w:r>
      <w:bookmarkEnd w:id="43"/>
      <w:proofErr w:type="gramEnd"/>
    </w:p>
    <w:p w14:paraId="118EBBA1" w14:textId="77777777" w:rsidR="002C4AD0" w:rsidRDefault="002C4AD0" w:rsidP="00712A44">
      <w:pPr>
        <w:pStyle w:val="GanttheadHeading2NormalText"/>
      </w:pPr>
      <w:r>
        <w:t xml:space="preserve">Include a Sign-off Sheet that must be signed by the Project Team, Project Manager, Executive </w:t>
      </w:r>
      <w:proofErr w:type="gramStart"/>
      <w:r>
        <w:t>Sponsor</w:t>
      </w:r>
      <w:proofErr w:type="gramEnd"/>
      <w:r>
        <w:t xml:space="preserve"> and management of the enterprise associated with the project (i.e., Steering Committee, Board of Directors, Internal Reference Group, etc.). The Sign-off Sheet represents the contract between the project and the business area affected by the project. A separate sign- Sign-off must be obtained each time the Project Plan is revised.</w:t>
      </w:r>
    </w:p>
    <w:p w14:paraId="2BC0C523" w14:textId="77777777" w:rsidR="002C4AD0" w:rsidRDefault="002C4AD0" w:rsidP="00311402">
      <w:pPr>
        <w:pStyle w:val="GanttheadNormal"/>
      </w:pPr>
      <w:r>
        <w:t xml:space="preserve"> </w:t>
      </w:r>
    </w:p>
    <w:p w14:paraId="1D57ABA8" w14:textId="77777777" w:rsidR="002C4AD0" w:rsidRDefault="002C4AD0" w:rsidP="00311402">
      <w:pPr>
        <w:pStyle w:val="GanttheadNormal"/>
        <w:sectPr w:rsidR="002C4AD0" w:rsidSect="00FE4217">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720" w:footer="720" w:gutter="0"/>
          <w:cols w:space="720"/>
          <w:titlePg/>
        </w:sectPr>
      </w:pPr>
    </w:p>
    <w:p w14:paraId="4760FAA3" w14:textId="77777777" w:rsidR="00712A44" w:rsidRDefault="00712A44" w:rsidP="00712A44">
      <w:pPr>
        <w:pStyle w:val="GanttheadNormal"/>
      </w:pPr>
    </w:p>
    <w:p w14:paraId="6E7C184D" w14:textId="77777777" w:rsidR="00712A44" w:rsidRDefault="00712A44" w:rsidP="00712A44">
      <w:pPr>
        <w:pStyle w:val="GanttheadNormal"/>
      </w:pPr>
    </w:p>
    <w:p w14:paraId="29BD410D" w14:textId="77777777" w:rsidR="00712A44" w:rsidRDefault="00712A44" w:rsidP="00712A44">
      <w:pPr>
        <w:pStyle w:val="GanttheadNormal"/>
      </w:pPr>
    </w:p>
    <w:p w14:paraId="5C756BF5" w14:textId="77777777" w:rsidR="00712A44" w:rsidRDefault="00712A44" w:rsidP="00712A44">
      <w:pPr>
        <w:pStyle w:val="GanttheadNormal"/>
      </w:pPr>
    </w:p>
    <w:p w14:paraId="1FBB86D9" w14:textId="77777777" w:rsidR="00712A44" w:rsidRDefault="00712A44" w:rsidP="00712A44">
      <w:pPr>
        <w:pStyle w:val="GanttheadNormal"/>
      </w:pPr>
    </w:p>
    <w:p w14:paraId="7830FB6F" w14:textId="77777777" w:rsidR="00712A44" w:rsidRDefault="00712A44" w:rsidP="00712A44">
      <w:pPr>
        <w:pStyle w:val="GanttheadCoverSheet"/>
        <w:rPr>
          <w:i/>
          <w:color w:val="FF0000"/>
        </w:rPr>
      </w:pPr>
    </w:p>
    <w:p w14:paraId="0A2AD1E8" w14:textId="77777777" w:rsidR="002C4AD0" w:rsidRDefault="002C4AD0" w:rsidP="00712A44">
      <w:pPr>
        <w:pStyle w:val="GanttheadCoverSheet"/>
      </w:pPr>
      <w:r>
        <w:t>Project Plan</w:t>
      </w:r>
    </w:p>
    <w:p w14:paraId="27C35912" w14:textId="77777777" w:rsidR="002C4AD0" w:rsidRPr="00712A44" w:rsidRDefault="00712A44" w:rsidP="00712A44">
      <w:pPr>
        <w:pStyle w:val="GanttheadCoverSheet"/>
        <w:rPr>
          <w:i/>
          <w:iCs/>
          <w:color w:val="FF0000"/>
        </w:rPr>
      </w:pPr>
      <w:r w:rsidRPr="00712A44">
        <w:rPr>
          <w:i/>
          <w:iCs/>
          <w:color w:val="FF0000"/>
        </w:rPr>
        <w:t>&lt;</w:t>
      </w:r>
      <w:r w:rsidR="002C4AD0" w:rsidRPr="00712A44">
        <w:rPr>
          <w:i/>
          <w:iCs/>
          <w:color w:val="FF0000"/>
        </w:rPr>
        <w:t>Name of Project</w:t>
      </w:r>
      <w:r w:rsidRPr="00712A44">
        <w:rPr>
          <w:i/>
          <w:iCs/>
          <w:color w:val="FF0000"/>
        </w:rPr>
        <w:t>&gt;</w:t>
      </w:r>
    </w:p>
    <w:p w14:paraId="0C3CCC54" w14:textId="77777777" w:rsidR="002C4AD0" w:rsidRDefault="002C4AD0" w:rsidP="00712A44">
      <w:pPr>
        <w:pStyle w:val="GanttheadCoverSheet"/>
      </w:pPr>
    </w:p>
    <w:p w14:paraId="13775C41" w14:textId="77777777" w:rsidR="002C4AD0" w:rsidRDefault="002C4AD0" w:rsidP="00712A44">
      <w:pPr>
        <w:pStyle w:val="GanttheadCoverSheet"/>
      </w:pPr>
    </w:p>
    <w:p w14:paraId="651AE3C1" w14:textId="77777777" w:rsidR="002C4AD0" w:rsidRDefault="002C4AD0" w:rsidP="00311402">
      <w:pPr>
        <w:pStyle w:val="GanttheadNormal"/>
      </w:pPr>
    </w:p>
    <w:p w14:paraId="53A06184" w14:textId="77777777" w:rsidR="002C4AD0" w:rsidRDefault="002C4AD0" w:rsidP="00311402">
      <w:pPr>
        <w:pStyle w:val="GanttheadNormal"/>
      </w:pPr>
    </w:p>
    <w:p w14:paraId="4AC9EF33" w14:textId="77777777" w:rsidR="002C4AD0" w:rsidRDefault="002C4AD0" w:rsidP="00311402">
      <w:pPr>
        <w:pStyle w:val="GanttheadNormal"/>
      </w:pPr>
    </w:p>
    <w:p w14:paraId="3FEA6719" w14:textId="77777777" w:rsidR="002C4AD0" w:rsidRDefault="002C4AD0" w:rsidP="00311402">
      <w:pPr>
        <w:pStyle w:val="GanttheadNormal"/>
      </w:pPr>
    </w:p>
    <w:p w14:paraId="1E81EF51" w14:textId="77777777" w:rsidR="002C4AD0" w:rsidRDefault="002C4AD0" w:rsidP="00311402">
      <w:pPr>
        <w:pStyle w:val="GanttheadNormal"/>
      </w:pPr>
    </w:p>
    <w:p w14:paraId="79C6C9F8" w14:textId="77777777" w:rsidR="002C4AD0" w:rsidRDefault="002C4AD0" w:rsidP="00311402">
      <w:pPr>
        <w:pStyle w:val="GanttheadNormal"/>
      </w:pPr>
    </w:p>
    <w:p w14:paraId="5A3F1D3D" w14:textId="77777777" w:rsidR="002C4AD0" w:rsidRDefault="002C4AD0" w:rsidP="00311402">
      <w:pPr>
        <w:pStyle w:val="GanttheadNormal"/>
      </w:pPr>
    </w:p>
    <w:p w14:paraId="42518799" w14:textId="77777777" w:rsidR="002C4AD0" w:rsidRDefault="002C4AD0" w:rsidP="00311402">
      <w:pPr>
        <w:pStyle w:val="GanttheadNormal"/>
      </w:pPr>
    </w:p>
    <w:p w14:paraId="4CCBDBA3" w14:textId="77777777" w:rsidR="002C4AD0" w:rsidRDefault="002C4AD0" w:rsidP="00311402">
      <w:pPr>
        <w:pStyle w:val="GanttheadNormal"/>
      </w:pPr>
    </w:p>
    <w:p w14:paraId="43B5DB00" w14:textId="77777777" w:rsidR="002C4AD0" w:rsidRDefault="002C4AD0" w:rsidP="00311402">
      <w:pPr>
        <w:pStyle w:val="GanttheadNormal"/>
      </w:pPr>
    </w:p>
    <w:p w14:paraId="329F6039" w14:textId="77777777" w:rsidR="002C4AD0" w:rsidRDefault="002C4AD0" w:rsidP="00311402">
      <w:pPr>
        <w:pStyle w:val="GanttheadNormal"/>
      </w:pPr>
    </w:p>
    <w:p w14:paraId="273B40A7" w14:textId="77777777" w:rsidR="006D3F62" w:rsidRDefault="00712A44" w:rsidP="00311402">
      <w:pPr>
        <w:pStyle w:val="GanttheadHeading1"/>
        <w:rPr>
          <w:noProof/>
        </w:rPr>
      </w:pPr>
      <w:r>
        <w:br w:type="page"/>
      </w:r>
      <w:bookmarkStart w:id="44" w:name="_Toc162257348"/>
      <w:r>
        <w:lastRenderedPageBreak/>
        <w:t>Table of Contents</w:t>
      </w:r>
      <w:r w:rsidR="006D3F62">
        <w:fldChar w:fldCharType="begin"/>
      </w:r>
      <w:r w:rsidR="006D3F62">
        <w:instrText xml:space="preserve"> TOC \o "1-2" \t "Heading 3,3,Style Heading,1,Sub Heading,2,Gantthead Heading 1,1,Gantthead Heading 2,2,Gantthead Outline Heading 1,3" </w:instrText>
      </w:r>
      <w:r w:rsidR="006D3F62">
        <w:fldChar w:fldCharType="separate"/>
      </w:r>
    </w:p>
    <w:p w14:paraId="272C0742" w14:textId="77777777" w:rsidR="006D3F62" w:rsidRPr="006D3F62" w:rsidRDefault="006D3F62" w:rsidP="006D3F62">
      <w:pPr>
        <w:pStyle w:val="TDC1"/>
        <w:rPr>
          <w:bCs w:val="0"/>
          <w:noProof/>
          <w:szCs w:val="24"/>
        </w:rPr>
      </w:pPr>
      <w:r w:rsidRPr="006D3F62">
        <w:rPr>
          <w:noProof/>
          <w:szCs w:val="24"/>
        </w:rPr>
        <w:t>Project Plan Definition</w:t>
      </w:r>
      <w:r w:rsidRPr="006D3F62">
        <w:rPr>
          <w:noProof/>
          <w:szCs w:val="24"/>
        </w:rPr>
        <w:tab/>
      </w:r>
      <w:r w:rsidRPr="006D3F62">
        <w:rPr>
          <w:noProof/>
          <w:szCs w:val="24"/>
        </w:rPr>
        <w:fldChar w:fldCharType="begin"/>
      </w:r>
      <w:r w:rsidRPr="006D3F62">
        <w:rPr>
          <w:noProof/>
          <w:szCs w:val="24"/>
        </w:rPr>
        <w:instrText xml:space="preserve"> PAGEREF _Toc162257304 \h </w:instrText>
      </w:r>
      <w:r w:rsidRPr="006D3F62">
        <w:rPr>
          <w:noProof/>
          <w:szCs w:val="24"/>
        </w:rPr>
      </w:r>
      <w:r w:rsidRPr="006D3F62">
        <w:rPr>
          <w:noProof/>
          <w:szCs w:val="24"/>
        </w:rPr>
        <w:fldChar w:fldCharType="separate"/>
      </w:r>
      <w:r w:rsidRPr="006D3F62">
        <w:rPr>
          <w:noProof/>
          <w:szCs w:val="24"/>
        </w:rPr>
        <w:t>1</w:t>
      </w:r>
      <w:r w:rsidRPr="006D3F62">
        <w:rPr>
          <w:noProof/>
          <w:szCs w:val="24"/>
        </w:rPr>
        <w:fldChar w:fldCharType="end"/>
      </w:r>
    </w:p>
    <w:p w14:paraId="5F1F387B" w14:textId="77777777" w:rsidR="006D3F62" w:rsidRPr="006D3F62" w:rsidRDefault="006D3F62" w:rsidP="006D3F62">
      <w:pPr>
        <w:pStyle w:val="TDC2"/>
        <w:rPr>
          <w:noProof/>
        </w:rPr>
      </w:pPr>
      <w:r w:rsidRPr="006D3F62">
        <w:rPr>
          <w:noProof/>
        </w:rPr>
        <w:t>Purpose</w:t>
      </w:r>
      <w:r w:rsidRPr="006D3F62">
        <w:rPr>
          <w:noProof/>
        </w:rPr>
        <w:tab/>
      </w:r>
      <w:r w:rsidRPr="006D3F62">
        <w:rPr>
          <w:noProof/>
        </w:rPr>
        <w:fldChar w:fldCharType="begin"/>
      </w:r>
      <w:r w:rsidRPr="006D3F62">
        <w:rPr>
          <w:noProof/>
        </w:rPr>
        <w:instrText xml:space="preserve"> PAGEREF _Toc162257305 \h </w:instrText>
      </w:r>
      <w:r w:rsidRPr="006D3F62">
        <w:rPr>
          <w:noProof/>
        </w:rPr>
      </w:r>
      <w:r w:rsidRPr="006D3F62">
        <w:rPr>
          <w:noProof/>
        </w:rPr>
        <w:fldChar w:fldCharType="separate"/>
      </w:r>
      <w:r w:rsidRPr="006D3F62">
        <w:rPr>
          <w:noProof/>
        </w:rPr>
        <w:t>1</w:t>
      </w:r>
      <w:r w:rsidRPr="006D3F62">
        <w:rPr>
          <w:noProof/>
        </w:rPr>
        <w:fldChar w:fldCharType="end"/>
      </w:r>
    </w:p>
    <w:p w14:paraId="4BC6A7CA"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1. Introduction</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_Toc162257306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2</w:t>
      </w:r>
      <w:r w:rsidRPr="006D3F62">
        <w:rPr>
          <w:rFonts w:cs="Arial"/>
          <w:i w:val="0"/>
          <w:noProof/>
          <w:sz w:val="24"/>
          <w:szCs w:val="24"/>
        </w:rPr>
        <w:fldChar w:fldCharType="end"/>
      </w:r>
    </w:p>
    <w:p w14:paraId="1F1FD9CF" w14:textId="77777777" w:rsidR="006D3F62" w:rsidRPr="006D3F62" w:rsidRDefault="006D3F62" w:rsidP="006D3F62">
      <w:pPr>
        <w:pStyle w:val="TDC2"/>
        <w:rPr>
          <w:noProof/>
        </w:rPr>
      </w:pPr>
      <w:r w:rsidRPr="006D3F62">
        <w:rPr>
          <w:noProof/>
        </w:rPr>
        <w:t>Purpose of the Plan</w:t>
      </w:r>
      <w:r w:rsidRPr="006D3F62">
        <w:rPr>
          <w:noProof/>
        </w:rPr>
        <w:tab/>
      </w:r>
      <w:r w:rsidRPr="006D3F62">
        <w:rPr>
          <w:noProof/>
        </w:rPr>
        <w:fldChar w:fldCharType="begin"/>
      </w:r>
      <w:r w:rsidRPr="006D3F62">
        <w:rPr>
          <w:noProof/>
        </w:rPr>
        <w:instrText xml:space="preserve"> PAGEREF _Toc162257307 \h </w:instrText>
      </w:r>
      <w:r w:rsidRPr="006D3F62">
        <w:rPr>
          <w:noProof/>
        </w:rPr>
      </w:r>
      <w:r w:rsidRPr="006D3F62">
        <w:rPr>
          <w:noProof/>
        </w:rPr>
        <w:fldChar w:fldCharType="separate"/>
      </w:r>
      <w:r w:rsidRPr="006D3F62">
        <w:rPr>
          <w:noProof/>
        </w:rPr>
        <w:t>2</w:t>
      </w:r>
      <w:r w:rsidRPr="006D3F62">
        <w:rPr>
          <w:noProof/>
        </w:rPr>
        <w:fldChar w:fldCharType="end"/>
      </w:r>
    </w:p>
    <w:p w14:paraId="23F3A37B" w14:textId="77777777" w:rsidR="006D3F62" w:rsidRPr="006D3F62" w:rsidRDefault="006D3F62" w:rsidP="006D3F62">
      <w:pPr>
        <w:pStyle w:val="TDC2"/>
        <w:rPr>
          <w:noProof/>
        </w:rPr>
      </w:pPr>
      <w:r w:rsidRPr="006D3F62">
        <w:rPr>
          <w:noProof/>
        </w:rPr>
        <w:t>Background Information about the Project</w:t>
      </w:r>
      <w:r w:rsidRPr="006D3F62">
        <w:rPr>
          <w:noProof/>
        </w:rPr>
        <w:tab/>
      </w:r>
      <w:r w:rsidRPr="006D3F62">
        <w:rPr>
          <w:noProof/>
        </w:rPr>
        <w:fldChar w:fldCharType="begin"/>
      </w:r>
      <w:r w:rsidRPr="006D3F62">
        <w:rPr>
          <w:noProof/>
        </w:rPr>
        <w:instrText xml:space="preserve"> PAGEREF _Toc162257308 \h </w:instrText>
      </w:r>
      <w:r w:rsidRPr="006D3F62">
        <w:rPr>
          <w:noProof/>
        </w:rPr>
      </w:r>
      <w:r w:rsidRPr="006D3F62">
        <w:rPr>
          <w:noProof/>
        </w:rPr>
        <w:fldChar w:fldCharType="separate"/>
      </w:r>
      <w:r w:rsidRPr="006D3F62">
        <w:rPr>
          <w:noProof/>
        </w:rPr>
        <w:t>2</w:t>
      </w:r>
      <w:r w:rsidRPr="006D3F62">
        <w:rPr>
          <w:noProof/>
        </w:rPr>
        <w:fldChar w:fldCharType="end"/>
      </w:r>
    </w:p>
    <w:p w14:paraId="54D371E2" w14:textId="77777777" w:rsidR="006D3F62" w:rsidRPr="006D3F62" w:rsidRDefault="006D3F62" w:rsidP="006D3F62">
      <w:pPr>
        <w:pStyle w:val="TDC2"/>
        <w:rPr>
          <w:noProof/>
        </w:rPr>
      </w:pPr>
      <w:r w:rsidRPr="006D3F62">
        <w:rPr>
          <w:noProof/>
        </w:rPr>
        <w:t>Project Approach</w:t>
      </w:r>
      <w:r w:rsidRPr="006D3F62">
        <w:rPr>
          <w:noProof/>
        </w:rPr>
        <w:tab/>
      </w:r>
      <w:r w:rsidRPr="006D3F62">
        <w:rPr>
          <w:noProof/>
        </w:rPr>
        <w:fldChar w:fldCharType="begin"/>
      </w:r>
      <w:r w:rsidRPr="006D3F62">
        <w:rPr>
          <w:noProof/>
        </w:rPr>
        <w:instrText xml:space="preserve"> PAGEREF _Toc162257309 \h </w:instrText>
      </w:r>
      <w:r w:rsidRPr="006D3F62">
        <w:rPr>
          <w:noProof/>
        </w:rPr>
      </w:r>
      <w:r w:rsidRPr="006D3F62">
        <w:rPr>
          <w:noProof/>
        </w:rPr>
        <w:fldChar w:fldCharType="separate"/>
      </w:r>
      <w:r w:rsidRPr="006D3F62">
        <w:rPr>
          <w:noProof/>
        </w:rPr>
        <w:t>2</w:t>
      </w:r>
      <w:r w:rsidRPr="006D3F62">
        <w:rPr>
          <w:noProof/>
        </w:rPr>
        <w:fldChar w:fldCharType="end"/>
      </w:r>
    </w:p>
    <w:p w14:paraId="4EC4E0E3"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2. Goals and Objectives</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_Toc162257310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3</w:t>
      </w:r>
      <w:r w:rsidRPr="006D3F62">
        <w:rPr>
          <w:rFonts w:cs="Arial"/>
          <w:i w:val="0"/>
          <w:noProof/>
          <w:sz w:val="24"/>
          <w:szCs w:val="24"/>
        </w:rPr>
        <w:fldChar w:fldCharType="end"/>
      </w:r>
    </w:p>
    <w:p w14:paraId="71F452FB" w14:textId="77777777" w:rsidR="006D3F62" w:rsidRPr="006D3F62" w:rsidRDefault="006D3F62" w:rsidP="006D3F62">
      <w:pPr>
        <w:pStyle w:val="TDC2"/>
        <w:rPr>
          <w:noProof/>
        </w:rPr>
      </w:pPr>
      <w:r w:rsidRPr="006D3F62">
        <w:rPr>
          <w:noProof/>
        </w:rPr>
        <w:t>Business Goals and Objectives</w:t>
      </w:r>
      <w:r w:rsidRPr="006D3F62">
        <w:rPr>
          <w:noProof/>
        </w:rPr>
        <w:tab/>
      </w:r>
      <w:r w:rsidRPr="006D3F62">
        <w:rPr>
          <w:noProof/>
        </w:rPr>
        <w:fldChar w:fldCharType="begin"/>
      </w:r>
      <w:r w:rsidRPr="006D3F62">
        <w:rPr>
          <w:noProof/>
        </w:rPr>
        <w:instrText xml:space="preserve"> PAGEREF _Toc162257311 \h </w:instrText>
      </w:r>
      <w:r w:rsidRPr="006D3F62">
        <w:rPr>
          <w:noProof/>
        </w:rPr>
      </w:r>
      <w:r w:rsidRPr="006D3F62">
        <w:rPr>
          <w:noProof/>
        </w:rPr>
        <w:fldChar w:fldCharType="separate"/>
      </w:r>
      <w:r w:rsidRPr="006D3F62">
        <w:rPr>
          <w:noProof/>
        </w:rPr>
        <w:t>3</w:t>
      </w:r>
      <w:r w:rsidRPr="006D3F62">
        <w:rPr>
          <w:noProof/>
        </w:rPr>
        <w:fldChar w:fldCharType="end"/>
      </w:r>
    </w:p>
    <w:p w14:paraId="45206450" w14:textId="77777777" w:rsidR="006D3F62" w:rsidRPr="006D3F62" w:rsidRDefault="006D3F62" w:rsidP="006D3F62">
      <w:pPr>
        <w:pStyle w:val="TDC2"/>
        <w:rPr>
          <w:noProof/>
        </w:rPr>
      </w:pPr>
      <w:r w:rsidRPr="006D3F62">
        <w:rPr>
          <w:noProof/>
        </w:rPr>
        <w:t>Project Goals and Objectives</w:t>
      </w:r>
      <w:r w:rsidRPr="006D3F62">
        <w:rPr>
          <w:noProof/>
        </w:rPr>
        <w:tab/>
      </w:r>
      <w:r w:rsidRPr="006D3F62">
        <w:rPr>
          <w:noProof/>
        </w:rPr>
        <w:fldChar w:fldCharType="begin"/>
      </w:r>
      <w:r w:rsidRPr="006D3F62">
        <w:rPr>
          <w:noProof/>
        </w:rPr>
        <w:instrText xml:space="preserve"> PAGEREF _Toc162257312 \h </w:instrText>
      </w:r>
      <w:r w:rsidRPr="006D3F62">
        <w:rPr>
          <w:noProof/>
        </w:rPr>
      </w:r>
      <w:r w:rsidRPr="006D3F62">
        <w:rPr>
          <w:noProof/>
        </w:rPr>
        <w:fldChar w:fldCharType="separate"/>
      </w:r>
      <w:r w:rsidRPr="006D3F62">
        <w:rPr>
          <w:noProof/>
        </w:rPr>
        <w:t>3</w:t>
      </w:r>
      <w:r w:rsidRPr="006D3F62">
        <w:rPr>
          <w:noProof/>
        </w:rPr>
        <w:fldChar w:fldCharType="end"/>
      </w:r>
    </w:p>
    <w:p w14:paraId="06B53818"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3. Scope</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_Toc162257313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4</w:t>
      </w:r>
      <w:r w:rsidRPr="006D3F62">
        <w:rPr>
          <w:rFonts w:cs="Arial"/>
          <w:i w:val="0"/>
          <w:noProof/>
          <w:sz w:val="24"/>
          <w:szCs w:val="24"/>
        </w:rPr>
        <w:fldChar w:fldCharType="end"/>
      </w:r>
    </w:p>
    <w:p w14:paraId="71359AD3" w14:textId="77777777" w:rsidR="006D3F62" w:rsidRPr="006D3F62" w:rsidRDefault="006D3F62" w:rsidP="006D3F62">
      <w:pPr>
        <w:pStyle w:val="TDC2"/>
        <w:rPr>
          <w:noProof/>
        </w:rPr>
      </w:pPr>
      <w:r w:rsidRPr="006D3F62">
        <w:rPr>
          <w:noProof/>
        </w:rPr>
        <w:t>Scope Definition</w:t>
      </w:r>
      <w:r w:rsidRPr="006D3F62">
        <w:rPr>
          <w:noProof/>
        </w:rPr>
        <w:tab/>
      </w:r>
      <w:r w:rsidRPr="006D3F62">
        <w:rPr>
          <w:noProof/>
        </w:rPr>
        <w:fldChar w:fldCharType="begin"/>
      </w:r>
      <w:r w:rsidRPr="006D3F62">
        <w:rPr>
          <w:noProof/>
        </w:rPr>
        <w:instrText xml:space="preserve"> PAGEREF _Toc162257314 \h </w:instrText>
      </w:r>
      <w:r w:rsidRPr="006D3F62">
        <w:rPr>
          <w:noProof/>
        </w:rPr>
      </w:r>
      <w:r w:rsidRPr="006D3F62">
        <w:rPr>
          <w:noProof/>
        </w:rPr>
        <w:fldChar w:fldCharType="separate"/>
      </w:r>
      <w:r w:rsidRPr="006D3F62">
        <w:rPr>
          <w:noProof/>
        </w:rPr>
        <w:t>4</w:t>
      </w:r>
      <w:r w:rsidRPr="006D3F62">
        <w:rPr>
          <w:noProof/>
        </w:rPr>
        <w:fldChar w:fldCharType="end"/>
      </w:r>
    </w:p>
    <w:p w14:paraId="30819401" w14:textId="77777777" w:rsidR="006D3F62" w:rsidRPr="006D3F62" w:rsidRDefault="006D3F62" w:rsidP="006D3F62">
      <w:pPr>
        <w:pStyle w:val="TDC2"/>
        <w:rPr>
          <w:noProof/>
        </w:rPr>
      </w:pPr>
      <w:r w:rsidRPr="006D3F62">
        <w:rPr>
          <w:noProof/>
        </w:rPr>
        <w:t>Costs, Benefits and Risks</w:t>
      </w:r>
      <w:r w:rsidRPr="006D3F62">
        <w:rPr>
          <w:noProof/>
        </w:rPr>
        <w:tab/>
      </w:r>
      <w:r w:rsidRPr="006D3F62">
        <w:rPr>
          <w:noProof/>
        </w:rPr>
        <w:fldChar w:fldCharType="begin"/>
      </w:r>
      <w:r w:rsidRPr="006D3F62">
        <w:rPr>
          <w:noProof/>
        </w:rPr>
        <w:instrText xml:space="preserve"> PAGEREF _Toc162257315 \h </w:instrText>
      </w:r>
      <w:r w:rsidRPr="006D3F62">
        <w:rPr>
          <w:noProof/>
        </w:rPr>
      </w:r>
      <w:r w:rsidRPr="006D3F62">
        <w:rPr>
          <w:noProof/>
        </w:rPr>
        <w:fldChar w:fldCharType="separate"/>
      </w:r>
      <w:r w:rsidRPr="006D3F62">
        <w:rPr>
          <w:noProof/>
        </w:rPr>
        <w:t>4</w:t>
      </w:r>
      <w:r w:rsidRPr="006D3F62">
        <w:rPr>
          <w:noProof/>
        </w:rPr>
        <w:fldChar w:fldCharType="end"/>
      </w:r>
    </w:p>
    <w:p w14:paraId="7617ADDF" w14:textId="77777777" w:rsidR="006D3F62" w:rsidRPr="006D3F62" w:rsidRDefault="006D3F62" w:rsidP="006D3F62">
      <w:pPr>
        <w:pStyle w:val="TDC2"/>
        <w:rPr>
          <w:noProof/>
        </w:rPr>
      </w:pPr>
      <w:r w:rsidRPr="006D3F62">
        <w:rPr>
          <w:noProof/>
        </w:rPr>
        <w:t>Project Products/Deliverables List</w:t>
      </w:r>
      <w:r w:rsidRPr="006D3F62">
        <w:rPr>
          <w:noProof/>
        </w:rPr>
        <w:tab/>
      </w:r>
      <w:r w:rsidRPr="006D3F62">
        <w:rPr>
          <w:noProof/>
        </w:rPr>
        <w:fldChar w:fldCharType="begin"/>
      </w:r>
      <w:r w:rsidRPr="006D3F62">
        <w:rPr>
          <w:noProof/>
        </w:rPr>
        <w:instrText xml:space="preserve"> PAGEREF _Toc162257316 \h </w:instrText>
      </w:r>
      <w:r w:rsidRPr="006D3F62">
        <w:rPr>
          <w:noProof/>
        </w:rPr>
      </w:r>
      <w:r w:rsidRPr="006D3F62">
        <w:rPr>
          <w:noProof/>
        </w:rPr>
        <w:fldChar w:fldCharType="separate"/>
      </w:r>
      <w:r w:rsidRPr="006D3F62">
        <w:rPr>
          <w:noProof/>
        </w:rPr>
        <w:t>5</w:t>
      </w:r>
      <w:r w:rsidRPr="006D3F62">
        <w:rPr>
          <w:noProof/>
        </w:rPr>
        <w:fldChar w:fldCharType="end"/>
      </w:r>
    </w:p>
    <w:p w14:paraId="0576371B" w14:textId="77777777" w:rsidR="006D3F62" w:rsidRPr="006D3F62" w:rsidRDefault="006D3F62" w:rsidP="006D3F62">
      <w:pPr>
        <w:pStyle w:val="TDC2"/>
        <w:rPr>
          <w:noProof/>
        </w:rPr>
      </w:pPr>
      <w:r w:rsidRPr="006D3F62">
        <w:rPr>
          <w:noProof/>
        </w:rPr>
        <w:t>Milestones</w:t>
      </w:r>
      <w:r w:rsidRPr="006D3F62">
        <w:rPr>
          <w:noProof/>
        </w:rPr>
        <w:tab/>
      </w:r>
      <w:r w:rsidRPr="006D3F62">
        <w:rPr>
          <w:noProof/>
        </w:rPr>
        <w:fldChar w:fldCharType="begin"/>
      </w:r>
      <w:r w:rsidRPr="006D3F62">
        <w:rPr>
          <w:noProof/>
        </w:rPr>
        <w:instrText xml:space="preserve"> PAGEREF _Toc162257317 \h </w:instrText>
      </w:r>
      <w:r w:rsidRPr="006D3F62">
        <w:rPr>
          <w:noProof/>
        </w:rPr>
      </w:r>
      <w:r w:rsidRPr="006D3F62">
        <w:rPr>
          <w:noProof/>
        </w:rPr>
        <w:fldChar w:fldCharType="separate"/>
      </w:r>
      <w:r w:rsidRPr="006D3F62">
        <w:rPr>
          <w:noProof/>
        </w:rPr>
        <w:t>5</w:t>
      </w:r>
      <w:r w:rsidRPr="006D3F62">
        <w:rPr>
          <w:noProof/>
        </w:rPr>
        <w:fldChar w:fldCharType="end"/>
      </w:r>
    </w:p>
    <w:p w14:paraId="232CBA49" w14:textId="77777777" w:rsidR="006D3F62" w:rsidRPr="006D3F62" w:rsidRDefault="006D3F62" w:rsidP="006D3F62">
      <w:pPr>
        <w:pStyle w:val="TDC2"/>
        <w:rPr>
          <w:noProof/>
        </w:rPr>
      </w:pPr>
      <w:r w:rsidRPr="006D3F62">
        <w:rPr>
          <w:noProof/>
        </w:rPr>
        <w:t>Impacted Business Areas</w:t>
      </w:r>
      <w:r w:rsidRPr="006D3F62">
        <w:rPr>
          <w:noProof/>
        </w:rPr>
        <w:tab/>
      </w:r>
      <w:r w:rsidRPr="006D3F62">
        <w:rPr>
          <w:noProof/>
        </w:rPr>
        <w:fldChar w:fldCharType="begin"/>
      </w:r>
      <w:r w:rsidRPr="006D3F62">
        <w:rPr>
          <w:noProof/>
        </w:rPr>
        <w:instrText xml:space="preserve"> PAGEREF _Toc162257318 \h </w:instrText>
      </w:r>
      <w:r w:rsidRPr="006D3F62">
        <w:rPr>
          <w:noProof/>
        </w:rPr>
      </w:r>
      <w:r w:rsidRPr="006D3F62">
        <w:rPr>
          <w:noProof/>
        </w:rPr>
        <w:fldChar w:fldCharType="separate"/>
      </w:r>
      <w:r w:rsidRPr="006D3F62">
        <w:rPr>
          <w:noProof/>
        </w:rPr>
        <w:t>6</w:t>
      </w:r>
      <w:r w:rsidRPr="006D3F62">
        <w:rPr>
          <w:noProof/>
        </w:rPr>
        <w:fldChar w:fldCharType="end"/>
      </w:r>
    </w:p>
    <w:p w14:paraId="05F35432"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4. Assumptions</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_Toc162257319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7</w:t>
      </w:r>
      <w:r w:rsidRPr="006D3F62">
        <w:rPr>
          <w:rFonts w:cs="Arial"/>
          <w:i w:val="0"/>
          <w:noProof/>
          <w:sz w:val="24"/>
          <w:szCs w:val="24"/>
        </w:rPr>
        <w:fldChar w:fldCharType="end"/>
      </w:r>
    </w:p>
    <w:p w14:paraId="62F1B530"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5. Constraints</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_Toc162257320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7</w:t>
      </w:r>
      <w:r w:rsidRPr="006D3F62">
        <w:rPr>
          <w:rFonts w:cs="Arial"/>
          <w:i w:val="0"/>
          <w:noProof/>
          <w:sz w:val="24"/>
          <w:szCs w:val="24"/>
        </w:rPr>
        <w:fldChar w:fldCharType="end"/>
      </w:r>
    </w:p>
    <w:p w14:paraId="6DC0E706" w14:textId="77777777" w:rsidR="006D3F62" w:rsidRPr="006D3F62" w:rsidRDefault="006D3F62" w:rsidP="006D3F62">
      <w:pPr>
        <w:pStyle w:val="TDC2"/>
        <w:rPr>
          <w:noProof/>
        </w:rPr>
      </w:pPr>
      <w:r w:rsidRPr="006D3F62">
        <w:rPr>
          <w:noProof/>
        </w:rPr>
        <w:t>Project Constraints</w:t>
      </w:r>
      <w:r w:rsidRPr="006D3F62">
        <w:rPr>
          <w:noProof/>
        </w:rPr>
        <w:tab/>
      </w:r>
      <w:r w:rsidRPr="006D3F62">
        <w:rPr>
          <w:noProof/>
        </w:rPr>
        <w:fldChar w:fldCharType="begin"/>
      </w:r>
      <w:r w:rsidRPr="006D3F62">
        <w:rPr>
          <w:noProof/>
        </w:rPr>
        <w:instrText xml:space="preserve"> PAGEREF _Toc162257321 \h </w:instrText>
      </w:r>
      <w:r w:rsidRPr="006D3F62">
        <w:rPr>
          <w:noProof/>
        </w:rPr>
      </w:r>
      <w:r w:rsidRPr="006D3F62">
        <w:rPr>
          <w:noProof/>
        </w:rPr>
        <w:fldChar w:fldCharType="separate"/>
      </w:r>
      <w:r w:rsidRPr="006D3F62">
        <w:rPr>
          <w:noProof/>
        </w:rPr>
        <w:t>7</w:t>
      </w:r>
      <w:r w:rsidRPr="006D3F62">
        <w:rPr>
          <w:noProof/>
        </w:rPr>
        <w:fldChar w:fldCharType="end"/>
      </w:r>
    </w:p>
    <w:p w14:paraId="1C6BC34C" w14:textId="77777777" w:rsidR="006D3F62" w:rsidRPr="006D3F62" w:rsidRDefault="006D3F62" w:rsidP="006D3F62">
      <w:pPr>
        <w:pStyle w:val="TDC2"/>
        <w:rPr>
          <w:noProof/>
        </w:rPr>
      </w:pPr>
      <w:r w:rsidRPr="006D3F62">
        <w:rPr>
          <w:noProof/>
        </w:rPr>
        <w:t>Related Projects</w:t>
      </w:r>
      <w:r w:rsidRPr="006D3F62">
        <w:rPr>
          <w:noProof/>
        </w:rPr>
        <w:tab/>
      </w:r>
      <w:r w:rsidRPr="006D3F62">
        <w:rPr>
          <w:noProof/>
        </w:rPr>
        <w:fldChar w:fldCharType="begin"/>
      </w:r>
      <w:r w:rsidRPr="006D3F62">
        <w:rPr>
          <w:noProof/>
        </w:rPr>
        <w:instrText xml:space="preserve"> PAGEREF _Toc162257322 \h </w:instrText>
      </w:r>
      <w:r w:rsidRPr="006D3F62">
        <w:rPr>
          <w:noProof/>
        </w:rPr>
      </w:r>
      <w:r w:rsidRPr="006D3F62">
        <w:rPr>
          <w:noProof/>
        </w:rPr>
        <w:fldChar w:fldCharType="separate"/>
      </w:r>
      <w:r w:rsidRPr="006D3F62">
        <w:rPr>
          <w:noProof/>
        </w:rPr>
        <w:t>7</w:t>
      </w:r>
      <w:r w:rsidRPr="006D3F62">
        <w:rPr>
          <w:noProof/>
        </w:rPr>
        <w:fldChar w:fldCharType="end"/>
      </w:r>
    </w:p>
    <w:p w14:paraId="6D3006A9" w14:textId="77777777" w:rsidR="006D3F62" w:rsidRPr="006D3F62" w:rsidRDefault="006D3F62" w:rsidP="006D3F62">
      <w:pPr>
        <w:pStyle w:val="TDC2"/>
        <w:rPr>
          <w:noProof/>
        </w:rPr>
      </w:pPr>
      <w:r w:rsidRPr="006D3F62">
        <w:rPr>
          <w:noProof/>
        </w:rPr>
        <w:t>Critical Dependencies</w:t>
      </w:r>
      <w:r w:rsidRPr="006D3F62">
        <w:rPr>
          <w:noProof/>
        </w:rPr>
        <w:tab/>
      </w:r>
      <w:r w:rsidRPr="006D3F62">
        <w:rPr>
          <w:noProof/>
        </w:rPr>
        <w:fldChar w:fldCharType="begin"/>
      </w:r>
      <w:r w:rsidRPr="006D3F62">
        <w:rPr>
          <w:noProof/>
        </w:rPr>
        <w:instrText xml:space="preserve"> PAGEREF _Toc162257323 \h </w:instrText>
      </w:r>
      <w:r w:rsidRPr="006D3F62">
        <w:rPr>
          <w:noProof/>
        </w:rPr>
      </w:r>
      <w:r w:rsidRPr="006D3F62">
        <w:rPr>
          <w:noProof/>
        </w:rPr>
        <w:fldChar w:fldCharType="separate"/>
      </w:r>
      <w:r w:rsidRPr="006D3F62">
        <w:rPr>
          <w:noProof/>
        </w:rPr>
        <w:t>7</w:t>
      </w:r>
      <w:r w:rsidRPr="006D3F62">
        <w:rPr>
          <w:noProof/>
        </w:rPr>
        <w:fldChar w:fldCharType="end"/>
      </w:r>
    </w:p>
    <w:p w14:paraId="667C693E"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6. Quality Management Approach</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_Toc162257324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8</w:t>
      </w:r>
      <w:r w:rsidRPr="006D3F62">
        <w:rPr>
          <w:rFonts w:cs="Arial"/>
          <w:i w:val="0"/>
          <w:noProof/>
          <w:sz w:val="24"/>
          <w:szCs w:val="24"/>
        </w:rPr>
        <w:fldChar w:fldCharType="end"/>
      </w:r>
    </w:p>
    <w:p w14:paraId="4DDE666F" w14:textId="77777777" w:rsidR="006D3F62" w:rsidRPr="006D3F62" w:rsidRDefault="006D3F62" w:rsidP="006D3F62">
      <w:pPr>
        <w:pStyle w:val="TDC2"/>
        <w:rPr>
          <w:noProof/>
        </w:rPr>
      </w:pPr>
      <w:r w:rsidRPr="006D3F62">
        <w:rPr>
          <w:noProof/>
        </w:rPr>
        <w:t>Activity Reviews/Walkthroughs</w:t>
      </w:r>
      <w:r w:rsidRPr="006D3F62">
        <w:rPr>
          <w:noProof/>
        </w:rPr>
        <w:tab/>
      </w:r>
      <w:r w:rsidRPr="006D3F62">
        <w:rPr>
          <w:noProof/>
        </w:rPr>
        <w:fldChar w:fldCharType="begin"/>
      </w:r>
      <w:r w:rsidRPr="006D3F62">
        <w:rPr>
          <w:noProof/>
        </w:rPr>
        <w:instrText xml:space="preserve"> PAGEREF _Toc162257325 \h </w:instrText>
      </w:r>
      <w:r w:rsidRPr="006D3F62">
        <w:rPr>
          <w:noProof/>
        </w:rPr>
      </w:r>
      <w:r w:rsidRPr="006D3F62">
        <w:rPr>
          <w:noProof/>
        </w:rPr>
        <w:fldChar w:fldCharType="separate"/>
      </w:r>
      <w:r w:rsidRPr="006D3F62">
        <w:rPr>
          <w:noProof/>
        </w:rPr>
        <w:t>8</w:t>
      </w:r>
      <w:r w:rsidRPr="006D3F62">
        <w:rPr>
          <w:noProof/>
        </w:rPr>
        <w:fldChar w:fldCharType="end"/>
      </w:r>
    </w:p>
    <w:p w14:paraId="680C9447" w14:textId="77777777" w:rsidR="006D3F62" w:rsidRPr="006D3F62" w:rsidRDefault="006D3F62" w:rsidP="006D3F62">
      <w:pPr>
        <w:pStyle w:val="TDC2"/>
        <w:rPr>
          <w:noProof/>
        </w:rPr>
      </w:pPr>
      <w:r w:rsidRPr="006D3F62">
        <w:rPr>
          <w:noProof/>
        </w:rPr>
        <w:t>Tools and Techniques</w:t>
      </w:r>
      <w:r w:rsidRPr="006D3F62">
        <w:rPr>
          <w:noProof/>
        </w:rPr>
        <w:tab/>
      </w:r>
      <w:r w:rsidRPr="006D3F62">
        <w:rPr>
          <w:noProof/>
        </w:rPr>
        <w:fldChar w:fldCharType="begin"/>
      </w:r>
      <w:r w:rsidRPr="006D3F62">
        <w:rPr>
          <w:noProof/>
        </w:rPr>
        <w:instrText xml:space="preserve"> PAGEREF _Toc162257326 \h </w:instrText>
      </w:r>
      <w:r w:rsidRPr="006D3F62">
        <w:rPr>
          <w:noProof/>
        </w:rPr>
      </w:r>
      <w:r w:rsidRPr="006D3F62">
        <w:rPr>
          <w:noProof/>
        </w:rPr>
        <w:fldChar w:fldCharType="separate"/>
      </w:r>
      <w:r w:rsidRPr="006D3F62">
        <w:rPr>
          <w:noProof/>
        </w:rPr>
        <w:t>8</w:t>
      </w:r>
      <w:r w:rsidRPr="006D3F62">
        <w:rPr>
          <w:noProof/>
        </w:rPr>
        <w:fldChar w:fldCharType="end"/>
      </w:r>
    </w:p>
    <w:p w14:paraId="45A14D78" w14:textId="77777777" w:rsidR="006D3F62" w:rsidRPr="006D3F62" w:rsidRDefault="006D3F62" w:rsidP="006D3F62">
      <w:pPr>
        <w:pStyle w:val="TDC2"/>
        <w:rPr>
          <w:noProof/>
        </w:rPr>
      </w:pPr>
      <w:r w:rsidRPr="006D3F62">
        <w:rPr>
          <w:noProof/>
        </w:rPr>
        <w:t>Test Approach</w:t>
      </w:r>
      <w:r w:rsidRPr="006D3F62">
        <w:rPr>
          <w:noProof/>
        </w:rPr>
        <w:tab/>
      </w:r>
      <w:r w:rsidRPr="006D3F62">
        <w:rPr>
          <w:noProof/>
        </w:rPr>
        <w:fldChar w:fldCharType="begin"/>
      </w:r>
      <w:r w:rsidRPr="006D3F62">
        <w:rPr>
          <w:noProof/>
        </w:rPr>
        <w:instrText xml:space="preserve"> PAGEREF _Toc162257327 \h </w:instrText>
      </w:r>
      <w:r w:rsidRPr="006D3F62">
        <w:rPr>
          <w:noProof/>
        </w:rPr>
      </w:r>
      <w:r w:rsidRPr="006D3F62">
        <w:rPr>
          <w:noProof/>
        </w:rPr>
        <w:fldChar w:fldCharType="separate"/>
      </w:r>
      <w:r w:rsidRPr="006D3F62">
        <w:rPr>
          <w:noProof/>
        </w:rPr>
        <w:t>8</w:t>
      </w:r>
      <w:r w:rsidRPr="006D3F62">
        <w:rPr>
          <w:noProof/>
        </w:rPr>
        <w:fldChar w:fldCharType="end"/>
      </w:r>
    </w:p>
    <w:p w14:paraId="5825E117" w14:textId="77777777" w:rsidR="006D3F62" w:rsidRPr="006D3F62" w:rsidRDefault="006D3F62" w:rsidP="006D3F62">
      <w:pPr>
        <w:pStyle w:val="TDC2"/>
        <w:rPr>
          <w:noProof/>
        </w:rPr>
      </w:pPr>
      <w:r w:rsidRPr="006D3F62">
        <w:rPr>
          <w:noProof/>
        </w:rPr>
        <w:t>Performance/Quality Standards</w:t>
      </w:r>
      <w:r w:rsidRPr="006D3F62">
        <w:rPr>
          <w:noProof/>
        </w:rPr>
        <w:tab/>
      </w:r>
      <w:r w:rsidRPr="006D3F62">
        <w:rPr>
          <w:noProof/>
        </w:rPr>
        <w:fldChar w:fldCharType="begin"/>
      </w:r>
      <w:r w:rsidRPr="006D3F62">
        <w:rPr>
          <w:noProof/>
        </w:rPr>
        <w:instrText xml:space="preserve"> PAGEREF _Toc162257328 \h </w:instrText>
      </w:r>
      <w:r w:rsidRPr="006D3F62">
        <w:rPr>
          <w:noProof/>
        </w:rPr>
      </w:r>
      <w:r w:rsidRPr="006D3F62">
        <w:rPr>
          <w:noProof/>
        </w:rPr>
        <w:fldChar w:fldCharType="separate"/>
      </w:r>
      <w:r w:rsidRPr="006D3F62">
        <w:rPr>
          <w:noProof/>
        </w:rPr>
        <w:t>8</w:t>
      </w:r>
      <w:r w:rsidRPr="006D3F62">
        <w:rPr>
          <w:noProof/>
        </w:rPr>
        <w:fldChar w:fldCharType="end"/>
      </w:r>
    </w:p>
    <w:p w14:paraId="403909CB" w14:textId="77777777" w:rsidR="006D3F62" w:rsidRPr="006D3F62" w:rsidRDefault="006D3F62" w:rsidP="006D3F62">
      <w:pPr>
        <w:pStyle w:val="TDC2"/>
        <w:rPr>
          <w:noProof/>
        </w:rPr>
      </w:pPr>
      <w:r w:rsidRPr="006D3F62">
        <w:rPr>
          <w:noProof/>
        </w:rPr>
        <w:t>Quality Management Roles</w:t>
      </w:r>
      <w:r w:rsidRPr="006D3F62">
        <w:rPr>
          <w:noProof/>
        </w:rPr>
        <w:tab/>
      </w:r>
      <w:r w:rsidRPr="006D3F62">
        <w:rPr>
          <w:noProof/>
        </w:rPr>
        <w:fldChar w:fldCharType="begin"/>
      </w:r>
      <w:r w:rsidRPr="006D3F62">
        <w:rPr>
          <w:noProof/>
        </w:rPr>
        <w:instrText xml:space="preserve"> PAGEREF _Toc162257329 \h </w:instrText>
      </w:r>
      <w:r w:rsidRPr="006D3F62">
        <w:rPr>
          <w:noProof/>
        </w:rPr>
      </w:r>
      <w:r w:rsidRPr="006D3F62">
        <w:rPr>
          <w:noProof/>
        </w:rPr>
        <w:fldChar w:fldCharType="separate"/>
      </w:r>
      <w:r w:rsidRPr="006D3F62">
        <w:rPr>
          <w:noProof/>
        </w:rPr>
        <w:t>8</w:t>
      </w:r>
      <w:r w:rsidRPr="006D3F62">
        <w:rPr>
          <w:noProof/>
        </w:rPr>
        <w:fldChar w:fldCharType="end"/>
      </w:r>
    </w:p>
    <w:p w14:paraId="673993CD" w14:textId="77777777" w:rsidR="006D3F62" w:rsidRPr="006D3F62" w:rsidRDefault="006D3F62" w:rsidP="006D3F62">
      <w:pPr>
        <w:pStyle w:val="TDC2"/>
        <w:rPr>
          <w:noProof/>
        </w:rPr>
      </w:pPr>
      <w:r w:rsidRPr="006D3F62">
        <w:rPr>
          <w:noProof/>
        </w:rPr>
        <w:t>Training</w:t>
      </w:r>
      <w:r w:rsidRPr="006D3F62">
        <w:rPr>
          <w:noProof/>
        </w:rPr>
        <w:tab/>
      </w:r>
      <w:r w:rsidRPr="006D3F62">
        <w:rPr>
          <w:noProof/>
        </w:rPr>
        <w:fldChar w:fldCharType="begin"/>
      </w:r>
      <w:r w:rsidRPr="006D3F62">
        <w:rPr>
          <w:noProof/>
        </w:rPr>
        <w:instrText xml:space="preserve"> PAGEREF _Toc162257330 \h </w:instrText>
      </w:r>
      <w:r w:rsidRPr="006D3F62">
        <w:rPr>
          <w:noProof/>
        </w:rPr>
      </w:r>
      <w:r w:rsidRPr="006D3F62">
        <w:rPr>
          <w:noProof/>
        </w:rPr>
        <w:fldChar w:fldCharType="separate"/>
      </w:r>
      <w:r w:rsidRPr="006D3F62">
        <w:rPr>
          <w:noProof/>
        </w:rPr>
        <w:t>8</w:t>
      </w:r>
      <w:r w:rsidRPr="006D3F62">
        <w:rPr>
          <w:noProof/>
        </w:rPr>
        <w:fldChar w:fldCharType="end"/>
      </w:r>
    </w:p>
    <w:p w14:paraId="26E7FE42"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7. Project Management Approach</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_Toc162257331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9</w:t>
      </w:r>
      <w:r w:rsidRPr="006D3F62">
        <w:rPr>
          <w:rFonts w:cs="Arial"/>
          <w:i w:val="0"/>
          <w:noProof/>
          <w:sz w:val="24"/>
          <w:szCs w:val="24"/>
        </w:rPr>
        <w:fldChar w:fldCharType="end"/>
      </w:r>
    </w:p>
    <w:p w14:paraId="2D11FB33" w14:textId="77777777" w:rsidR="006D3F62" w:rsidRPr="006D3F62" w:rsidRDefault="006D3F62" w:rsidP="006D3F62">
      <w:pPr>
        <w:pStyle w:val="TDC2"/>
        <w:rPr>
          <w:noProof/>
        </w:rPr>
      </w:pPr>
      <w:r w:rsidRPr="006D3F62">
        <w:rPr>
          <w:noProof/>
        </w:rPr>
        <w:t>Work Breakdown Structure (WBS) Gantt Chart</w:t>
      </w:r>
      <w:r w:rsidRPr="006D3F62">
        <w:rPr>
          <w:noProof/>
        </w:rPr>
        <w:tab/>
      </w:r>
      <w:r w:rsidRPr="006D3F62">
        <w:rPr>
          <w:noProof/>
        </w:rPr>
        <w:fldChar w:fldCharType="begin"/>
      </w:r>
      <w:r w:rsidRPr="006D3F62">
        <w:rPr>
          <w:noProof/>
        </w:rPr>
        <w:instrText xml:space="preserve"> PAGEREF _Toc162257332 \h </w:instrText>
      </w:r>
      <w:r w:rsidRPr="006D3F62">
        <w:rPr>
          <w:noProof/>
        </w:rPr>
      </w:r>
      <w:r w:rsidRPr="006D3F62">
        <w:rPr>
          <w:noProof/>
        </w:rPr>
        <w:fldChar w:fldCharType="separate"/>
      </w:r>
      <w:r w:rsidRPr="006D3F62">
        <w:rPr>
          <w:noProof/>
        </w:rPr>
        <w:t>9</w:t>
      </w:r>
      <w:r w:rsidRPr="006D3F62">
        <w:rPr>
          <w:noProof/>
        </w:rPr>
        <w:fldChar w:fldCharType="end"/>
      </w:r>
    </w:p>
    <w:p w14:paraId="25DEA979" w14:textId="77777777" w:rsidR="006D3F62" w:rsidRPr="006D3F62" w:rsidRDefault="006D3F62" w:rsidP="006D3F62">
      <w:pPr>
        <w:pStyle w:val="TDC2"/>
        <w:rPr>
          <w:noProof/>
        </w:rPr>
      </w:pPr>
      <w:r w:rsidRPr="006D3F62">
        <w:rPr>
          <w:noProof/>
        </w:rPr>
        <w:t>Basis of Estimates</w:t>
      </w:r>
      <w:r w:rsidRPr="006D3F62">
        <w:rPr>
          <w:noProof/>
        </w:rPr>
        <w:tab/>
      </w:r>
      <w:r w:rsidRPr="006D3F62">
        <w:rPr>
          <w:noProof/>
        </w:rPr>
        <w:fldChar w:fldCharType="begin"/>
      </w:r>
      <w:r w:rsidRPr="006D3F62">
        <w:rPr>
          <w:noProof/>
        </w:rPr>
        <w:instrText xml:space="preserve"> PAGEREF _Toc162257333 \h </w:instrText>
      </w:r>
      <w:r w:rsidRPr="006D3F62">
        <w:rPr>
          <w:noProof/>
        </w:rPr>
      </w:r>
      <w:r w:rsidRPr="006D3F62">
        <w:rPr>
          <w:noProof/>
        </w:rPr>
        <w:fldChar w:fldCharType="separate"/>
      </w:r>
      <w:r w:rsidRPr="006D3F62">
        <w:rPr>
          <w:noProof/>
        </w:rPr>
        <w:t>9</w:t>
      </w:r>
      <w:r w:rsidRPr="006D3F62">
        <w:rPr>
          <w:noProof/>
        </w:rPr>
        <w:fldChar w:fldCharType="end"/>
      </w:r>
    </w:p>
    <w:p w14:paraId="6A18478B" w14:textId="77777777" w:rsidR="006D3F62" w:rsidRPr="006D3F62" w:rsidRDefault="006D3F62" w:rsidP="006D3F62">
      <w:pPr>
        <w:pStyle w:val="TDC2"/>
        <w:rPr>
          <w:noProof/>
        </w:rPr>
      </w:pPr>
      <w:r w:rsidRPr="006D3F62">
        <w:rPr>
          <w:noProof/>
        </w:rPr>
        <w:t>Project Effort Estimation</w:t>
      </w:r>
      <w:r w:rsidRPr="006D3F62">
        <w:rPr>
          <w:noProof/>
        </w:rPr>
        <w:tab/>
      </w:r>
      <w:r w:rsidRPr="006D3F62">
        <w:rPr>
          <w:noProof/>
        </w:rPr>
        <w:fldChar w:fldCharType="begin"/>
      </w:r>
      <w:r w:rsidRPr="006D3F62">
        <w:rPr>
          <w:noProof/>
        </w:rPr>
        <w:instrText xml:space="preserve"> PAGEREF _Toc162257334 \h </w:instrText>
      </w:r>
      <w:r w:rsidRPr="006D3F62">
        <w:rPr>
          <w:noProof/>
        </w:rPr>
      </w:r>
      <w:r w:rsidRPr="006D3F62">
        <w:rPr>
          <w:noProof/>
        </w:rPr>
        <w:fldChar w:fldCharType="separate"/>
      </w:r>
      <w:r w:rsidRPr="006D3F62">
        <w:rPr>
          <w:noProof/>
        </w:rPr>
        <w:t>9</w:t>
      </w:r>
      <w:r w:rsidRPr="006D3F62">
        <w:rPr>
          <w:noProof/>
        </w:rPr>
        <w:fldChar w:fldCharType="end"/>
      </w:r>
    </w:p>
    <w:p w14:paraId="407D8F5D" w14:textId="77777777" w:rsidR="006D3F62" w:rsidRPr="006D3F62" w:rsidRDefault="006D3F62" w:rsidP="006D3F62">
      <w:pPr>
        <w:pStyle w:val="TDC2"/>
        <w:rPr>
          <w:noProof/>
        </w:rPr>
      </w:pPr>
      <w:r w:rsidRPr="006D3F62">
        <w:rPr>
          <w:noProof/>
        </w:rPr>
        <w:t>Project Standards</w:t>
      </w:r>
      <w:r w:rsidRPr="006D3F62">
        <w:rPr>
          <w:noProof/>
        </w:rPr>
        <w:tab/>
      </w:r>
      <w:r w:rsidRPr="006D3F62">
        <w:rPr>
          <w:noProof/>
        </w:rPr>
        <w:fldChar w:fldCharType="begin"/>
      </w:r>
      <w:r w:rsidRPr="006D3F62">
        <w:rPr>
          <w:noProof/>
        </w:rPr>
        <w:instrText xml:space="preserve"> PAGEREF _Toc162257335 \h </w:instrText>
      </w:r>
      <w:r w:rsidRPr="006D3F62">
        <w:rPr>
          <w:noProof/>
        </w:rPr>
      </w:r>
      <w:r w:rsidRPr="006D3F62">
        <w:rPr>
          <w:noProof/>
        </w:rPr>
        <w:fldChar w:fldCharType="separate"/>
      </w:r>
      <w:r w:rsidRPr="006D3F62">
        <w:rPr>
          <w:noProof/>
        </w:rPr>
        <w:t>9</w:t>
      </w:r>
      <w:r w:rsidRPr="006D3F62">
        <w:rPr>
          <w:noProof/>
        </w:rPr>
        <w:fldChar w:fldCharType="end"/>
      </w:r>
    </w:p>
    <w:p w14:paraId="2BF1C3E5" w14:textId="77777777" w:rsidR="006D3F62" w:rsidRPr="006D3F62" w:rsidRDefault="006D3F62" w:rsidP="006D3F62">
      <w:pPr>
        <w:pStyle w:val="TDC2"/>
        <w:rPr>
          <w:noProof/>
        </w:rPr>
      </w:pPr>
      <w:r w:rsidRPr="006D3F62">
        <w:rPr>
          <w:noProof/>
        </w:rPr>
        <w:t>Project Roles and Responsibilities</w:t>
      </w:r>
      <w:r w:rsidRPr="006D3F62">
        <w:rPr>
          <w:noProof/>
        </w:rPr>
        <w:tab/>
      </w:r>
      <w:r w:rsidRPr="006D3F62">
        <w:rPr>
          <w:noProof/>
        </w:rPr>
        <w:fldChar w:fldCharType="begin"/>
      </w:r>
      <w:r w:rsidRPr="006D3F62">
        <w:rPr>
          <w:noProof/>
        </w:rPr>
        <w:instrText xml:space="preserve"> PAGEREF _Toc162257336 \h </w:instrText>
      </w:r>
      <w:r w:rsidRPr="006D3F62">
        <w:rPr>
          <w:noProof/>
        </w:rPr>
      </w:r>
      <w:r w:rsidRPr="006D3F62">
        <w:rPr>
          <w:noProof/>
        </w:rPr>
        <w:fldChar w:fldCharType="separate"/>
      </w:r>
      <w:r w:rsidRPr="006D3F62">
        <w:rPr>
          <w:noProof/>
        </w:rPr>
        <w:t>9</w:t>
      </w:r>
      <w:r w:rsidRPr="006D3F62">
        <w:rPr>
          <w:noProof/>
        </w:rPr>
        <w:fldChar w:fldCharType="end"/>
      </w:r>
    </w:p>
    <w:p w14:paraId="74F4EB40" w14:textId="77777777" w:rsidR="006D3F62" w:rsidRPr="006D3F62" w:rsidRDefault="006D3F62" w:rsidP="006D3F62">
      <w:pPr>
        <w:pStyle w:val="TDC2"/>
        <w:rPr>
          <w:noProof/>
        </w:rPr>
      </w:pPr>
      <w:r w:rsidRPr="006D3F62">
        <w:rPr>
          <w:noProof/>
        </w:rPr>
        <w:t>Change and Issue Management Approach</w:t>
      </w:r>
      <w:r w:rsidRPr="006D3F62">
        <w:rPr>
          <w:noProof/>
        </w:rPr>
        <w:tab/>
      </w:r>
      <w:r w:rsidRPr="006D3F62">
        <w:rPr>
          <w:noProof/>
        </w:rPr>
        <w:fldChar w:fldCharType="begin"/>
      </w:r>
      <w:r w:rsidRPr="006D3F62">
        <w:rPr>
          <w:noProof/>
        </w:rPr>
        <w:instrText xml:space="preserve"> PAGEREF _Toc162257337 \h </w:instrText>
      </w:r>
      <w:r w:rsidRPr="006D3F62">
        <w:rPr>
          <w:noProof/>
        </w:rPr>
      </w:r>
      <w:r w:rsidRPr="006D3F62">
        <w:rPr>
          <w:noProof/>
        </w:rPr>
        <w:fldChar w:fldCharType="separate"/>
      </w:r>
      <w:r w:rsidRPr="006D3F62">
        <w:rPr>
          <w:noProof/>
        </w:rPr>
        <w:t>10</w:t>
      </w:r>
      <w:r w:rsidRPr="006D3F62">
        <w:rPr>
          <w:noProof/>
        </w:rPr>
        <w:fldChar w:fldCharType="end"/>
      </w:r>
    </w:p>
    <w:p w14:paraId="72F1E5E4" w14:textId="77777777" w:rsidR="006D3F62" w:rsidRPr="006D3F62" w:rsidRDefault="006D3F62" w:rsidP="006D3F62">
      <w:pPr>
        <w:pStyle w:val="TDC2"/>
        <w:rPr>
          <w:noProof/>
        </w:rPr>
      </w:pPr>
      <w:r w:rsidRPr="006D3F62">
        <w:rPr>
          <w:noProof/>
        </w:rPr>
        <w:t>Communications and Control Approach</w:t>
      </w:r>
      <w:r w:rsidRPr="006D3F62">
        <w:rPr>
          <w:noProof/>
        </w:rPr>
        <w:tab/>
      </w:r>
      <w:r w:rsidRPr="006D3F62">
        <w:rPr>
          <w:noProof/>
        </w:rPr>
        <w:fldChar w:fldCharType="begin"/>
      </w:r>
      <w:r w:rsidRPr="006D3F62">
        <w:rPr>
          <w:noProof/>
        </w:rPr>
        <w:instrText xml:space="preserve"> PAGEREF _Toc162257338 \h </w:instrText>
      </w:r>
      <w:r w:rsidRPr="006D3F62">
        <w:rPr>
          <w:noProof/>
        </w:rPr>
      </w:r>
      <w:r w:rsidRPr="006D3F62">
        <w:rPr>
          <w:noProof/>
        </w:rPr>
        <w:fldChar w:fldCharType="separate"/>
      </w:r>
      <w:r w:rsidRPr="006D3F62">
        <w:rPr>
          <w:noProof/>
        </w:rPr>
        <w:t>10</w:t>
      </w:r>
      <w:r w:rsidRPr="006D3F62">
        <w:rPr>
          <w:noProof/>
        </w:rPr>
        <w:fldChar w:fldCharType="end"/>
      </w:r>
    </w:p>
    <w:p w14:paraId="450D4E8B"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8. Attachments/Appendices</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_Toc162257339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11</w:t>
      </w:r>
      <w:r w:rsidRPr="006D3F62">
        <w:rPr>
          <w:rFonts w:cs="Arial"/>
          <w:i w:val="0"/>
          <w:noProof/>
          <w:sz w:val="24"/>
          <w:szCs w:val="24"/>
        </w:rPr>
        <w:fldChar w:fldCharType="end"/>
      </w:r>
    </w:p>
    <w:p w14:paraId="2A8B07EF" w14:textId="77777777" w:rsidR="006D3F62" w:rsidRPr="006D3F62" w:rsidRDefault="006D3F62" w:rsidP="006D3F62">
      <w:pPr>
        <w:pStyle w:val="TDC2"/>
        <w:rPr>
          <w:noProof/>
        </w:rPr>
      </w:pPr>
      <w:r w:rsidRPr="006D3F62">
        <w:rPr>
          <w:noProof/>
        </w:rPr>
        <w:lastRenderedPageBreak/>
        <w:t>Project Work Plan</w:t>
      </w:r>
      <w:r w:rsidRPr="006D3F62">
        <w:rPr>
          <w:noProof/>
        </w:rPr>
        <w:tab/>
      </w:r>
      <w:r w:rsidRPr="006D3F62">
        <w:rPr>
          <w:noProof/>
        </w:rPr>
        <w:fldChar w:fldCharType="begin"/>
      </w:r>
      <w:r w:rsidRPr="006D3F62">
        <w:rPr>
          <w:noProof/>
        </w:rPr>
        <w:instrText xml:space="preserve"> PAGEREF _Toc162257340 \h </w:instrText>
      </w:r>
      <w:r w:rsidRPr="006D3F62">
        <w:rPr>
          <w:noProof/>
        </w:rPr>
      </w:r>
      <w:r w:rsidRPr="006D3F62">
        <w:rPr>
          <w:noProof/>
        </w:rPr>
        <w:fldChar w:fldCharType="separate"/>
      </w:r>
      <w:r w:rsidRPr="006D3F62">
        <w:rPr>
          <w:noProof/>
        </w:rPr>
        <w:t>11</w:t>
      </w:r>
      <w:r w:rsidRPr="006D3F62">
        <w:rPr>
          <w:noProof/>
        </w:rPr>
        <w:fldChar w:fldCharType="end"/>
      </w:r>
    </w:p>
    <w:p w14:paraId="32BC22B5" w14:textId="77777777" w:rsidR="006D3F62" w:rsidRPr="006D3F62" w:rsidRDefault="006D3F62" w:rsidP="006D3F62">
      <w:pPr>
        <w:pStyle w:val="TDC2"/>
        <w:rPr>
          <w:noProof/>
        </w:rPr>
      </w:pPr>
      <w:r w:rsidRPr="006D3F62">
        <w:rPr>
          <w:noProof/>
        </w:rPr>
        <w:t>Project Network-PERT Chart</w:t>
      </w:r>
      <w:r w:rsidRPr="006D3F62">
        <w:rPr>
          <w:noProof/>
        </w:rPr>
        <w:tab/>
      </w:r>
      <w:r w:rsidRPr="006D3F62">
        <w:rPr>
          <w:noProof/>
        </w:rPr>
        <w:fldChar w:fldCharType="begin"/>
      </w:r>
      <w:r w:rsidRPr="006D3F62">
        <w:rPr>
          <w:noProof/>
        </w:rPr>
        <w:instrText xml:space="preserve"> PAGEREF _Toc162257341 \h </w:instrText>
      </w:r>
      <w:r w:rsidRPr="006D3F62">
        <w:rPr>
          <w:noProof/>
        </w:rPr>
      </w:r>
      <w:r w:rsidRPr="006D3F62">
        <w:rPr>
          <w:noProof/>
        </w:rPr>
        <w:fldChar w:fldCharType="separate"/>
      </w:r>
      <w:r w:rsidRPr="006D3F62">
        <w:rPr>
          <w:noProof/>
        </w:rPr>
        <w:t>11</w:t>
      </w:r>
      <w:r w:rsidRPr="006D3F62">
        <w:rPr>
          <w:noProof/>
        </w:rPr>
        <w:fldChar w:fldCharType="end"/>
      </w:r>
    </w:p>
    <w:p w14:paraId="768C4D25" w14:textId="77777777" w:rsidR="006D3F62" w:rsidRPr="006D3F62" w:rsidRDefault="006D3F62" w:rsidP="006D3F62">
      <w:pPr>
        <w:pStyle w:val="TDC2"/>
        <w:rPr>
          <w:noProof/>
        </w:rPr>
      </w:pPr>
      <w:r w:rsidRPr="006D3F62">
        <w:rPr>
          <w:noProof/>
        </w:rPr>
        <w:t>Project Team Contact Directory</w:t>
      </w:r>
      <w:r w:rsidRPr="006D3F62">
        <w:rPr>
          <w:noProof/>
        </w:rPr>
        <w:tab/>
      </w:r>
      <w:r w:rsidRPr="006D3F62">
        <w:rPr>
          <w:noProof/>
        </w:rPr>
        <w:fldChar w:fldCharType="begin"/>
      </w:r>
      <w:r w:rsidRPr="006D3F62">
        <w:rPr>
          <w:noProof/>
        </w:rPr>
        <w:instrText xml:space="preserve"> PAGEREF _Toc162257342 \h </w:instrText>
      </w:r>
      <w:r w:rsidRPr="006D3F62">
        <w:rPr>
          <w:noProof/>
        </w:rPr>
      </w:r>
      <w:r w:rsidRPr="006D3F62">
        <w:rPr>
          <w:noProof/>
        </w:rPr>
        <w:fldChar w:fldCharType="separate"/>
      </w:r>
      <w:r w:rsidRPr="006D3F62">
        <w:rPr>
          <w:noProof/>
        </w:rPr>
        <w:t>11</w:t>
      </w:r>
      <w:r w:rsidRPr="006D3F62">
        <w:rPr>
          <w:noProof/>
        </w:rPr>
        <w:fldChar w:fldCharType="end"/>
      </w:r>
    </w:p>
    <w:p w14:paraId="7F788B02" w14:textId="77777777" w:rsidR="006D3F62" w:rsidRPr="006D3F62" w:rsidRDefault="006D3F62" w:rsidP="006D3F62">
      <w:pPr>
        <w:pStyle w:val="TDC2"/>
        <w:rPr>
          <w:noProof/>
        </w:rPr>
      </w:pPr>
      <w:r w:rsidRPr="006D3F62">
        <w:rPr>
          <w:noProof/>
        </w:rPr>
        <w:t>Risk Assessment</w:t>
      </w:r>
      <w:r w:rsidRPr="006D3F62">
        <w:rPr>
          <w:noProof/>
        </w:rPr>
        <w:tab/>
      </w:r>
      <w:r w:rsidRPr="006D3F62">
        <w:rPr>
          <w:noProof/>
        </w:rPr>
        <w:fldChar w:fldCharType="begin"/>
      </w:r>
      <w:r w:rsidRPr="006D3F62">
        <w:rPr>
          <w:noProof/>
        </w:rPr>
        <w:instrText xml:space="preserve"> PAGEREF _Toc162257343 \h </w:instrText>
      </w:r>
      <w:r w:rsidRPr="006D3F62">
        <w:rPr>
          <w:noProof/>
        </w:rPr>
      </w:r>
      <w:r w:rsidRPr="006D3F62">
        <w:rPr>
          <w:noProof/>
        </w:rPr>
        <w:fldChar w:fldCharType="separate"/>
      </w:r>
      <w:r w:rsidRPr="006D3F62">
        <w:rPr>
          <w:noProof/>
        </w:rPr>
        <w:t>11</w:t>
      </w:r>
      <w:r w:rsidRPr="006D3F62">
        <w:rPr>
          <w:noProof/>
        </w:rPr>
        <w:fldChar w:fldCharType="end"/>
      </w:r>
    </w:p>
    <w:p w14:paraId="4E79D49F" w14:textId="77777777" w:rsidR="006D3F62" w:rsidRPr="006D3F62" w:rsidRDefault="006D3F62" w:rsidP="006D3F62">
      <w:pPr>
        <w:pStyle w:val="TDC2"/>
        <w:rPr>
          <w:noProof/>
        </w:rPr>
      </w:pPr>
      <w:r w:rsidRPr="006D3F62">
        <w:rPr>
          <w:noProof/>
        </w:rPr>
        <w:t>Project Budget Report/Cost Benefit Analysis Report</w:t>
      </w:r>
      <w:r w:rsidRPr="006D3F62">
        <w:rPr>
          <w:noProof/>
        </w:rPr>
        <w:tab/>
      </w:r>
      <w:r w:rsidRPr="006D3F62">
        <w:rPr>
          <w:noProof/>
        </w:rPr>
        <w:fldChar w:fldCharType="begin"/>
      </w:r>
      <w:r w:rsidRPr="006D3F62">
        <w:rPr>
          <w:noProof/>
        </w:rPr>
        <w:instrText xml:space="preserve"> PAGEREF _Toc162257344 \h </w:instrText>
      </w:r>
      <w:r w:rsidRPr="006D3F62">
        <w:rPr>
          <w:noProof/>
        </w:rPr>
      </w:r>
      <w:r w:rsidRPr="006D3F62">
        <w:rPr>
          <w:noProof/>
        </w:rPr>
        <w:fldChar w:fldCharType="separate"/>
      </w:r>
      <w:r w:rsidRPr="006D3F62">
        <w:rPr>
          <w:noProof/>
        </w:rPr>
        <w:t>11</w:t>
      </w:r>
      <w:r w:rsidRPr="006D3F62">
        <w:rPr>
          <w:noProof/>
        </w:rPr>
        <w:fldChar w:fldCharType="end"/>
      </w:r>
    </w:p>
    <w:p w14:paraId="32DEAC35" w14:textId="77777777" w:rsidR="006D3F62" w:rsidRPr="006D3F62" w:rsidRDefault="006D3F62" w:rsidP="006D3F62">
      <w:pPr>
        <w:pStyle w:val="TDC2"/>
        <w:rPr>
          <w:noProof/>
        </w:rPr>
      </w:pPr>
      <w:r w:rsidRPr="006D3F62">
        <w:rPr>
          <w:noProof/>
        </w:rPr>
        <w:t>Project Impact Report</w:t>
      </w:r>
      <w:r w:rsidRPr="006D3F62">
        <w:rPr>
          <w:noProof/>
        </w:rPr>
        <w:tab/>
      </w:r>
      <w:r w:rsidRPr="006D3F62">
        <w:rPr>
          <w:noProof/>
        </w:rPr>
        <w:fldChar w:fldCharType="begin"/>
      </w:r>
      <w:r w:rsidRPr="006D3F62">
        <w:rPr>
          <w:noProof/>
        </w:rPr>
        <w:instrText xml:space="preserve"> PAGEREF _Toc162257345 \h </w:instrText>
      </w:r>
      <w:r w:rsidRPr="006D3F62">
        <w:rPr>
          <w:noProof/>
        </w:rPr>
      </w:r>
      <w:r w:rsidRPr="006D3F62">
        <w:rPr>
          <w:noProof/>
        </w:rPr>
        <w:fldChar w:fldCharType="separate"/>
      </w:r>
      <w:r w:rsidRPr="006D3F62">
        <w:rPr>
          <w:noProof/>
        </w:rPr>
        <w:t>11</w:t>
      </w:r>
      <w:r w:rsidRPr="006D3F62">
        <w:rPr>
          <w:noProof/>
        </w:rPr>
        <w:fldChar w:fldCharType="end"/>
      </w:r>
    </w:p>
    <w:p w14:paraId="23813BEE" w14:textId="77777777" w:rsidR="006D3F62" w:rsidRPr="006D3F62" w:rsidRDefault="006D3F62" w:rsidP="006D3F62">
      <w:pPr>
        <w:pStyle w:val="TDC3"/>
        <w:tabs>
          <w:tab w:val="right" w:leader="dot" w:pos="9029"/>
        </w:tabs>
        <w:rPr>
          <w:rFonts w:cs="Arial"/>
          <w:i w:val="0"/>
          <w:noProof/>
          <w:sz w:val="24"/>
          <w:szCs w:val="24"/>
        </w:rPr>
      </w:pPr>
      <w:r w:rsidRPr="006D3F62">
        <w:rPr>
          <w:rFonts w:cs="Arial"/>
          <w:i w:val="0"/>
          <w:noProof/>
          <w:sz w:val="24"/>
          <w:szCs w:val="24"/>
        </w:rPr>
        <w:t>9. Approvals</w:t>
      </w:r>
      <w:r w:rsidRPr="006D3F62">
        <w:rPr>
          <w:rFonts w:cs="Arial"/>
          <w:i w:val="0"/>
          <w:noProof/>
          <w:sz w:val="24"/>
          <w:szCs w:val="24"/>
        </w:rPr>
        <w:tab/>
      </w:r>
      <w:r w:rsidRPr="006D3F62">
        <w:rPr>
          <w:rFonts w:cs="Arial"/>
          <w:i w:val="0"/>
          <w:noProof/>
          <w:sz w:val="24"/>
          <w:szCs w:val="24"/>
        </w:rPr>
        <w:fldChar w:fldCharType="begin"/>
      </w:r>
      <w:r w:rsidRPr="006D3F62">
        <w:rPr>
          <w:rFonts w:cs="Arial"/>
          <w:i w:val="0"/>
          <w:noProof/>
          <w:sz w:val="24"/>
          <w:szCs w:val="24"/>
        </w:rPr>
        <w:instrText xml:space="preserve"> PAGEREF _Toc162257346 \h </w:instrText>
      </w:r>
      <w:r w:rsidRPr="006D3F62">
        <w:rPr>
          <w:rFonts w:cs="Arial"/>
          <w:i w:val="0"/>
          <w:noProof/>
          <w:sz w:val="24"/>
          <w:szCs w:val="24"/>
        </w:rPr>
      </w:r>
      <w:r w:rsidRPr="006D3F62">
        <w:rPr>
          <w:rFonts w:cs="Arial"/>
          <w:i w:val="0"/>
          <w:noProof/>
          <w:sz w:val="24"/>
          <w:szCs w:val="24"/>
        </w:rPr>
        <w:fldChar w:fldCharType="separate"/>
      </w:r>
      <w:r w:rsidRPr="006D3F62">
        <w:rPr>
          <w:rFonts w:cs="Arial"/>
          <w:i w:val="0"/>
          <w:noProof/>
          <w:sz w:val="24"/>
          <w:szCs w:val="24"/>
        </w:rPr>
        <w:t>12</w:t>
      </w:r>
      <w:r w:rsidRPr="006D3F62">
        <w:rPr>
          <w:rFonts w:cs="Arial"/>
          <w:i w:val="0"/>
          <w:noProof/>
          <w:sz w:val="24"/>
          <w:szCs w:val="24"/>
        </w:rPr>
        <w:fldChar w:fldCharType="end"/>
      </w:r>
    </w:p>
    <w:p w14:paraId="2FE4E8A9" w14:textId="77777777" w:rsidR="006D3F62" w:rsidRPr="006D3F62" w:rsidRDefault="006D3F62" w:rsidP="006D3F62">
      <w:pPr>
        <w:pStyle w:val="TDC2"/>
        <w:rPr>
          <w:noProof/>
        </w:rPr>
      </w:pPr>
      <w:r w:rsidRPr="006D3F62">
        <w:rPr>
          <w:noProof/>
        </w:rPr>
        <w:t>Sign-off Sheet</w:t>
      </w:r>
      <w:r w:rsidRPr="006D3F62">
        <w:rPr>
          <w:noProof/>
        </w:rPr>
        <w:tab/>
      </w:r>
      <w:r w:rsidRPr="006D3F62">
        <w:rPr>
          <w:noProof/>
        </w:rPr>
        <w:fldChar w:fldCharType="begin"/>
      </w:r>
      <w:r w:rsidRPr="006D3F62">
        <w:rPr>
          <w:noProof/>
        </w:rPr>
        <w:instrText xml:space="preserve"> PAGEREF _Toc162257347 \h </w:instrText>
      </w:r>
      <w:r w:rsidRPr="006D3F62">
        <w:rPr>
          <w:noProof/>
        </w:rPr>
      </w:r>
      <w:r w:rsidRPr="006D3F62">
        <w:rPr>
          <w:noProof/>
        </w:rPr>
        <w:fldChar w:fldCharType="separate"/>
      </w:r>
      <w:r w:rsidRPr="006D3F62">
        <w:rPr>
          <w:noProof/>
        </w:rPr>
        <w:t>12</w:t>
      </w:r>
      <w:r w:rsidRPr="006D3F62">
        <w:rPr>
          <w:noProof/>
        </w:rPr>
        <w:fldChar w:fldCharType="end"/>
      </w:r>
    </w:p>
    <w:p w14:paraId="7BBE7501" w14:textId="77777777" w:rsidR="006D3F62" w:rsidRPr="006D3F62" w:rsidRDefault="006D3F62" w:rsidP="006D3F62">
      <w:pPr>
        <w:pStyle w:val="TDC1"/>
        <w:rPr>
          <w:bCs w:val="0"/>
          <w:noProof/>
          <w:szCs w:val="24"/>
        </w:rPr>
      </w:pPr>
      <w:r w:rsidRPr="006D3F62">
        <w:rPr>
          <w:noProof/>
          <w:szCs w:val="24"/>
        </w:rPr>
        <w:t>Table of ContentsIntroduction</w:t>
      </w:r>
      <w:r w:rsidRPr="006D3F62">
        <w:rPr>
          <w:noProof/>
          <w:szCs w:val="24"/>
        </w:rPr>
        <w:tab/>
      </w:r>
      <w:r w:rsidRPr="006D3F62">
        <w:rPr>
          <w:noProof/>
          <w:szCs w:val="24"/>
        </w:rPr>
        <w:fldChar w:fldCharType="begin"/>
      </w:r>
      <w:r w:rsidRPr="006D3F62">
        <w:rPr>
          <w:noProof/>
          <w:szCs w:val="24"/>
        </w:rPr>
        <w:instrText xml:space="preserve"> PAGEREF _Toc162257348 \h </w:instrText>
      </w:r>
      <w:r w:rsidRPr="006D3F62">
        <w:rPr>
          <w:noProof/>
          <w:szCs w:val="24"/>
        </w:rPr>
      </w:r>
      <w:r w:rsidRPr="006D3F62">
        <w:rPr>
          <w:noProof/>
          <w:szCs w:val="24"/>
        </w:rPr>
        <w:fldChar w:fldCharType="separate"/>
      </w:r>
      <w:r w:rsidRPr="006D3F62">
        <w:rPr>
          <w:noProof/>
          <w:szCs w:val="24"/>
        </w:rPr>
        <w:t>2</w:t>
      </w:r>
      <w:r w:rsidRPr="006D3F62">
        <w:rPr>
          <w:noProof/>
          <w:szCs w:val="24"/>
        </w:rPr>
        <w:fldChar w:fldCharType="end"/>
      </w:r>
    </w:p>
    <w:p w14:paraId="549BB0DB" w14:textId="77777777" w:rsidR="006D3F62" w:rsidRPr="006D3F62" w:rsidRDefault="006D3F62" w:rsidP="006D3F62">
      <w:pPr>
        <w:pStyle w:val="TDC1"/>
        <w:rPr>
          <w:bCs w:val="0"/>
          <w:noProof/>
          <w:szCs w:val="24"/>
        </w:rPr>
      </w:pPr>
      <w:r w:rsidRPr="006D3F62">
        <w:rPr>
          <w:noProof/>
          <w:szCs w:val="24"/>
        </w:rPr>
        <w:t>Introduction</w:t>
      </w:r>
      <w:r w:rsidRPr="006D3F62">
        <w:rPr>
          <w:noProof/>
          <w:szCs w:val="24"/>
        </w:rPr>
        <w:tab/>
      </w:r>
      <w:r w:rsidRPr="006D3F62">
        <w:rPr>
          <w:noProof/>
          <w:szCs w:val="24"/>
        </w:rPr>
        <w:fldChar w:fldCharType="begin"/>
      </w:r>
      <w:r w:rsidRPr="006D3F62">
        <w:rPr>
          <w:noProof/>
          <w:szCs w:val="24"/>
        </w:rPr>
        <w:instrText xml:space="preserve"> PAGEREF _Toc162257349 \h </w:instrText>
      </w:r>
      <w:r w:rsidRPr="006D3F62">
        <w:rPr>
          <w:noProof/>
          <w:szCs w:val="24"/>
        </w:rPr>
      </w:r>
      <w:r w:rsidRPr="006D3F62">
        <w:rPr>
          <w:noProof/>
          <w:szCs w:val="24"/>
        </w:rPr>
        <w:fldChar w:fldCharType="separate"/>
      </w:r>
      <w:r w:rsidRPr="006D3F62">
        <w:rPr>
          <w:noProof/>
          <w:szCs w:val="24"/>
        </w:rPr>
        <w:t>5</w:t>
      </w:r>
      <w:r w:rsidRPr="006D3F62">
        <w:rPr>
          <w:noProof/>
          <w:szCs w:val="24"/>
        </w:rPr>
        <w:fldChar w:fldCharType="end"/>
      </w:r>
    </w:p>
    <w:p w14:paraId="73DCA762" w14:textId="77777777" w:rsidR="006D3F62" w:rsidRPr="006D3F62" w:rsidRDefault="006D3F62" w:rsidP="006D3F62">
      <w:pPr>
        <w:pStyle w:val="TDC2"/>
        <w:rPr>
          <w:noProof/>
        </w:rPr>
      </w:pPr>
      <w:r w:rsidRPr="006D3F62">
        <w:rPr>
          <w:noProof/>
        </w:rPr>
        <w:t>Purpose of Plan</w:t>
      </w:r>
      <w:r w:rsidRPr="006D3F62">
        <w:rPr>
          <w:noProof/>
        </w:rPr>
        <w:tab/>
      </w:r>
      <w:r w:rsidRPr="006D3F62">
        <w:rPr>
          <w:noProof/>
        </w:rPr>
        <w:fldChar w:fldCharType="begin"/>
      </w:r>
      <w:r w:rsidRPr="006D3F62">
        <w:rPr>
          <w:noProof/>
        </w:rPr>
        <w:instrText xml:space="preserve"> PAGEREF _Toc162257350 \h </w:instrText>
      </w:r>
      <w:r w:rsidRPr="006D3F62">
        <w:rPr>
          <w:noProof/>
        </w:rPr>
      </w:r>
      <w:r w:rsidRPr="006D3F62">
        <w:rPr>
          <w:noProof/>
        </w:rPr>
        <w:fldChar w:fldCharType="separate"/>
      </w:r>
      <w:r w:rsidRPr="006D3F62">
        <w:rPr>
          <w:noProof/>
        </w:rPr>
        <w:t>5</w:t>
      </w:r>
      <w:r w:rsidRPr="006D3F62">
        <w:rPr>
          <w:noProof/>
        </w:rPr>
        <w:fldChar w:fldCharType="end"/>
      </w:r>
    </w:p>
    <w:p w14:paraId="730E5508" w14:textId="77777777" w:rsidR="006D3F62" w:rsidRPr="006D3F62" w:rsidRDefault="006D3F62" w:rsidP="006D3F62">
      <w:pPr>
        <w:pStyle w:val="TDC2"/>
        <w:rPr>
          <w:noProof/>
        </w:rPr>
      </w:pPr>
      <w:r w:rsidRPr="006D3F62">
        <w:rPr>
          <w:noProof/>
        </w:rPr>
        <w:t>Background Information about the Project</w:t>
      </w:r>
      <w:r w:rsidRPr="006D3F62">
        <w:rPr>
          <w:noProof/>
        </w:rPr>
        <w:tab/>
      </w:r>
      <w:r w:rsidRPr="006D3F62">
        <w:rPr>
          <w:noProof/>
        </w:rPr>
        <w:fldChar w:fldCharType="begin"/>
      </w:r>
      <w:r w:rsidRPr="006D3F62">
        <w:rPr>
          <w:noProof/>
        </w:rPr>
        <w:instrText xml:space="preserve"> PAGEREF _Toc162257351 \h </w:instrText>
      </w:r>
      <w:r w:rsidRPr="006D3F62">
        <w:rPr>
          <w:noProof/>
        </w:rPr>
      </w:r>
      <w:r w:rsidRPr="006D3F62">
        <w:rPr>
          <w:noProof/>
        </w:rPr>
        <w:fldChar w:fldCharType="separate"/>
      </w:r>
      <w:r w:rsidRPr="006D3F62">
        <w:rPr>
          <w:noProof/>
        </w:rPr>
        <w:t>5</w:t>
      </w:r>
      <w:r w:rsidRPr="006D3F62">
        <w:rPr>
          <w:noProof/>
        </w:rPr>
        <w:fldChar w:fldCharType="end"/>
      </w:r>
    </w:p>
    <w:p w14:paraId="07E10C9F" w14:textId="77777777" w:rsidR="006D3F62" w:rsidRPr="006D3F62" w:rsidRDefault="006D3F62" w:rsidP="006D3F62">
      <w:pPr>
        <w:pStyle w:val="TDC2"/>
        <w:rPr>
          <w:noProof/>
        </w:rPr>
      </w:pPr>
      <w:r w:rsidRPr="006D3F62">
        <w:rPr>
          <w:noProof/>
        </w:rPr>
        <w:t>Project Approach</w:t>
      </w:r>
      <w:r w:rsidRPr="006D3F62">
        <w:rPr>
          <w:noProof/>
        </w:rPr>
        <w:tab/>
      </w:r>
      <w:r w:rsidRPr="006D3F62">
        <w:rPr>
          <w:noProof/>
        </w:rPr>
        <w:fldChar w:fldCharType="begin"/>
      </w:r>
      <w:r w:rsidRPr="006D3F62">
        <w:rPr>
          <w:noProof/>
        </w:rPr>
        <w:instrText xml:space="preserve"> PAGEREF _Toc162257352 \h </w:instrText>
      </w:r>
      <w:r w:rsidRPr="006D3F62">
        <w:rPr>
          <w:noProof/>
        </w:rPr>
      </w:r>
      <w:r w:rsidRPr="006D3F62">
        <w:rPr>
          <w:noProof/>
        </w:rPr>
        <w:fldChar w:fldCharType="separate"/>
      </w:r>
      <w:r w:rsidRPr="006D3F62">
        <w:rPr>
          <w:noProof/>
        </w:rPr>
        <w:t>5</w:t>
      </w:r>
      <w:r w:rsidRPr="006D3F62">
        <w:rPr>
          <w:noProof/>
        </w:rPr>
        <w:fldChar w:fldCharType="end"/>
      </w:r>
    </w:p>
    <w:p w14:paraId="5FADD4DA" w14:textId="77777777" w:rsidR="006D3F62" w:rsidRPr="006D3F62" w:rsidRDefault="006D3F62" w:rsidP="006D3F62">
      <w:pPr>
        <w:pStyle w:val="TDC1"/>
        <w:rPr>
          <w:bCs w:val="0"/>
          <w:noProof/>
          <w:szCs w:val="24"/>
        </w:rPr>
      </w:pPr>
      <w:r w:rsidRPr="006D3F62">
        <w:rPr>
          <w:noProof/>
          <w:szCs w:val="24"/>
        </w:rPr>
        <w:t>Goals and Objectives</w:t>
      </w:r>
      <w:r w:rsidRPr="006D3F62">
        <w:rPr>
          <w:noProof/>
          <w:szCs w:val="24"/>
        </w:rPr>
        <w:tab/>
      </w:r>
      <w:r w:rsidRPr="006D3F62">
        <w:rPr>
          <w:noProof/>
          <w:szCs w:val="24"/>
        </w:rPr>
        <w:fldChar w:fldCharType="begin"/>
      </w:r>
      <w:r w:rsidRPr="006D3F62">
        <w:rPr>
          <w:noProof/>
          <w:szCs w:val="24"/>
        </w:rPr>
        <w:instrText xml:space="preserve"> PAGEREF _Toc162257353 \h </w:instrText>
      </w:r>
      <w:r w:rsidRPr="006D3F62">
        <w:rPr>
          <w:noProof/>
          <w:szCs w:val="24"/>
        </w:rPr>
      </w:r>
      <w:r w:rsidRPr="006D3F62">
        <w:rPr>
          <w:noProof/>
          <w:szCs w:val="24"/>
        </w:rPr>
        <w:fldChar w:fldCharType="separate"/>
      </w:r>
      <w:r w:rsidRPr="006D3F62">
        <w:rPr>
          <w:noProof/>
          <w:szCs w:val="24"/>
        </w:rPr>
        <w:t>6</w:t>
      </w:r>
      <w:r w:rsidRPr="006D3F62">
        <w:rPr>
          <w:noProof/>
          <w:szCs w:val="24"/>
        </w:rPr>
        <w:fldChar w:fldCharType="end"/>
      </w:r>
    </w:p>
    <w:p w14:paraId="2ACB85AA" w14:textId="77777777" w:rsidR="006D3F62" w:rsidRPr="006D3F62" w:rsidRDefault="006D3F62" w:rsidP="006D3F62">
      <w:pPr>
        <w:pStyle w:val="TDC2"/>
        <w:rPr>
          <w:noProof/>
        </w:rPr>
      </w:pPr>
      <w:r w:rsidRPr="006D3F62">
        <w:rPr>
          <w:noProof/>
        </w:rPr>
        <w:t>Business Goals and Objectives</w:t>
      </w:r>
      <w:r w:rsidRPr="006D3F62">
        <w:rPr>
          <w:noProof/>
        </w:rPr>
        <w:tab/>
      </w:r>
      <w:r w:rsidRPr="006D3F62">
        <w:rPr>
          <w:noProof/>
        </w:rPr>
        <w:fldChar w:fldCharType="begin"/>
      </w:r>
      <w:r w:rsidRPr="006D3F62">
        <w:rPr>
          <w:noProof/>
        </w:rPr>
        <w:instrText xml:space="preserve"> PAGEREF _Toc162257354 \h </w:instrText>
      </w:r>
      <w:r w:rsidRPr="006D3F62">
        <w:rPr>
          <w:noProof/>
        </w:rPr>
      </w:r>
      <w:r w:rsidRPr="006D3F62">
        <w:rPr>
          <w:noProof/>
        </w:rPr>
        <w:fldChar w:fldCharType="separate"/>
      </w:r>
      <w:r w:rsidRPr="006D3F62">
        <w:rPr>
          <w:noProof/>
        </w:rPr>
        <w:t>6</w:t>
      </w:r>
      <w:r w:rsidRPr="006D3F62">
        <w:rPr>
          <w:noProof/>
        </w:rPr>
        <w:fldChar w:fldCharType="end"/>
      </w:r>
    </w:p>
    <w:p w14:paraId="5CD395C2" w14:textId="77777777" w:rsidR="006D3F62" w:rsidRPr="006D3F62" w:rsidRDefault="006D3F62" w:rsidP="006D3F62">
      <w:pPr>
        <w:pStyle w:val="TDC2"/>
        <w:rPr>
          <w:noProof/>
        </w:rPr>
      </w:pPr>
      <w:r w:rsidRPr="006D3F62">
        <w:rPr>
          <w:noProof/>
        </w:rPr>
        <w:t>Project Goals and Objectives</w:t>
      </w:r>
      <w:r w:rsidRPr="006D3F62">
        <w:rPr>
          <w:noProof/>
        </w:rPr>
        <w:tab/>
      </w:r>
      <w:r w:rsidRPr="006D3F62">
        <w:rPr>
          <w:noProof/>
        </w:rPr>
        <w:fldChar w:fldCharType="begin"/>
      </w:r>
      <w:r w:rsidRPr="006D3F62">
        <w:rPr>
          <w:noProof/>
        </w:rPr>
        <w:instrText xml:space="preserve"> PAGEREF _Toc162257355 \h </w:instrText>
      </w:r>
      <w:r w:rsidRPr="006D3F62">
        <w:rPr>
          <w:noProof/>
        </w:rPr>
      </w:r>
      <w:r w:rsidRPr="006D3F62">
        <w:rPr>
          <w:noProof/>
        </w:rPr>
        <w:fldChar w:fldCharType="separate"/>
      </w:r>
      <w:r w:rsidRPr="006D3F62">
        <w:rPr>
          <w:noProof/>
        </w:rPr>
        <w:t>6</w:t>
      </w:r>
      <w:r w:rsidRPr="006D3F62">
        <w:rPr>
          <w:noProof/>
        </w:rPr>
        <w:fldChar w:fldCharType="end"/>
      </w:r>
    </w:p>
    <w:p w14:paraId="3C252CDC" w14:textId="77777777" w:rsidR="006D3F62" w:rsidRPr="006D3F62" w:rsidRDefault="006D3F62" w:rsidP="006D3F62">
      <w:pPr>
        <w:pStyle w:val="TDC2"/>
        <w:rPr>
          <w:noProof/>
        </w:rPr>
      </w:pPr>
      <w:r w:rsidRPr="006D3F62">
        <w:rPr>
          <w:noProof/>
        </w:rPr>
        <w:t>Scope Definition</w:t>
      </w:r>
      <w:r w:rsidRPr="006D3F62">
        <w:rPr>
          <w:noProof/>
        </w:rPr>
        <w:tab/>
      </w:r>
      <w:r w:rsidRPr="006D3F62">
        <w:rPr>
          <w:noProof/>
        </w:rPr>
        <w:fldChar w:fldCharType="begin"/>
      </w:r>
      <w:r w:rsidRPr="006D3F62">
        <w:rPr>
          <w:noProof/>
        </w:rPr>
        <w:instrText xml:space="preserve"> PAGEREF _Toc162257356 \h </w:instrText>
      </w:r>
      <w:r w:rsidRPr="006D3F62">
        <w:rPr>
          <w:noProof/>
        </w:rPr>
      </w:r>
      <w:r w:rsidRPr="006D3F62">
        <w:rPr>
          <w:noProof/>
        </w:rPr>
        <w:fldChar w:fldCharType="separate"/>
      </w:r>
      <w:r w:rsidRPr="006D3F62">
        <w:rPr>
          <w:noProof/>
        </w:rPr>
        <w:t>7</w:t>
      </w:r>
      <w:r w:rsidRPr="006D3F62">
        <w:rPr>
          <w:noProof/>
        </w:rPr>
        <w:fldChar w:fldCharType="end"/>
      </w:r>
    </w:p>
    <w:p w14:paraId="7936D7A6" w14:textId="77777777" w:rsidR="006D3F62" w:rsidRPr="006D3F62" w:rsidRDefault="006D3F62" w:rsidP="006D3F62">
      <w:pPr>
        <w:pStyle w:val="TDC2"/>
        <w:rPr>
          <w:noProof/>
        </w:rPr>
      </w:pPr>
      <w:r w:rsidRPr="006D3F62">
        <w:rPr>
          <w:noProof/>
        </w:rPr>
        <w:t>Costs, Benefits and Risks</w:t>
      </w:r>
      <w:r w:rsidRPr="006D3F62">
        <w:rPr>
          <w:noProof/>
        </w:rPr>
        <w:tab/>
      </w:r>
      <w:r w:rsidRPr="006D3F62">
        <w:rPr>
          <w:noProof/>
        </w:rPr>
        <w:fldChar w:fldCharType="begin"/>
      </w:r>
      <w:r w:rsidRPr="006D3F62">
        <w:rPr>
          <w:noProof/>
        </w:rPr>
        <w:instrText xml:space="preserve"> PAGEREF _Toc162257357 \h </w:instrText>
      </w:r>
      <w:r w:rsidRPr="006D3F62">
        <w:rPr>
          <w:noProof/>
        </w:rPr>
      </w:r>
      <w:r w:rsidRPr="006D3F62">
        <w:rPr>
          <w:noProof/>
        </w:rPr>
        <w:fldChar w:fldCharType="separate"/>
      </w:r>
      <w:r w:rsidRPr="006D3F62">
        <w:rPr>
          <w:noProof/>
        </w:rPr>
        <w:t>7</w:t>
      </w:r>
      <w:r w:rsidRPr="006D3F62">
        <w:rPr>
          <w:noProof/>
        </w:rPr>
        <w:fldChar w:fldCharType="end"/>
      </w:r>
    </w:p>
    <w:p w14:paraId="47FBF271" w14:textId="77777777" w:rsidR="006D3F62" w:rsidRPr="006D3F62" w:rsidRDefault="006D3F62" w:rsidP="006D3F62">
      <w:pPr>
        <w:pStyle w:val="TDC2"/>
        <w:rPr>
          <w:noProof/>
        </w:rPr>
      </w:pPr>
      <w:r w:rsidRPr="006D3F62">
        <w:rPr>
          <w:noProof/>
        </w:rPr>
        <w:t>Project Products/Deliverables List</w:t>
      </w:r>
      <w:r w:rsidRPr="006D3F62">
        <w:rPr>
          <w:noProof/>
        </w:rPr>
        <w:tab/>
      </w:r>
      <w:r w:rsidRPr="006D3F62">
        <w:rPr>
          <w:noProof/>
        </w:rPr>
        <w:fldChar w:fldCharType="begin"/>
      </w:r>
      <w:r w:rsidRPr="006D3F62">
        <w:rPr>
          <w:noProof/>
        </w:rPr>
        <w:instrText xml:space="preserve"> PAGEREF _Toc162257358 \h </w:instrText>
      </w:r>
      <w:r w:rsidRPr="006D3F62">
        <w:rPr>
          <w:noProof/>
        </w:rPr>
      </w:r>
      <w:r w:rsidRPr="006D3F62">
        <w:rPr>
          <w:noProof/>
        </w:rPr>
        <w:fldChar w:fldCharType="separate"/>
      </w:r>
      <w:r w:rsidRPr="006D3F62">
        <w:rPr>
          <w:noProof/>
        </w:rPr>
        <w:t>8</w:t>
      </w:r>
      <w:r w:rsidRPr="006D3F62">
        <w:rPr>
          <w:noProof/>
        </w:rPr>
        <w:fldChar w:fldCharType="end"/>
      </w:r>
    </w:p>
    <w:p w14:paraId="2790ABB3" w14:textId="77777777" w:rsidR="006D3F62" w:rsidRPr="006D3F62" w:rsidRDefault="006D3F62" w:rsidP="006D3F62">
      <w:pPr>
        <w:pStyle w:val="TDC2"/>
        <w:rPr>
          <w:noProof/>
        </w:rPr>
      </w:pPr>
      <w:r w:rsidRPr="006D3F62">
        <w:rPr>
          <w:noProof/>
        </w:rPr>
        <w:t>Milestones</w:t>
      </w:r>
      <w:r w:rsidRPr="006D3F62">
        <w:rPr>
          <w:noProof/>
        </w:rPr>
        <w:tab/>
      </w:r>
      <w:r w:rsidRPr="006D3F62">
        <w:rPr>
          <w:noProof/>
        </w:rPr>
        <w:fldChar w:fldCharType="begin"/>
      </w:r>
      <w:r w:rsidRPr="006D3F62">
        <w:rPr>
          <w:noProof/>
        </w:rPr>
        <w:instrText xml:space="preserve"> PAGEREF _Toc162257359 \h </w:instrText>
      </w:r>
      <w:r w:rsidRPr="006D3F62">
        <w:rPr>
          <w:noProof/>
        </w:rPr>
      </w:r>
      <w:r w:rsidRPr="006D3F62">
        <w:rPr>
          <w:noProof/>
        </w:rPr>
        <w:fldChar w:fldCharType="separate"/>
      </w:r>
      <w:r w:rsidRPr="006D3F62">
        <w:rPr>
          <w:noProof/>
        </w:rPr>
        <w:t>9</w:t>
      </w:r>
      <w:r w:rsidRPr="006D3F62">
        <w:rPr>
          <w:noProof/>
        </w:rPr>
        <w:fldChar w:fldCharType="end"/>
      </w:r>
    </w:p>
    <w:p w14:paraId="7417B2EA" w14:textId="77777777" w:rsidR="006D3F62" w:rsidRPr="006D3F62" w:rsidRDefault="006D3F62" w:rsidP="006D3F62">
      <w:pPr>
        <w:pStyle w:val="TDC2"/>
        <w:rPr>
          <w:noProof/>
        </w:rPr>
      </w:pPr>
      <w:r w:rsidRPr="006D3F62">
        <w:rPr>
          <w:noProof/>
        </w:rPr>
        <w:t>Impacted Business Areas</w:t>
      </w:r>
      <w:r w:rsidRPr="006D3F62">
        <w:rPr>
          <w:noProof/>
        </w:rPr>
        <w:tab/>
      </w:r>
      <w:r w:rsidRPr="006D3F62">
        <w:rPr>
          <w:noProof/>
        </w:rPr>
        <w:fldChar w:fldCharType="begin"/>
      </w:r>
      <w:r w:rsidRPr="006D3F62">
        <w:rPr>
          <w:noProof/>
        </w:rPr>
        <w:instrText xml:space="preserve"> PAGEREF _Toc162257360 \h </w:instrText>
      </w:r>
      <w:r w:rsidRPr="006D3F62">
        <w:rPr>
          <w:noProof/>
        </w:rPr>
      </w:r>
      <w:r w:rsidRPr="006D3F62">
        <w:rPr>
          <w:noProof/>
        </w:rPr>
        <w:fldChar w:fldCharType="separate"/>
      </w:r>
      <w:r w:rsidRPr="006D3F62">
        <w:rPr>
          <w:noProof/>
        </w:rPr>
        <w:t>9</w:t>
      </w:r>
      <w:r w:rsidRPr="006D3F62">
        <w:rPr>
          <w:noProof/>
        </w:rPr>
        <w:fldChar w:fldCharType="end"/>
      </w:r>
    </w:p>
    <w:p w14:paraId="4C37A063" w14:textId="77777777" w:rsidR="006D3F62" w:rsidRPr="006D3F62" w:rsidRDefault="006D3F62" w:rsidP="006D3F62">
      <w:pPr>
        <w:pStyle w:val="TDC1"/>
        <w:rPr>
          <w:bCs w:val="0"/>
          <w:noProof/>
          <w:szCs w:val="24"/>
        </w:rPr>
      </w:pPr>
      <w:r w:rsidRPr="006D3F62">
        <w:rPr>
          <w:noProof/>
          <w:szCs w:val="24"/>
        </w:rPr>
        <w:t>Assumptions</w:t>
      </w:r>
      <w:r w:rsidRPr="006D3F62">
        <w:rPr>
          <w:noProof/>
          <w:szCs w:val="24"/>
        </w:rPr>
        <w:tab/>
      </w:r>
      <w:r w:rsidRPr="006D3F62">
        <w:rPr>
          <w:noProof/>
          <w:szCs w:val="24"/>
        </w:rPr>
        <w:fldChar w:fldCharType="begin"/>
      </w:r>
      <w:r w:rsidRPr="006D3F62">
        <w:rPr>
          <w:noProof/>
          <w:szCs w:val="24"/>
        </w:rPr>
        <w:instrText xml:space="preserve"> PAGEREF _Toc162257361 \h </w:instrText>
      </w:r>
      <w:r w:rsidRPr="006D3F62">
        <w:rPr>
          <w:noProof/>
          <w:szCs w:val="24"/>
        </w:rPr>
      </w:r>
      <w:r w:rsidRPr="006D3F62">
        <w:rPr>
          <w:noProof/>
          <w:szCs w:val="24"/>
        </w:rPr>
        <w:fldChar w:fldCharType="separate"/>
      </w:r>
      <w:r w:rsidRPr="006D3F62">
        <w:rPr>
          <w:noProof/>
          <w:szCs w:val="24"/>
        </w:rPr>
        <w:t>10</w:t>
      </w:r>
      <w:r w:rsidRPr="006D3F62">
        <w:rPr>
          <w:noProof/>
          <w:szCs w:val="24"/>
        </w:rPr>
        <w:fldChar w:fldCharType="end"/>
      </w:r>
    </w:p>
    <w:p w14:paraId="0D10C6AB" w14:textId="77777777" w:rsidR="006D3F62" w:rsidRPr="006D3F62" w:rsidRDefault="006D3F62" w:rsidP="006D3F62">
      <w:pPr>
        <w:pStyle w:val="TDC2"/>
        <w:rPr>
          <w:noProof/>
        </w:rPr>
      </w:pPr>
      <w:r w:rsidRPr="006D3F62">
        <w:rPr>
          <w:noProof/>
        </w:rPr>
        <w:t>Project Assumptions</w:t>
      </w:r>
      <w:r w:rsidRPr="006D3F62">
        <w:rPr>
          <w:noProof/>
        </w:rPr>
        <w:tab/>
      </w:r>
      <w:r w:rsidRPr="006D3F62">
        <w:rPr>
          <w:noProof/>
        </w:rPr>
        <w:fldChar w:fldCharType="begin"/>
      </w:r>
      <w:r w:rsidRPr="006D3F62">
        <w:rPr>
          <w:noProof/>
        </w:rPr>
        <w:instrText xml:space="preserve"> PAGEREF _Toc162257362 \h </w:instrText>
      </w:r>
      <w:r w:rsidRPr="006D3F62">
        <w:rPr>
          <w:noProof/>
        </w:rPr>
      </w:r>
      <w:r w:rsidRPr="006D3F62">
        <w:rPr>
          <w:noProof/>
        </w:rPr>
        <w:fldChar w:fldCharType="separate"/>
      </w:r>
      <w:r w:rsidRPr="006D3F62">
        <w:rPr>
          <w:noProof/>
        </w:rPr>
        <w:t>10</w:t>
      </w:r>
      <w:r w:rsidRPr="006D3F62">
        <w:rPr>
          <w:noProof/>
        </w:rPr>
        <w:fldChar w:fldCharType="end"/>
      </w:r>
    </w:p>
    <w:p w14:paraId="57A23349" w14:textId="77777777" w:rsidR="006D3F62" w:rsidRPr="006D3F62" w:rsidRDefault="006D3F62" w:rsidP="006D3F62">
      <w:pPr>
        <w:pStyle w:val="TDC1"/>
        <w:rPr>
          <w:bCs w:val="0"/>
          <w:noProof/>
          <w:szCs w:val="24"/>
        </w:rPr>
      </w:pPr>
      <w:r w:rsidRPr="006D3F62">
        <w:rPr>
          <w:noProof/>
          <w:szCs w:val="24"/>
        </w:rPr>
        <w:t>Constraints</w:t>
      </w:r>
      <w:r w:rsidRPr="006D3F62">
        <w:rPr>
          <w:noProof/>
          <w:szCs w:val="24"/>
        </w:rPr>
        <w:tab/>
      </w:r>
      <w:r w:rsidRPr="006D3F62">
        <w:rPr>
          <w:noProof/>
          <w:szCs w:val="24"/>
        </w:rPr>
        <w:fldChar w:fldCharType="begin"/>
      </w:r>
      <w:r w:rsidRPr="006D3F62">
        <w:rPr>
          <w:noProof/>
          <w:szCs w:val="24"/>
        </w:rPr>
        <w:instrText xml:space="preserve"> PAGEREF _Toc162257363 \h </w:instrText>
      </w:r>
      <w:r w:rsidRPr="006D3F62">
        <w:rPr>
          <w:noProof/>
          <w:szCs w:val="24"/>
        </w:rPr>
      </w:r>
      <w:r w:rsidRPr="006D3F62">
        <w:rPr>
          <w:noProof/>
          <w:szCs w:val="24"/>
        </w:rPr>
        <w:fldChar w:fldCharType="separate"/>
      </w:r>
      <w:r w:rsidRPr="006D3F62">
        <w:rPr>
          <w:noProof/>
          <w:szCs w:val="24"/>
        </w:rPr>
        <w:t>11</w:t>
      </w:r>
      <w:r w:rsidRPr="006D3F62">
        <w:rPr>
          <w:noProof/>
          <w:szCs w:val="24"/>
        </w:rPr>
        <w:fldChar w:fldCharType="end"/>
      </w:r>
    </w:p>
    <w:p w14:paraId="049654F6" w14:textId="77777777" w:rsidR="006D3F62" w:rsidRPr="006D3F62" w:rsidRDefault="006D3F62" w:rsidP="006D3F62">
      <w:pPr>
        <w:pStyle w:val="TDC2"/>
        <w:rPr>
          <w:noProof/>
        </w:rPr>
      </w:pPr>
      <w:r w:rsidRPr="006D3F62">
        <w:rPr>
          <w:noProof/>
        </w:rPr>
        <w:t>Project Constraints</w:t>
      </w:r>
      <w:r w:rsidRPr="006D3F62">
        <w:rPr>
          <w:noProof/>
        </w:rPr>
        <w:tab/>
      </w:r>
      <w:r w:rsidRPr="006D3F62">
        <w:rPr>
          <w:noProof/>
        </w:rPr>
        <w:fldChar w:fldCharType="begin"/>
      </w:r>
      <w:r w:rsidRPr="006D3F62">
        <w:rPr>
          <w:noProof/>
        </w:rPr>
        <w:instrText xml:space="preserve"> PAGEREF _Toc162257364 \h </w:instrText>
      </w:r>
      <w:r w:rsidRPr="006D3F62">
        <w:rPr>
          <w:noProof/>
        </w:rPr>
      </w:r>
      <w:r w:rsidRPr="006D3F62">
        <w:rPr>
          <w:noProof/>
        </w:rPr>
        <w:fldChar w:fldCharType="separate"/>
      </w:r>
      <w:r w:rsidRPr="006D3F62">
        <w:rPr>
          <w:noProof/>
        </w:rPr>
        <w:t>11</w:t>
      </w:r>
      <w:r w:rsidRPr="006D3F62">
        <w:rPr>
          <w:noProof/>
        </w:rPr>
        <w:fldChar w:fldCharType="end"/>
      </w:r>
    </w:p>
    <w:p w14:paraId="164601E4" w14:textId="77777777" w:rsidR="006D3F62" w:rsidRPr="006D3F62" w:rsidRDefault="006D3F62" w:rsidP="006D3F62">
      <w:pPr>
        <w:pStyle w:val="TDC2"/>
        <w:rPr>
          <w:noProof/>
        </w:rPr>
      </w:pPr>
      <w:r w:rsidRPr="006D3F62">
        <w:rPr>
          <w:noProof/>
        </w:rPr>
        <w:t>Related Projects</w:t>
      </w:r>
      <w:r w:rsidRPr="006D3F62">
        <w:rPr>
          <w:noProof/>
        </w:rPr>
        <w:tab/>
      </w:r>
      <w:r w:rsidRPr="006D3F62">
        <w:rPr>
          <w:noProof/>
        </w:rPr>
        <w:fldChar w:fldCharType="begin"/>
      </w:r>
      <w:r w:rsidRPr="006D3F62">
        <w:rPr>
          <w:noProof/>
        </w:rPr>
        <w:instrText xml:space="preserve"> PAGEREF _Toc162257365 \h </w:instrText>
      </w:r>
      <w:r w:rsidRPr="006D3F62">
        <w:rPr>
          <w:noProof/>
        </w:rPr>
      </w:r>
      <w:r w:rsidRPr="006D3F62">
        <w:rPr>
          <w:noProof/>
        </w:rPr>
        <w:fldChar w:fldCharType="separate"/>
      </w:r>
      <w:r w:rsidRPr="006D3F62">
        <w:rPr>
          <w:noProof/>
        </w:rPr>
        <w:t>11</w:t>
      </w:r>
      <w:r w:rsidRPr="006D3F62">
        <w:rPr>
          <w:noProof/>
        </w:rPr>
        <w:fldChar w:fldCharType="end"/>
      </w:r>
    </w:p>
    <w:p w14:paraId="16C334DD" w14:textId="77777777" w:rsidR="006D3F62" w:rsidRPr="006D3F62" w:rsidRDefault="006D3F62" w:rsidP="006D3F62">
      <w:pPr>
        <w:pStyle w:val="TDC2"/>
        <w:rPr>
          <w:noProof/>
        </w:rPr>
      </w:pPr>
      <w:r w:rsidRPr="006D3F62">
        <w:rPr>
          <w:noProof/>
        </w:rPr>
        <w:t>Critical Dependencies</w:t>
      </w:r>
      <w:r w:rsidRPr="006D3F62">
        <w:rPr>
          <w:noProof/>
        </w:rPr>
        <w:tab/>
      </w:r>
      <w:r w:rsidRPr="006D3F62">
        <w:rPr>
          <w:noProof/>
        </w:rPr>
        <w:fldChar w:fldCharType="begin"/>
      </w:r>
      <w:r w:rsidRPr="006D3F62">
        <w:rPr>
          <w:noProof/>
        </w:rPr>
        <w:instrText xml:space="preserve"> PAGEREF _Toc162257366 \h </w:instrText>
      </w:r>
      <w:r w:rsidRPr="006D3F62">
        <w:rPr>
          <w:noProof/>
        </w:rPr>
      </w:r>
      <w:r w:rsidRPr="006D3F62">
        <w:rPr>
          <w:noProof/>
        </w:rPr>
        <w:fldChar w:fldCharType="separate"/>
      </w:r>
      <w:r w:rsidRPr="006D3F62">
        <w:rPr>
          <w:noProof/>
        </w:rPr>
        <w:t>11</w:t>
      </w:r>
      <w:r w:rsidRPr="006D3F62">
        <w:rPr>
          <w:noProof/>
        </w:rPr>
        <w:fldChar w:fldCharType="end"/>
      </w:r>
    </w:p>
    <w:p w14:paraId="59CFBC21" w14:textId="77777777" w:rsidR="006D3F62" w:rsidRPr="006D3F62" w:rsidRDefault="006D3F62" w:rsidP="006D3F62">
      <w:pPr>
        <w:pStyle w:val="TDC1"/>
        <w:rPr>
          <w:bCs w:val="0"/>
          <w:noProof/>
          <w:szCs w:val="24"/>
        </w:rPr>
      </w:pPr>
      <w:r w:rsidRPr="006D3F62">
        <w:rPr>
          <w:noProof/>
          <w:szCs w:val="24"/>
        </w:rPr>
        <w:t>Quality Management Approach</w:t>
      </w:r>
      <w:r w:rsidRPr="006D3F62">
        <w:rPr>
          <w:noProof/>
          <w:szCs w:val="24"/>
        </w:rPr>
        <w:tab/>
      </w:r>
      <w:r w:rsidRPr="006D3F62">
        <w:rPr>
          <w:noProof/>
          <w:szCs w:val="24"/>
        </w:rPr>
        <w:fldChar w:fldCharType="begin"/>
      </w:r>
      <w:r w:rsidRPr="006D3F62">
        <w:rPr>
          <w:noProof/>
          <w:szCs w:val="24"/>
        </w:rPr>
        <w:instrText xml:space="preserve"> PAGEREF _Toc162257367 \h </w:instrText>
      </w:r>
      <w:r w:rsidRPr="006D3F62">
        <w:rPr>
          <w:noProof/>
          <w:szCs w:val="24"/>
        </w:rPr>
      </w:r>
      <w:r w:rsidRPr="006D3F62">
        <w:rPr>
          <w:noProof/>
          <w:szCs w:val="24"/>
        </w:rPr>
        <w:fldChar w:fldCharType="separate"/>
      </w:r>
      <w:r w:rsidRPr="006D3F62">
        <w:rPr>
          <w:noProof/>
          <w:szCs w:val="24"/>
        </w:rPr>
        <w:t>12</w:t>
      </w:r>
      <w:r w:rsidRPr="006D3F62">
        <w:rPr>
          <w:noProof/>
          <w:szCs w:val="24"/>
        </w:rPr>
        <w:fldChar w:fldCharType="end"/>
      </w:r>
    </w:p>
    <w:p w14:paraId="11712086" w14:textId="77777777" w:rsidR="006D3F62" w:rsidRPr="006D3F62" w:rsidRDefault="006D3F62" w:rsidP="006D3F62">
      <w:pPr>
        <w:pStyle w:val="TDC2"/>
        <w:rPr>
          <w:noProof/>
        </w:rPr>
      </w:pPr>
      <w:r w:rsidRPr="006D3F62">
        <w:rPr>
          <w:noProof/>
        </w:rPr>
        <w:t>Activity Reviews/Walkthroughs</w:t>
      </w:r>
      <w:r w:rsidRPr="006D3F62">
        <w:rPr>
          <w:noProof/>
        </w:rPr>
        <w:tab/>
      </w:r>
      <w:r w:rsidRPr="006D3F62">
        <w:rPr>
          <w:noProof/>
        </w:rPr>
        <w:fldChar w:fldCharType="begin"/>
      </w:r>
      <w:r w:rsidRPr="006D3F62">
        <w:rPr>
          <w:noProof/>
        </w:rPr>
        <w:instrText xml:space="preserve"> PAGEREF _Toc162257368 \h </w:instrText>
      </w:r>
      <w:r w:rsidRPr="006D3F62">
        <w:rPr>
          <w:noProof/>
        </w:rPr>
      </w:r>
      <w:r w:rsidRPr="006D3F62">
        <w:rPr>
          <w:noProof/>
        </w:rPr>
        <w:fldChar w:fldCharType="separate"/>
      </w:r>
      <w:r w:rsidRPr="006D3F62">
        <w:rPr>
          <w:noProof/>
        </w:rPr>
        <w:t>12</w:t>
      </w:r>
      <w:r w:rsidRPr="006D3F62">
        <w:rPr>
          <w:noProof/>
        </w:rPr>
        <w:fldChar w:fldCharType="end"/>
      </w:r>
    </w:p>
    <w:p w14:paraId="3BF962B0" w14:textId="77777777" w:rsidR="006D3F62" w:rsidRPr="006D3F62" w:rsidRDefault="006D3F62" w:rsidP="006D3F62">
      <w:pPr>
        <w:pStyle w:val="TDC2"/>
        <w:rPr>
          <w:noProof/>
        </w:rPr>
      </w:pPr>
      <w:r w:rsidRPr="006D3F62">
        <w:rPr>
          <w:noProof/>
        </w:rPr>
        <w:t>Tools and Techniques</w:t>
      </w:r>
      <w:r w:rsidRPr="006D3F62">
        <w:rPr>
          <w:noProof/>
        </w:rPr>
        <w:tab/>
      </w:r>
      <w:r w:rsidRPr="006D3F62">
        <w:rPr>
          <w:noProof/>
        </w:rPr>
        <w:fldChar w:fldCharType="begin"/>
      </w:r>
      <w:r w:rsidRPr="006D3F62">
        <w:rPr>
          <w:noProof/>
        </w:rPr>
        <w:instrText xml:space="preserve"> PAGEREF _Toc162257369 \h </w:instrText>
      </w:r>
      <w:r w:rsidRPr="006D3F62">
        <w:rPr>
          <w:noProof/>
        </w:rPr>
      </w:r>
      <w:r w:rsidRPr="006D3F62">
        <w:rPr>
          <w:noProof/>
        </w:rPr>
        <w:fldChar w:fldCharType="separate"/>
      </w:r>
      <w:r w:rsidRPr="006D3F62">
        <w:rPr>
          <w:noProof/>
        </w:rPr>
        <w:t>12</w:t>
      </w:r>
      <w:r w:rsidRPr="006D3F62">
        <w:rPr>
          <w:noProof/>
        </w:rPr>
        <w:fldChar w:fldCharType="end"/>
      </w:r>
    </w:p>
    <w:p w14:paraId="694BC1A4" w14:textId="77777777" w:rsidR="006D3F62" w:rsidRPr="006D3F62" w:rsidRDefault="006D3F62" w:rsidP="006D3F62">
      <w:pPr>
        <w:pStyle w:val="TDC2"/>
        <w:rPr>
          <w:noProof/>
        </w:rPr>
      </w:pPr>
      <w:r w:rsidRPr="006D3F62">
        <w:rPr>
          <w:noProof/>
        </w:rPr>
        <w:t>Test Approach</w:t>
      </w:r>
      <w:r w:rsidRPr="006D3F62">
        <w:rPr>
          <w:noProof/>
        </w:rPr>
        <w:tab/>
      </w:r>
      <w:r w:rsidRPr="006D3F62">
        <w:rPr>
          <w:noProof/>
        </w:rPr>
        <w:fldChar w:fldCharType="begin"/>
      </w:r>
      <w:r w:rsidRPr="006D3F62">
        <w:rPr>
          <w:noProof/>
        </w:rPr>
        <w:instrText xml:space="preserve"> PAGEREF _Toc162257370 \h </w:instrText>
      </w:r>
      <w:r w:rsidRPr="006D3F62">
        <w:rPr>
          <w:noProof/>
        </w:rPr>
      </w:r>
      <w:r w:rsidRPr="006D3F62">
        <w:rPr>
          <w:noProof/>
        </w:rPr>
        <w:fldChar w:fldCharType="separate"/>
      </w:r>
      <w:r w:rsidRPr="006D3F62">
        <w:rPr>
          <w:noProof/>
        </w:rPr>
        <w:t>12</w:t>
      </w:r>
      <w:r w:rsidRPr="006D3F62">
        <w:rPr>
          <w:noProof/>
        </w:rPr>
        <w:fldChar w:fldCharType="end"/>
      </w:r>
    </w:p>
    <w:p w14:paraId="1A50AA44" w14:textId="77777777" w:rsidR="006D3F62" w:rsidRPr="006D3F62" w:rsidRDefault="006D3F62" w:rsidP="006D3F62">
      <w:pPr>
        <w:pStyle w:val="TDC2"/>
        <w:rPr>
          <w:noProof/>
        </w:rPr>
      </w:pPr>
      <w:r w:rsidRPr="006D3F62">
        <w:rPr>
          <w:noProof/>
        </w:rPr>
        <w:t>Performance/Quality Standards</w:t>
      </w:r>
      <w:r w:rsidRPr="006D3F62">
        <w:rPr>
          <w:noProof/>
        </w:rPr>
        <w:tab/>
      </w:r>
      <w:r w:rsidRPr="006D3F62">
        <w:rPr>
          <w:noProof/>
        </w:rPr>
        <w:fldChar w:fldCharType="begin"/>
      </w:r>
      <w:r w:rsidRPr="006D3F62">
        <w:rPr>
          <w:noProof/>
        </w:rPr>
        <w:instrText xml:space="preserve"> PAGEREF _Toc162257371 \h </w:instrText>
      </w:r>
      <w:r w:rsidRPr="006D3F62">
        <w:rPr>
          <w:noProof/>
        </w:rPr>
      </w:r>
      <w:r w:rsidRPr="006D3F62">
        <w:rPr>
          <w:noProof/>
        </w:rPr>
        <w:fldChar w:fldCharType="separate"/>
      </w:r>
      <w:r w:rsidRPr="006D3F62">
        <w:rPr>
          <w:noProof/>
        </w:rPr>
        <w:t>12</w:t>
      </w:r>
      <w:r w:rsidRPr="006D3F62">
        <w:rPr>
          <w:noProof/>
        </w:rPr>
        <w:fldChar w:fldCharType="end"/>
      </w:r>
    </w:p>
    <w:p w14:paraId="23A0A595" w14:textId="77777777" w:rsidR="006D3F62" w:rsidRPr="006D3F62" w:rsidRDefault="006D3F62" w:rsidP="006D3F62">
      <w:pPr>
        <w:pStyle w:val="TDC2"/>
        <w:rPr>
          <w:noProof/>
        </w:rPr>
      </w:pPr>
      <w:r w:rsidRPr="006D3F62">
        <w:rPr>
          <w:noProof/>
        </w:rPr>
        <w:t>Quality Management Roles</w:t>
      </w:r>
      <w:r w:rsidRPr="006D3F62">
        <w:rPr>
          <w:noProof/>
        </w:rPr>
        <w:tab/>
      </w:r>
      <w:r w:rsidRPr="006D3F62">
        <w:rPr>
          <w:noProof/>
        </w:rPr>
        <w:fldChar w:fldCharType="begin"/>
      </w:r>
      <w:r w:rsidRPr="006D3F62">
        <w:rPr>
          <w:noProof/>
        </w:rPr>
        <w:instrText xml:space="preserve"> PAGEREF _Toc162257372 \h </w:instrText>
      </w:r>
      <w:r w:rsidRPr="006D3F62">
        <w:rPr>
          <w:noProof/>
        </w:rPr>
      </w:r>
      <w:r w:rsidRPr="006D3F62">
        <w:rPr>
          <w:noProof/>
        </w:rPr>
        <w:fldChar w:fldCharType="separate"/>
      </w:r>
      <w:r w:rsidRPr="006D3F62">
        <w:rPr>
          <w:noProof/>
        </w:rPr>
        <w:t>12</w:t>
      </w:r>
      <w:r w:rsidRPr="006D3F62">
        <w:rPr>
          <w:noProof/>
        </w:rPr>
        <w:fldChar w:fldCharType="end"/>
      </w:r>
    </w:p>
    <w:p w14:paraId="64FD056A" w14:textId="77777777" w:rsidR="006D3F62" w:rsidRPr="006D3F62" w:rsidRDefault="006D3F62" w:rsidP="006D3F62">
      <w:pPr>
        <w:pStyle w:val="TDC2"/>
        <w:rPr>
          <w:noProof/>
        </w:rPr>
      </w:pPr>
      <w:r w:rsidRPr="006D3F62">
        <w:rPr>
          <w:noProof/>
        </w:rPr>
        <w:t>Training</w:t>
      </w:r>
      <w:r w:rsidRPr="006D3F62">
        <w:rPr>
          <w:noProof/>
        </w:rPr>
        <w:tab/>
      </w:r>
      <w:r w:rsidRPr="006D3F62">
        <w:rPr>
          <w:noProof/>
        </w:rPr>
        <w:fldChar w:fldCharType="begin"/>
      </w:r>
      <w:r w:rsidRPr="006D3F62">
        <w:rPr>
          <w:noProof/>
        </w:rPr>
        <w:instrText xml:space="preserve"> PAGEREF _Toc162257373 \h </w:instrText>
      </w:r>
      <w:r w:rsidRPr="006D3F62">
        <w:rPr>
          <w:noProof/>
        </w:rPr>
      </w:r>
      <w:r w:rsidRPr="006D3F62">
        <w:rPr>
          <w:noProof/>
        </w:rPr>
        <w:fldChar w:fldCharType="separate"/>
      </w:r>
      <w:r w:rsidRPr="006D3F62">
        <w:rPr>
          <w:noProof/>
        </w:rPr>
        <w:t>12</w:t>
      </w:r>
      <w:r w:rsidRPr="006D3F62">
        <w:rPr>
          <w:noProof/>
        </w:rPr>
        <w:fldChar w:fldCharType="end"/>
      </w:r>
    </w:p>
    <w:p w14:paraId="59C5ADDD" w14:textId="77777777" w:rsidR="006D3F62" w:rsidRDefault="006D3F62" w:rsidP="006D3F62">
      <w:pPr>
        <w:pStyle w:val="TDC1"/>
        <w:rPr>
          <w:rFonts w:ascii="Times New Roman" w:hAnsi="Times New Roman" w:cs="Times New Roman"/>
          <w:bCs w:val="0"/>
          <w:noProof/>
          <w:szCs w:val="24"/>
        </w:rPr>
      </w:pPr>
      <w:r w:rsidRPr="006D3F62">
        <w:rPr>
          <w:noProof/>
          <w:szCs w:val="24"/>
        </w:rPr>
        <w:t>Project Management Approach</w:t>
      </w:r>
      <w:r w:rsidRPr="006D3F62">
        <w:rPr>
          <w:noProof/>
          <w:szCs w:val="24"/>
        </w:rPr>
        <w:tab/>
      </w:r>
      <w:r w:rsidRPr="006D3F62">
        <w:rPr>
          <w:noProof/>
          <w:szCs w:val="24"/>
        </w:rPr>
        <w:fldChar w:fldCharType="begin"/>
      </w:r>
      <w:r w:rsidRPr="006D3F62">
        <w:rPr>
          <w:noProof/>
          <w:szCs w:val="24"/>
        </w:rPr>
        <w:instrText xml:space="preserve"> PAGEREF _Toc162257374 \h </w:instrText>
      </w:r>
      <w:r w:rsidRPr="006D3F62">
        <w:rPr>
          <w:noProof/>
          <w:szCs w:val="24"/>
        </w:rPr>
      </w:r>
      <w:r w:rsidRPr="006D3F62">
        <w:rPr>
          <w:noProof/>
          <w:szCs w:val="24"/>
        </w:rPr>
        <w:fldChar w:fldCharType="separate"/>
      </w:r>
      <w:r w:rsidRPr="006D3F62">
        <w:rPr>
          <w:noProof/>
          <w:szCs w:val="24"/>
        </w:rPr>
        <w:t>13</w:t>
      </w:r>
      <w:r w:rsidRPr="006D3F62">
        <w:rPr>
          <w:noProof/>
          <w:szCs w:val="24"/>
        </w:rPr>
        <w:fldChar w:fldCharType="end"/>
      </w:r>
    </w:p>
    <w:p w14:paraId="0FABE8E1" w14:textId="77777777" w:rsidR="006D3F62" w:rsidRDefault="006D3F62">
      <w:pPr>
        <w:pStyle w:val="TDC2"/>
        <w:rPr>
          <w:rFonts w:ascii="Times New Roman" w:hAnsi="Times New Roman" w:cs="Times New Roman"/>
          <w:noProof/>
        </w:rPr>
      </w:pPr>
      <w:r>
        <w:rPr>
          <w:noProof/>
        </w:rPr>
        <w:lastRenderedPageBreak/>
        <w:t>Work Breakdown Structure (WBS) Gantt Chart</w:t>
      </w:r>
      <w:r>
        <w:rPr>
          <w:noProof/>
        </w:rPr>
        <w:tab/>
      </w:r>
      <w:r>
        <w:rPr>
          <w:noProof/>
        </w:rPr>
        <w:fldChar w:fldCharType="begin"/>
      </w:r>
      <w:r>
        <w:rPr>
          <w:noProof/>
        </w:rPr>
        <w:instrText xml:space="preserve"> PAGEREF _Toc162257375 \h </w:instrText>
      </w:r>
      <w:r>
        <w:rPr>
          <w:noProof/>
        </w:rPr>
      </w:r>
      <w:r>
        <w:rPr>
          <w:noProof/>
        </w:rPr>
        <w:fldChar w:fldCharType="separate"/>
      </w:r>
      <w:r>
        <w:rPr>
          <w:noProof/>
        </w:rPr>
        <w:t>13</w:t>
      </w:r>
      <w:r>
        <w:rPr>
          <w:noProof/>
        </w:rPr>
        <w:fldChar w:fldCharType="end"/>
      </w:r>
    </w:p>
    <w:p w14:paraId="5111C14D" w14:textId="77777777" w:rsidR="006D3F62" w:rsidRDefault="006D3F62">
      <w:pPr>
        <w:pStyle w:val="TDC2"/>
        <w:rPr>
          <w:rFonts w:ascii="Times New Roman" w:hAnsi="Times New Roman" w:cs="Times New Roman"/>
          <w:noProof/>
        </w:rPr>
      </w:pPr>
      <w:r>
        <w:rPr>
          <w:noProof/>
        </w:rPr>
        <w:t>Basis of Estimates</w:t>
      </w:r>
      <w:r>
        <w:rPr>
          <w:noProof/>
        </w:rPr>
        <w:tab/>
      </w:r>
      <w:r>
        <w:rPr>
          <w:noProof/>
        </w:rPr>
        <w:fldChar w:fldCharType="begin"/>
      </w:r>
      <w:r>
        <w:rPr>
          <w:noProof/>
        </w:rPr>
        <w:instrText xml:space="preserve"> PAGEREF _Toc162257376 \h </w:instrText>
      </w:r>
      <w:r>
        <w:rPr>
          <w:noProof/>
        </w:rPr>
      </w:r>
      <w:r>
        <w:rPr>
          <w:noProof/>
        </w:rPr>
        <w:fldChar w:fldCharType="separate"/>
      </w:r>
      <w:r>
        <w:rPr>
          <w:noProof/>
        </w:rPr>
        <w:t>13</w:t>
      </w:r>
      <w:r>
        <w:rPr>
          <w:noProof/>
        </w:rPr>
        <w:fldChar w:fldCharType="end"/>
      </w:r>
    </w:p>
    <w:p w14:paraId="31317E57" w14:textId="77777777" w:rsidR="006D3F62" w:rsidRDefault="006D3F62">
      <w:pPr>
        <w:pStyle w:val="TDC2"/>
        <w:rPr>
          <w:rFonts w:ascii="Times New Roman" w:hAnsi="Times New Roman" w:cs="Times New Roman"/>
          <w:noProof/>
        </w:rPr>
      </w:pPr>
      <w:r>
        <w:rPr>
          <w:noProof/>
        </w:rPr>
        <w:t>Project Effort Estimation</w:t>
      </w:r>
      <w:r>
        <w:rPr>
          <w:noProof/>
        </w:rPr>
        <w:tab/>
      </w:r>
      <w:r>
        <w:rPr>
          <w:noProof/>
        </w:rPr>
        <w:fldChar w:fldCharType="begin"/>
      </w:r>
      <w:r>
        <w:rPr>
          <w:noProof/>
        </w:rPr>
        <w:instrText xml:space="preserve"> PAGEREF _Toc162257377 \h </w:instrText>
      </w:r>
      <w:r>
        <w:rPr>
          <w:noProof/>
        </w:rPr>
      </w:r>
      <w:r>
        <w:rPr>
          <w:noProof/>
        </w:rPr>
        <w:fldChar w:fldCharType="separate"/>
      </w:r>
      <w:r>
        <w:rPr>
          <w:noProof/>
        </w:rPr>
        <w:t>13</w:t>
      </w:r>
      <w:r>
        <w:rPr>
          <w:noProof/>
        </w:rPr>
        <w:fldChar w:fldCharType="end"/>
      </w:r>
    </w:p>
    <w:p w14:paraId="52C8A180" w14:textId="77777777" w:rsidR="006D3F62" w:rsidRDefault="006D3F62">
      <w:pPr>
        <w:pStyle w:val="TDC2"/>
        <w:rPr>
          <w:rFonts w:ascii="Times New Roman" w:hAnsi="Times New Roman" w:cs="Times New Roman"/>
          <w:noProof/>
        </w:rPr>
      </w:pPr>
      <w:r>
        <w:rPr>
          <w:noProof/>
        </w:rPr>
        <w:t>Project Standards</w:t>
      </w:r>
      <w:r>
        <w:rPr>
          <w:noProof/>
        </w:rPr>
        <w:tab/>
      </w:r>
      <w:r>
        <w:rPr>
          <w:noProof/>
        </w:rPr>
        <w:fldChar w:fldCharType="begin"/>
      </w:r>
      <w:r>
        <w:rPr>
          <w:noProof/>
        </w:rPr>
        <w:instrText xml:space="preserve"> PAGEREF _Toc162257378 \h </w:instrText>
      </w:r>
      <w:r>
        <w:rPr>
          <w:noProof/>
        </w:rPr>
      </w:r>
      <w:r>
        <w:rPr>
          <w:noProof/>
        </w:rPr>
        <w:fldChar w:fldCharType="separate"/>
      </w:r>
      <w:r>
        <w:rPr>
          <w:noProof/>
        </w:rPr>
        <w:t>13</w:t>
      </w:r>
      <w:r>
        <w:rPr>
          <w:noProof/>
        </w:rPr>
        <w:fldChar w:fldCharType="end"/>
      </w:r>
    </w:p>
    <w:p w14:paraId="75E899CB" w14:textId="77777777" w:rsidR="006D3F62" w:rsidRDefault="006D3F62">
      <w:pPr>
        <w:pStyle w:val="TDC2"/>
        <w:rPr>
          <w:rFonts w:ascii="Times New Roman" w:hAnsi="Times New Roman" w:cs="Times New Roman"/>
          <w:noProof/>
        </w:rPr>
      </w:pPr>
      <w:r>
        <w:rPr>
          <w:noProof/>
        </w:rPr>
        <w:t>Project Roles and Responsibilities</w:t>
      </w:r>
      <w:r>
        <w:rPr>
          <w:noProof/>
        </w:rPr>
        <w:tab/>
      </w:r>
      <w:r>
        <w:rPr>
          <w:noProof/>
        </w:rPr>
        <w:fldChar w:fldCharType="begin"/>
      </w:r>
      <w:r>
        <w:rPr>
          <w:noProof/>
        </w:rPr>
        <w:instrText xml:space="preserve"> PAGEREF _Toc162257379 \h </w:instrText>
      </w:r>
      <w:r>
        <w:rPr>
          <w:noProof/>
        </w:rPr>
      </w:r>
      <w:r>
        <w:rPr>
          <w:noProof/>
        </w:rPr>
        <w:fldChar w:fldCharType="separate"/>
      </w:r>
      <w:r>
        <w:rPr>
          <w:noProof/>
        </w:rPr>
        <w:t>13</w:t>
      </w:r>
      <w:r>
        <w:rPr>
          <w:noProof/>
        </w:rPr>
        <w:fldChar w:fldCharType="end"/>
      </w:r>
    </w:p>
    <w:p w14:paraId="7760E8F8" w14:textId="77777777" w:rsidR="006D3F62" w:rsidRDefault="006D3F62">
      <w:pPr>
        <w:pStyle w:val="TDC2"/>
        <w:rPr>
          <w:rFonts w:ascii="Times New Roman" w:hAnsi="Times New Roman" w:cs="Times New Roman"/>
          <w:noProof/>
        </w:rPr>
      </w:pPr>
      <w:r>
        <w:rPr>
          <w:noProof/>
        </w:rPr>
        <w:t>Communications and Control Approach</w:t>
      </w:r>
      <w:r>
        <w:rPr>
          <w:noProof/>
        </w:rPr>
        <w:tab/>
      </w:r>
      <w:r>
        <w:rPr>
          <w:noProof/>
        </w:rPr>
        <w:fldChar w:fldCharType="begin"/>
      </w:r>
      <w:r>
        <w:rPr>
          <w:noProof/>
        </w:rPr>
        <w:instrText xml:space="preserve"> PAGEREF _Toc162257380 \h </w:instrText>
      </w:r>
      <w:r>
        <w:rPr>
          <w:noProof/>
        </w:rPr>
      </w:r>
      <w:r>
        <w:rPr>
          <w:noProof/>
        </w:rPr>
        <w:fldChar w:fldCharType="separate"/>
      </w:r>
      <w:r>
        <w:rPr>
          <w:noProof/>
        </w:rPr>
        <w:t>14</w:t>
      </w:r>
      <w:r>
        <w:rPr>
          <w:noProof/>
        </w:rPr>
        <w:fldChar w:fldCharType="end"/>
      </w:r>
    </w:p>
    <w:p w14:paraId="5BD66568" w14:textId="77777777" w:rsidR="006D3F62" w:rsidRDefault="006D3F62">
      <w:pPr>
        <w:pStyle w:val="TDC1"/>
        <w:rPr>
          <w:rFonts w:ascii="Times New Roman" w:hAnsi="Times New Roman" w:cs="Times New Roman"/>
          <w:bCs w:val="0"/>
          <w:noProof/>
          <w:szCs w:val="24"/>
        </w:rPr>
      </w:pPr>
      <w:r>
        <w:rPr>
          <w:noProof/>
        </w:rPr>
        <w:t>Attachments/Appendices</w:t>
      </w:r>
      <w:r>
        <w:rPr>
          <w:noProof/>
        </w:rPr>
        <w:tab/>
      </w:r>
      <w:r>
        <w:rPr>
          <w:noProof/>
        </w:rPr>
        <w:fldChar w:fldCharType="begin"/>
      </w:r>
      <w:r>
        <w:rPr>
          <w:noProof/>
        </w:rPr>
        <w:instrText xml:space="preserve"> PAGEREF _Toc162257381 \h </w:instrText>
      </w:r>
      <w:r>
        <w:rPr>
          <w:noProof/>
        </w:rPr>
      </w:r>
      <w:r>
        <w:rPr>
          <w:noProof/>
        </w:rPr>
        <w:fldChar w:fldCharType="separate"/>
      </w:r>
      <w:r>
        <w:rPr>
          <w:noProof/>
        </w:rPr>
        <w:t>15</w:t>
      </w:r>
      <w:r>
        <w:rPr>
          <w:noProof/>
        </w:rPr>
        <w:fldChar w:fldCharType="end"/>
      </w:r>
    </w:p>
    <w:p w14:paraId="4AFD359A" w14:textId="77777777" w:rsidR="006D3F62" w:rsidRDefault="006D3F62">
      <w:pPr>
        <w:pStyle w:val="TDC2"/>
        <w:rPr>
          <w:rFonts w:ascii="Times New Roman" w:hAnsi="Times New Roman" w:cs="Times New Roman"/>
          <w:noProof/>
        </w:rPr>
      </w:pPr>
      <w:r>
        <w:rPr>
          <w:noProof/>
        </w:rPr>
        <w:t>Appendix A - Project Work Plan</w:t>
      </w:r>
      <w:r>
        <w:rPr>
          <w:noProof/>
        </w:rPr>
        <w:tab/>
      </w:r>
      <w:r>
        <w:rPr>
          <w:noProof/>
        </w:rPr>
        <w:fldChar w:fldCharType="begin"/>
      </w:r>
      <w:r>
        <w:rPr>
          <w:noProof/>
        </w:rPr>
        <w:instrText xml:space="preserve"> PAGEREF _Toc162257382 \h </w:instrText>
      </w:r>
      <w:r>
        <w:rPr>
          <w:noProof/>
        </w:rPr>
      </w:r>
      <w:r>
        <w:rPr>
          <w:noProof/>
        </w:rPr>
        <w:fldChar w:fldCharType="separate"/>
      </w:r>
      <w:r>
        <w:rPr>
          <w:noProof/>
        </w:rPr>
        <w:t>15</w:t>
      </w:r>
      <w:r>
        <w:rPr>
          <w:noProof/>
        </w:rPr>
        <w:fldChar w:fldCharType="end"/>
      </w:r>
    </w:p>
    <w:p w14:paraId="6EFE2138" w14:textId="77777777" w:rsidR="006D3F62" w:rsidRDefault="006D3F62">
      <w:pPr>
        <w:pStyle w:val="TDC2"/>
        <w:rPr>
          <w:rFonts w:ascii="Times New Roman" w:hAnsi="Times New Roman" w:cs="Times New Roman"/>
          <w:noProof/>
        </w:rPr>
      </w:pPr>
      <w:r>
        <w:rPr>
          <w:noProof/>
        </w:rPr>
        <w:t>Appendix B - Project Network-PERT Chart</w:t>
      </w:r>
      <w:r>
        <w:rPr>
          <w:noProof/>
        </w:rPr>
        <w:tab/>
      </w:r>
      <w:r>
        <w:rPr>
          <w:noProof/>
        </w:rPr>
        <w:fldChar w:fldCharType="begin"/>
      </w:r>
      <w:r>
        <w:rPr>
          <w:noProof/>
        </w:rPr>
        <w:instrText xml:space="preserve"> PAGEREF _Toc162257383 \h </w:instrText>
      </w:r>
      <w:r>
        <w:rPr>
          <w:noProof/>
        </w:rPr>
      </w:r>
      <w:r>
        <w:rPr>
          <w:noProof/>
        </w:rPr>
        <w:fldChar w:fldCharType="separate"/>
      </w:r>
      <w:r>
        <w:rPr>
          <w:noProof/>
        </w:rPr>
        <w:t>15</w:t>
      </w:r>
      <w:r>
        <w:rPr>
          <w:noProof/>
        </w:rPr>
        <w:fldChar w:fldCharType="end"/>
      </w:r>
    </w:p>
    <w:p w14:paraId="264D5E1A" w14:textId="77777777" w:rsidR="006D3F62" w:rsidRDefault="006D3F62">
      <w:pPr>
        <w:pStyle w:val="TDC2"/>
        <w:rPr>
          <w:rFonts w:ascii="Times New Roman" w:hAnsi="Times New Roman" w:cs="Times New Roman"/>
          <w:noProof/>
        </w:rPr>
      </w:pPr>
      <w:r>
        <w:rPr>
          <w:noProof/>
        </w:rPr>
        <w:t>Appendix C - Project Team Contact Directory</w:t>
      </w:r>
      <w:r>
        <w:rPr>
          <w:noProof/>
        </w:rPr>
        <w:tab/>
      </w:r>
      <w:r>
        <w:rPr>
          <w:noProof/>
        </w:rPr>
        <w:fldChar w:fldCharType="begin"/>
      </w:r>
      <w:r>
        <w:rPr>
          <w:noProof/>
        </w:rPr>
        <w:instrText xml:space="preserve"> PAGEREF _Toc162257384 \h </w:instrText>
      </w:r>
      <w:r>
        <w:rPr>
          <w:noProof/>
        </w:rPr>
      </w:r>
      <w:r>
        <w:rPr>
          <w:noProof/>
        </w:rPr>
        <w:fldChar w:fldCharType="separate"/>
      </w:r>
      <w:r>
        <w:rPr>
          <w:noProof/>
        </w:rPr>
        <w:t>15</w:t>
      </w:r>
      <w:r>
        <w:rPr>
          <w:noProof/>
        </w:rPr>
        <w:fldChar w:fldCharType="end"/>
      </w:r>
    </w:p>
    <w:p w14:paraId="011FCF8F" w14:textId="77777777" w:rsidR="006D3F62" w:rsidRDefault="006D3F62">
      <w:pPr>
        <w:pStyle w:val="TDC2"/>
        <w:rPr>
          <w:rFonts w:ascii="Times New Roman" w:hAnsi="Times New Roman" w:cs="Times New Roman"/>
          <w:noProof/>
        </w:rPr>
      </w:pPr>
      <w:r>
        <w:rPr>
          <w:noProof/>
        </w:rPr>
        <w:t>Appendix D - Risk Assessment</w:t>
      </w:r>
      <w:r>
        <w:rPr>
          <w:noProof/>
        </w:rPr>
        <w:tab/>
      </w:r>
      <w:r>
        <w:rPr>
          <w:noProof/>
        </w:rPr>
        <w:fldChar w:fldCharType="begin"/>
      </w:r>
      <w:r>
        <w:rPr>
          <w:noProof/>
        </w:rPr>
        <w:instrText xml:space="preserve"> PAGEREF _Toc162257385 \h </w:instrText>
      </w:r>
      <w:r>
        <w:rPr>
          <w:noProof/>
        </w:rPr>
      </w:r>
      <w:r>
        <w:rPr>
          <w:noProof/>
        </w:rPr>
        <w:fldChar w:fldCharType="separate"/>
      </w:r>
      <w:r>
        <w:rPr>
          <w:noProof/>
        </w:rPr>
        <w:t>15</w:t>
      </w:r>
      <w:r>
        <w:rPr>
          <w:noProof/>
        </w:rPr>
        <w:fldChar w:fldCharType="end"/>
      </w:r>
    </w:p>
    <w:p w14:paraId="3C6A58B2" w14:textId="77777777" w:rsidR="006D3F62" w:rsidRDefault="006D3F62">
      <w:pPr>
        <w:pStyle w:val="TDC2"/>
        <w:rPr>
          <w:rFonts w:ascii="Times New Roman" w:hAnsi="Times New Roman" w:cs="Times New Roman"/>
          <w:noProof/>
        </w:rPr>
      </w:pPr>
      <w:r>
        <w:rPr>
          <w:noProof/>
        </w:rPr>
        <w:t>Appendix E - Project Budget Report/Cost Benefit Analysis Report</w:t>
      </w:r>
      <w:r>
        <w:rPr>
          <w:noProof/>
        </w:rPr>
        <w:tab/>
      </w:r>
      <w:r>
        <w:rPr>
          <w:noProof/>
        </w:rPr>
        <w:fldChar w:fldCharType="begin"/>
      </w:r>
      <w:r>
        <w:rPr>
          <w:noProof/>
        </w:rPr>
        <w:instrText xml:space="preserve"> PAGEREF _Toc162257386 \h </w:instrText>
      </w:r>
      <w:r>
        <w:rPr>
          <w:noProof/>
        </w:rPr>
      </w:r>
      <w:r>
        <w:rPr>
          <w:noProof/>
        </w:rPr>
        <w:fldChar w:fldCharType="separate"/>
      </w:r>
      <w:r>
        <w:rPr>
          <w:noProof/>
        </w:rPr>
        <w:t>15</w:t>
      </w:r>
      <w:r>
        <w:rPr>
          <w:noProof/>
        </w:rPr>
        <w:fldChar w:fldCharType="end"/>
      </w:r>
    </w:p>
    <w:p w14:paraId="56D983E6" w14:textId="77777777" w:rsidR="006D3F62" w:rsidRDefault="006D3F62">
      <w:pPr>
        <w:pStyle w:val="TDC2"/>
        <w:rPr>
          <w:rFonts w:ascii="Times New Roman" w:hAnsi="Times New Roman" w:cs="Times New Roman"/>
          <w:noProof/>
        </w:rPr>
      </w:pPr>
      <w:r>
        <w:rPr>
          <w:noProof/>
        </w:rPr>
        <w:t>Appendix F - Project Impact Report</w:t>
      </w:r>
      <w:r>
        <w:rPr>
          <w:noProof/>
        </w:rPr>
        <w:tab/>
      </w:r>
      <w:r>
        <w:rPr>
          <w:noProof/>
        </w:rPr>
        <w:fldChar w:fldCharType="begin"/>
      </w:r>
      <w:r>
        <w:rPr>
          <w:noProof/>
        </w:rPr>
        <w:instrText xml:space="preserve"> PAGEREF _Toc162257387 \h </w:instrText>
      </w:r>
      <w:r>
        <w:rPr>
          <w:noProof/>
        </w:rPr>
      </w:r>
      <w:r>
        <w:rPr>
          <w:noProof/>
        </w:rPr>
        <w:fldChar w:fldCharType="separate"/>
      </w:r>
      <w:r>
        <w:rPr>
          <w:noProof/>
        </w:rPr>
        <w:t>15</w:t>
      </w:r>
      <w:r>
        <w:rPr>
          <w:noProof/>
        </w:rPr>
        <w:fldChar w:fldCharType="end"/>
      </w:r>
    </w:p>
    <w:p w14:paraId="71A5EEAF" w14:textId="77777777" w:rsidR="006D3F62" w:rsidRDefault="006D3F62">
      <w:pPr>
        <w:pStyle w:val="TDC2"/>
        <w:rPr>
          <w:rFonts w:ascii="Times New Roman" w:hAnsi="Times New Roman" w:cs="Times New Roman"/>
          <w:noProof/>
        </w:rPr>
      </w:pPr>
      <w:r>
        <w:rPr>
          <w:noProof/>
        </w:rPr>
        <w:t>Appendix G - Project Resource Requirements Checklist</w:t>
      </w:r>
      <w:r>
        <w:rPr>
          <w:noProof/>
        </w:rPr>
        <w:tab/>
      </w:r>
      <w:r>
        <w:rPr>
          <w:noProof/>
        </w:rPr>
        <w:fldChar w:fldCharType="begin"/>
      </w:r>
      <w:r>
        <w:rPr>
          <w:noProof/>
        </w:rPr>
        <w:instrText xml:space="preserve"> PAGEREF _Toc162257388 \h </w:instrText>
      </w:r>
      <w:r>
        <w:rPr>
          <w:noProof/>
        </w:rPr>
      </w:r>
      <w:r>
        <w:rPr>
          <w:noProof/>
        </w:rPr>
        <w:fldChar w:fldCharType="separate"/>
      </w:r>
      <w:r>
        <w:rPr>
          <w:noProof/>
        </w:rPr>
        <w:t>16</w:t>
      </w:r>
      <w:r>
        <w:rPr>
          <w:noProof/>
        </w:rPr>
        <w:fldChar w:fldCharType="end"/>
      </w:r>
    </w:p>
    <w:p w14:paraId="05C2B181" w14:textId="77777777" w:rsidR="006D3F62" w:rsidRDefault="006D3F62">
      <w:pPr>
        <w:pStyle w:val="TDC1"/>
        <w:rPr>
          <w:rFonts w:ascii="Times New Roman" w:hAnsi="Times New Roman" w:cs="Times New Roman"/>
          <w:bCs w:val="0"/>
          <w:noProof/>
          <w:szCs w:val="24"/>
        </w:rPr>
      </w:pPr>
      <w:r>
        <w:rPr>
          <w:noProof/>
        </w:rPr>
        <w:t>Approvals</w:t>
      </w:r>
      <w:r>
        <w:rPr>
          <w:noProof/>
        </w:rPr>
        <w:tab/>
      </w:r>
      <w:r>
        <w:rPr>
          <w:noProof/>
        </w:rPr>
        <w:fldChar w:fldCharType="begin"/>
      </w:r>
      <w:r>
        <w:rPr>
          <w:noProof/>
        </w:rPr>
        <w:instrText xml:space="preserve"> PAGEREF _Toc162257389 \h </w:instrText>
      </w:r>
      <w:r>
        <w:rPr>
          <w:noProof/>
        </w:rPr>
      </w:r>
      <w:r>
        <w:rPr>
          <w:noProof/>
        </w:rPr>
        <w:fldChar w:fldCharType="separate"/>
      </w:r>
      <w:r>
        <w:rPr>
          <w:noProof/>
        </w:rPr>
        <w:t>18</w:t>
      </w:r>
      <w:r>
        <w:rPr>
          <w:noProof/>
        </w:rPr>
        <w:fldChar w:fldCharType="end"/>
      </w:r>
    </w:p>
    <w:p w14:paraId="19205425" w14:textId="77777777" w:rsidR="006D3F62" w:rsidRDefault="006D3F62">
      <w:pPr>
        <w:pStyle w:val="TDC2"/>
        <w:rPr>
          <w:rFonts w:ascii="Times New Roman" w:hAnsi="Times New Roman" w:cs="Times New Roman"/>
          <w:noProof/>
        </w:rPr>
      </w:pPr>
      <w:r>
        <w:rPr>
          <w:noProof/>
        </w:rPr>
        <w:t>Sign-off Sheet</w:t>
      </w:r>
      <w:r>
        <w:rPr>
          <w:noProof/>
        </w:rPr>
        <w:tab/>
      </w:r>
      <w:r>
        <w:rPr>
          <w:noProof/>
        </w:rPr>
        <w:fldChar w:fldCharType="begin"/>
      </w:r>
      <w:r>
        <w:rPr>
          <w:noProof/>
        </w:rPr>
        <w:instrText xml:space="preserve"> PAGEREF _Toc162257390 \h </w:instrText>
      </w:r>
      <w:r>
        <w:rPr>
          <w:noProof/>
        </w:rPr>
      </w:r>
      <w:r>
        <w:rPr>
          <w:noProof/>
        </w:rPr>
        <w:fldChar w:fldCharType="separate"/>
      </w:r>
      <w:r>
        <w:rPr>
          <w:noProof/>
        </w:rPr>
        <w:t>18</w:t>
      </w:r>
      <w:r>
        <w:rPr>
          <w:noProof/>
        </w:rPr>
        <w:fldChar w:fldCharType="end"/>
      </w:r>
    </w:p>
    <w:p w14:paraId="0848BE5A" w14:textId="77777777" w:rsidR="002C4AD0" w:rsidRDefault="006D3F62" w:rsidP="00311402">
      <w:pPr>
        <w:pStyle w:val="GanttheadHeading1"/>
      </w:pPr>
      <w:r>
        <w:fldChar w:fldCharType="end"/>
      </w:r>
      <w:r w:rsidR="00712A44">
        <w:br w:type="page"/>
      </w:r>
      <w:bookmarkStart w:id="45" w:name="_Toc370695242"/>
      <w:bookmarkStart w:id="46" w:name="_Toc370696869"/>
      <w:bookmarkStart w:id="47" w:name="_Toc370697205"/>
      <w:bookmarkStart w:id="48" w:name="_Toc383848210"/>
      <w:bookmarkStart w:id="49" w:name="_Toc383848334"/>
      <w:bookmarkStart w:id="50" w:name="_Toc383950097"/>
      <w:bookmarkStart w:id="51" w:name="_Toc384540440"/>
      <w:bookmarkStart w:id="52" w:name="_Toc385229721"/>
      <w:bookmarkStart w:id="53" w:name="_Toc385230057"/>
      <w:bookmarkStart w:id="54" w:name="_Toc162257349"/>
      <w:r w:rsidR="00712A44">
        <w:lastRenderedPageBreak/>
        <w:t>Introduction</w:t>
      </w:r>
      <w:bookmarkEnd w:id="44"/>
      <w:bookmarkEnd w:id="45"/>
      <w:bookmarkEnd w:id="46"/>
      <w:bookmarkEnd w:id="47"/>
      <w:bookmarkEnd w:id="48"/>
      <w:bookmarkEnd w:id="49"/>
      <w:bookmarkEnd w:id="50"/>
      <w:bookmarkEnd w:id="51"/>
      <w:bookmarkEnd w:id="52"/>
      <w:bookmarkEnd w:id="53"/>
      <w:bookmarkEnd w:id="54"/>
    </w:p>
    <w:p w14:paraId="69BB2AEE" w14:textId="77777777" w:rsidR="002C4AD0" w:rsidRDefault="002C4AD0" w:rsidP="00712A44">
      <w:pPr>
        <w:pStyle w:val="GanttheadHeading2"/>
      </w:pPr>
      <w:bookmarkStart w:id="55" w:name="_Toc162257350"/>
      <w:r>
        <w:t>Purpose of Plan</w:t>
      </w:r>
      <w:bookmarkEnd w:id="55"/>
    </w:p>
    <w:p w14:paraId="4C6ADB0E" w14:textId="77777777" w:rsidR="00712A44" w:rsidRDefault="00712A44" w:rsidP="00712A44">
      <w:pPr>
        <w:pStyle w:val="GanttheadHeading2NormalText"/>
      </w:pPr>
    </w:p>
    <w:p w14:paraId="3A6285D2" w14:textId="77777777" w:rsidR="002C4AD0" w:rsidRDefault="002C4AD0" w:rsidP="00712A44">
      <w:pPr>
        <w:pStyle w:val="GanttheadHeading2"/>
      </w:pPr>
      <w:bookmarkStart w:id="56" w:name="_Toc370695243"/>
      <w:bookmarkStart w:id="57" w:name="_Toc370696870"/>
      <w:bookmarkStart w:id="58" w:name="_Toc370697206"/>
      <w:bookmarkStart w:id="59" w:name="_Toc383848211"/>
      <w:bookmarkStart w:id="60" w:name="_Toc383848335"/>
      <w:bookmarkStart w:id="61" w:name="_Toc383950098"/>
      <w:bookmarkStart w:id="62" w:name="_Toc384540441"/>
      <w:bookmarkStart w:id="63" w:name="_Toc385229722"/>
      <w:bookmarkStart w:id="64" w:name="_Toc385230058"/>
      <w:bookmarkStart w:id="65" w:name="_Toc162257351"/>
      <w:r>
        <w:t>Background Information about the Project</w:t>
      </w:r>
      <w:bookmarkEnd w:id="56"/>
      <w:bookmarkEnd w:id="57"/>
      <w:bookmarkEnd w:id="58"/>
      <w:bookmarkEnd w:id="59"/>
      <w:bookmarkEnd w:id="60"/>
      <w:bookmarkEnd w:id="61"/>
      <w:bookmarkEnd w:id="62"/>
      <w:bookmarkEnd w:id="63"/>
      <w:bookmarkEnd w:id="64"/>
      <w:bookmarkEnd w:id="65"/>
    </w:p>
    <w:p w14:paraId="70B4AC0B" w14:textId="77777777" w:rsidR="00712A44" w:rsidRDefault="00712A44" w:rsidP="00712A44">
      <w:pPr>
        <w:pStyle w:val="GanttheadHeading2NormalText"/>
      </w:pPr>
    </w:p>
    <w:p w14:paraId="5E390B45" w14:textId="77777777" w:rsidR="002C4AD0" w:rsidRDefault="002C4AD0" w:rsidP="00712A44">
      <w:pPr>
        <w:pStyle w:val="GanttheadHeading2"/>
      </w:pPr>
      <w:bookmarkStart w:id="66" w:name="_Toc162257352"/>
      <w:r>
        <w:t>Project Approach</w:t>
      </w:r>
      <w:bookmarkEnd w:id="66"/>
    </w:p>
    <w:p w14:paraId="4D7237D9" w14:textId="77777777" w:rsidR="002C4AD0" w:rsidRDefault="002C4AD0" w:rsidP="00311402">
      <w:pPr>
        <w:pStyle w:val="GanttheadNormal"/>
      </w:pPr>
    </w:p>
    <w:p w14:paraId="31D55B3F" w14:textId="77777777" w:rsidR="002C4AD0" w:rsidRDefault="002C4AD0" w:rsidP="00311402">
      <w:pPr>
        <w:pStyle w:val="GanttheadNormal"/>
      </w:pPr>
    </w:p>
    <w:p w14:paraId="611A4A70" w14:textId="77777777" w:rsidR="002C4AD0" w:rsidRDefault="002C4AD0" w:rsidP="00311402">
      <w:pPr>
        <w:pStyle w:val="GanttheadHeading1"/>
      </w:pPr>
      <w:r>
        <w:br w:type="page"/>
      </w:r>
      <w:bookmarkStart w:id="67" w:name="_Toc370695245"/>
      <w:bookmarkStart w:id="68" w:name="_Toc370696872"/>
      <w:bookmarkStart w:id="69" w:name="_Toc370697208"/>
      <w:bookmarkStart w:id="70" w:name="_Toc383848212"/>
      <w:bookmarkStart w:id="71" w:name="_Toc383848336"/>
      <w:bookmarkStart w:id="72" w:name="_Toc383950099"/>
      <w:bookmarkStart w:id="73" w:name="_Toc384540442"/>
      <w:bookmarkStart w:id="74" w:name="_Toc385229723"/>
      <w:bookmarkStart w:id="75" w:name="_Toc385230059"/>
      <w:bookmarkStart w:id="76" w:name="_Toc162257353"/>
      <w:r w:rsidR="00712A44">
        <w:lastRenderedPageBreak/>
        <w:t>Goals and Objectives</w:t>
      </w:r>
      <w:bookmarkEnd w:id="67"/>
      <w:bookmarkEnd w:id="68"/>
      <w:bookmarkEnd w:id="69"/>
      <w:bookmarkEnd w:id="70"/>
      <w:bookmarkEnd w:id="71"/>
      <w:bookmarkEnd w:id="72"/>
      <w:bookmarkEnd w:id="73"/>
      <w:bookmarkEnd w:id="74"/>
      <w:bookmarkEnd w:id="75"/>
      <w:bookmarkEnd w:id="76"/>
    </w:p>
    <w:p w14:paraId="48A6A0A0" w14:textId="77777777" w:rsidR="002C4AD0" w:rsidRDefault="002C4AD0" w:rsidP="00712A44">
      <w:pPr>
        <w:pStyle w:val="GanttheadHeading2"/>
      </w:pPr>
      <w:bookmarkStart w:id="77" w:name="_Toc385229724"/>
      <w:bookmarkStart w:id="78" w:name="_Toc385230060"/>
      <w:bookmarkStart w:id="79" w:name="_Toc162257354"/>
      <w:r>
        <w:t>Business Goals</w:t>
      </w:r>
      <w:bookmarkEnd w:id="77"/>
      <w:bookmarkEnd w:id="78"/>
      <w:r>
        <w:t xml:space="preserve"> and Objectives</w:t>
      </w:r>
      <w:bookmarkEnd w:id="79"/>
    </w:p>
    <w:p w14:paraId="3B6CF038" w14:textId="77777777" w:rsidR="002C4AD0" w:rsidRDefault="002C4AD0" w:rsidP="00712A44">
      <w:pPr>
        <w:pStyle w:val="GanttheadHeading2NormalText"/>
      </w:pPr>
    </w:p>
    <w:p w14:paraId="5D4862DE" w14:textId="77777777" w:rsidR="002C4AD0" w:rsidRDefault="002C4AD0" w:rsidP="00712A44">
      <w:pPr>
        <w:pStyle w:val="GanttheadHeading2"/>
      </w:pPr>
      <w:bookmarkStart w:id="80" w:name="_Toc370695246"/>
      <w:bookmarkStart w:id="81" w:name="_Toc370696873"/>
      <w:bookmarkStart w:id="82" w:name="_Toc370697209"/>
      <w:bookmarkStart w:id="83" w:name="_Toc383848213"/>
      <w:bookmarkStart w:id="84" w:name="_Toc383848337"/>
      <w:bookmarkStart w:id="85" w:name="_Toc383950100"/>
      <w:bookmarkStart w:id="86" w:name="_Toc384540443"/>
      <w:bookmarkStart w:id="87" w:name="_Toc385229725"/>
      <w:bookmarkStart w:id="88" w:name="_Toc385230061"/>
      <w:bookmarkStart w:id="89" w:name="_Toc162257355"/>
      <w:r>
        <w:t>Project Goals and Objectives</w:t>
      </w:r>
      <w:bookmarkEnd w:id="80"/>
      <w:bookmarkEnd w:id="81"/>
      <w:bookmarkEnd w:id="82"/>
      <w:bookmarkEnd w:id="83"/>
      <w:bookmarkEnd w:id="84"/>
      <w:bookmarkEnd w:id="85"/>
      <w:bookmarkEnd w:id="86"/>
      <w:bookmarkEnd w:id="87"/>
      <w:bookmarkEnd w:id="88"/>
      <w:bookmarkEnd w:id="89"/>
    </w:p>
    <w:p w14:paraId="3D05C646" w14:textId="77777777" w:rsidR="002C4AD0" w:rsidRDefault="002C4AD0" w:rsidP="00311402">
      <w:pPr>
        <w:pStyle w:val="GanttheadNormal"/>
      </w:pPr>
    </w:p>
    <w:p w14:paraId="21944D4A" w14:textId="77777777" w:rsidR="002C4AD0" w:rsidRDefault="002C4AD0" w:rsidP="00311402">
      <w:pPr>
        <w:pStyle w:val="GanttheadNormal"/>
      </w:pPr>
    </w:p>
    <w:p w14:paraId="5165CBE6" w14:textId="77777777" w:rsidR="002C4AD0" w:rsidRDefault="002C4AD0" w:rsidP="00311402">
      <w:pPr>
        <w:pStyle w:val="GanttheadNormal"/>
      </w:pPr>
    </w:p>
    <w:p w14:paraId="494C235A" w14:textId="77777777" w:rsidR="002C4AD0" w:rsidRDefault="00712A44" w:rsidP="00311402">
      <w:pPr>
        <w:pStyle w:val="GanttheadNormal"/>
      </w:pPr>
      <w:bookmarkStart w:id="90" w:name="_Toc370695248"/>
      <w:bookmarkStart w:id="91" w:name="_Toc370696875"/>
      <w:bookmarkStart w:id="92" w:name="_Toc370697211"/>
      <w:bookmarkStart w:id="93" w:name="_Toc383848215"/>
      <w:bookmarkStart w:id="94" w:name="_Toc383848339"/>
      <w:r>
        <w:br w:type="page"/>
      </w:r>
      <w:bookmarkStart w:id="95" w:name="_Toc383950102"/>
      <w:bookmarkStart w:id="96" w:name="_Toc384540445"/>
      <w:bookmarkStart w:id="97" w:name="_Toc385229727"/>
      <w:bookmarkStart w:id="98" w:name="_Toc385230063"/>
      <w:r>
        <w:lastRenderedPageBreak/>
        <w:t>Scope</w:t>
      </w:r>
      <w:bookmarkEnd w:id="90"/>
      <w:bookmarkEnd w:id="91"/>
      <w:bookmarkEnd w:id="92"/>
      <w:bookmarkEnd w:id="93"/>
      <w:bookmarkEnd w:id="94"/>
      <w:bookmarkEnd w:id="95"/>
      <w:bookmarkEnd w:id="96"/>
      <w:bookmarkEnd w:id="97"/>
      <w:bookmarkEnd w:id="98"/>
    </w:p>
    <w:p w14:paraId="08F503A6" w14:textId="77777777" w:rsidR="002C4AD0" w:rsidRDefault="002C4AD0" w:rsidP="00712A44">
      <w:pPr>
        <w:pStyle w:val="GanttheadHeading2"/>
      </w:pPr>
      <w:bookmarkStart w:id="99" w:name="_Toc370695249"/>
      <w:bookmarkStart w:id="100" w:name="_Toc370696876"/>
      <w:bookmarkStart w:id="101" w:name="_Toc370697212"/>
      <w:bookmarkStart w:id="102" w:name="_Toc383848216"/>
      <w:bookmarkStart w:id="103" w:name="_Toc383848340"/>
      <w:bookmarkStart w:id="104" w:name="_Toc383950103"/>
      <w:bookmarkStart w:id="105" w:name="_Toc384540446"/>
      <w:bookmarkStart w:id="106" w:name="_Toc385229728"/>
      <w:bookmarkStart w:id="107" w:name="_Toc385230064"/>
      <w:bookmarkStart w:id="108" w:name="_Toc162257356"/>
      <w:r>
        <w:t>Scope Definition</w:t>
      </w:r>
      <w:bookmarkEnd w:id="99"/>
      <w:bookmarkEnd w:id="100"/>
      <w:bookmarkEnd w:id="101"/>
      <w:bookmarkEnd w:id="102"/>
      <w:bookmarkEnd w:id="103"/>
      <w:bookmarkEnd w:id="104"/>
      <w:bookmarkEnd w:id="105"/>
      <w:bookmarkEnd w:id="106"/>
      <w:bookmarkEnd w:id="107"/>
      <w:bookmarkEnd w:id="108"/>
    </w:p>
    <w:p w14:paraId="3A99A383" w14:textId="77777777" w:rsidR="002C4AD0" w:rsidRDefault="002C4AD0" w:rsidP="00712A44">
      <w:pPr>
        <w:pStyle w:val="GanttheadHeading2NormalText"/>
      </w:pPr>
    </w:p>
    <w:p w14:paraId="3322B8E0" w14:textId="77777777" w:rsidR="002C4AD0" w:rsidRDefault="002C4AD0" w:rsidP="00712A44">
      <w:pPr>
        <w:pStyle w:val="GanttheadHeading2"/>
      </w:pPr>
      <w:r>
        <w:t xml:space="preserve"> </w:t>
      </w:r>
      <w:bookmarkStart w:id="109" w:name="_Toc162257357"/>
      <w:r>
        <w:t>Costs, Benefits and Risks</w:t>
      </w:r>
      <w:bookmarkEnd w:id="109"/>
    </w:p>
    <w:p w14:paraId="561B2C82" w14:textId="77777777" w:rsidR="002C4AD0" w:rsidRDefault="002C4AD0" w:rsidP="00712A44">
      <w:pPr>
        <w:pStyle w:val="GanttheadHeading2NormalText"/>
      </w:pPr>
      <w:r>
        <w:t>Describe each risk type in the table. For each, determine the cost of the event and the likelihood that the event might occur. Identify how you will reduce the impact of each risk event (mitigation</w:t>
      </w:r>
      <w:proofErr w:type="gramStart"/>
      <w:r>
        <w:t>).*</w:t>
      </w:r>
      <w:proofErr w:type="gramEnd"/>
    </w:p>
    <w:tbl>
      <w:tblPr>
        <w:tblW w:w="9274" w:type="dxa"/>
        <w:tblInd w:w="8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84"/>
        <w:gridCol w:w="1237"/>
        <w:gridCol w:w="1475"/>
        <w:gridCol w:w="3478"/>
      </w:tblGrid>
      <w:tr w:rsidR="002C4AD0" w14:paraId="6BDB360D" w14:textId="77777777" w:rsidTr="00B22301">
        <w:tblPrEx>
          <w:tblCellMar>
            <w:top w:w="0" w:type="dxa"/>
            <w:bottom w:w="0" w:type="dxa"/>
          </w:tblCellMar>
        </w:tblPrEx>
        <w:trPr>
          <w:trHeight w:val="360"/>
        </w:trPr>
        <w:tc>
          <w:tcPr>
            <w:tcW w:w="3084" w:type="dxa"/>
            <w:tcBorders>
              <w:bottom w:val="single" w:sz="8" w:space="0" w:color="auto"/>
            </w:tcBorders>
          </w:tcPr>
          <w:p w14:paraId="6B876DD6" w14:textId="77777777" w:rsidR="002C4AD0" w:rsidRDefault="002C4AD0" w:rsidP="00712A44">
            <w:pPr>
              <w:pStyle w:val="GanttheadTableHeader"/>
            </w:pPr>
            <w:r>
              <w:t>Risk Event</w:t>
            </w:r>
          </w:p>
        </w:tc>
        <w:tc>
          <w:tcPr>
            <w:tcW w:w="1237" w:type="dxa"/>
            <w:tcBorders>
              <w:bottom w:val="single" w:sz="8" w:space="0" w:color="auto"/>
            </w:tcBorders>
          </w:tcPr>
          <w:p w14:paraId="458D9930" w14:textId="77777777" w:rsidR="002C4AD0" w:rsidRDefault="002C4AD0" w:rsidP="00712A44">
            <w:pPr>
              <w:pStyle w:val="GanttheadTableHeader"/>
            </w:pPr>
            <w:r>
              <w:t>Cost of Event</w:t>
            </w:r>
          </w:p>
        </w:tc>
        <w:tc>
          <w:tcPr>
            <w:tcW w:w="1475" w:type="dxa"/>
            <w:tcBorders>
              <w:bottom w:val="single" w:sz="8" w:space="0" w:color="auto"/>
            </w:tcBorders>
          </w:tcPr>
          <w:p w14:paraId="643A9662" w14:textId="77777777" w:rsidR="002C4AD0" w:rsidRDefault="002C4AD0" w:rsidP="00712A44">
            <w:pPr>
              <w:pStyle w:val="GanttheadTableHeader"/>
            </w:pPr>
            <w:r>
              <w:t>Likelihood of Event</w:t>
            </w:r>
          </w:p>
        </w:tc>
        <w:tc>
          <w:tcPr>
            <w:tcW w:w="3478" w:type="dxa"/>
            <w:tcBorders>
              <w:bottom w:val="single" w:sz="8" w:space="0" w:color="auto"/>
            </w:tcBorders>
          </w:tcPr>
          <w:p w14:paraId="36A82689" w14:textId="77777777" w:rsidR="002C4AD0" w:rsidRDefault="002C4AD0" w:rsidP="00712A44">
            <w:pPr>
              <w:pStyle w:val="GanttheadTableHeader"/>
            </w:pPr>
            <w:r>
              <w:t>Mitigation Strategy</w:t>
            </w:r>
          </w:p>
        </w:tc>
      </w:tr>
      <w:tr w:rsidR="002C4AD0" w14:paraId="78A5D21E" w14:textId="77777777" w:rsidTr="00B22301">
        <w:tblPrEx>
          <w:tblCellMar>
            <w:top w:w="0" w:type="dxa"/>
            <w:bottom w:w="0" w:type="dxa"/>
          </w:tblCellMar>
        </w:tblPrEx>
        <w:trPr>
          <w:trHeight w:val="360"/>
        </w:trPr>
        <w:tc>
          <w:tcPr>
            <w:tcW w:w="3084" w:type="dxa"/>
            <w:shd w:val="clear" w:color="auto" w:fill="auto"/>
          </w:tcPr>
          <w:p w14:paraId="53B57A39" w14:textId="77777777" w:rsidR="002C4AD0" w:rsidRDefault="002C4AD0" w:rsidP="00BA46BC">
            <w:pPr>
              <w:pStyle w:val="GanttheadTableText"/>
            </w:pPr>
          </w:p>
        </w:tc>
        <w:tc>
          <w:tcPr>
            <w:tcW w:w="1237" w:type="dxa"/>
            <w:shd w:val="clear" w:color="auto" w:fill="auto"/>
          </w:tcPr>
          <w:p w14:paraId="741EACF4" w14:textId="77777777" w:rsidR="002C4AD0" w:rsidRDefault="002C4AD0" w:rsidP="00BA46BC">
            <w:pPr>
              <w:pStyle w:val="GanttheadTableText"/>
            </w:pPr>
          </w:p>
        </w:tc>
        <w:tc>
          <w:tcPr>
            <w:tcW w:w="1475" w:type="dxa"/>
            <w:shd w:val="clear" w:color="auto" w:fill="auto"/>
          </w:tcPr>
          <w:p w14:paraId="57DDFB15" w14:textId="77777777" w:rsidR="002C4AD0" w:rsidRDefault="002C4AD0" w:rsidP="00BA46BC">
            <w:pPr>
              <w:pStyle w:val="GanttheadTableText"/>
            </w:pPr>
          </w:p>
        </w:tc>
        <w:tc>
          <w:tcPr>
            <w:tcW w:w="3478" w:type="dxa"/>
            <w:shd w:val="clear" w:color="auto" w:fill="auto"/>
          </w:tcPr>
          <w:p w14:paraId="79F64AF0" w14:textId="77777777" w:rsidR="002C4AD0" w:rsidRDefault="002C4AD0" w:rsidP="00BA46BC">
            <w:pPr>
              <w:pStyle w:val="GanttheadTableText"/>
            </w:pPr>
          </w:p>
        </w:tc>
      </w:tr>
      <w:tr w:rsidR="002C4AD0" w14:paraId="22524B9A" w14:textId="77777777" w:rsidTr="00BA46BC">
        <w:tblPrEx>
          <w:tblCellMar>
            <w:top w:w="0" w:type="dxa"/>
            <w:bottom w:w="0" w:type="dxa"/>
          </w:tblCellMar>
        </w:tblPrEx>
        <w:trPr>
          <w:trHeight w:val="360"/>
        </w:trPr>
        <w:tc>
          <w:tcPr>
            <w:tcW w:w="3084" w:type="dxa"/>
          </w:tcPr>
          <w:p w14:paraId="0C7ACFB3" w14:textId="77777777" w:rsidR="002C4AD0" w:rsidRDefault="002C4AD0" w:rsidP="00BA46BC">
            <w:pPr>
              <w:pStyle w:val="GanttheadTableText"/>
            </w:pPr>
          </w:p>
        </w:tc>
        <w:tc>
          <w:tcPr>
            <w:tcW w:w="1237" w:type="dxa"/>
          </w:tcPr>
          <w:p w14:paraId="5E7EB0CF" w14:textId="77777777" w:rsidR="002C4AD0" w:rsidRDefault="002C4AD0" w:rsidP="00BA46BC">
            <w:pPr>
              <w:pStyle w:val="GanttheadTableText"/>
            </w:pPr>
          </w:p>
        </w:tc>
        <w:tc>
          <w:tcPr>
            <w:tcW w:w="1475" w:type="dxa"/>
          </w:tcPr>
          <w:p w14:paraId="3D51EA8A" w14:textId="77777777" w:rsidR="002C4AD0" w:rsidRDefault="002C4AD0" w:rsidP="00BA46BC">
            <w:pPr>
              <w:pStyle w:val="GanttheadTableText"/>
            </w:pPr>
          </w:p>
        </w:tc>
        <w:tc>
          <w:tcPr>
            <w:tcW w:w="3478" w:type="dxa"/>
          </w:tcPr>
          <w:p w14:paraId="0A9F74D8" w14:textId="77777777" w:rsidR="002C4AD0" w:rsidRDefault="002C4AD0" w:rsidP="00BA46BC">
            <w:pPr>
              <w:pStyle w:val="GanttheadTableText"/>
            </w:pPr>
          </w:p>
        </w:tc>
      </w:tr>
      <w:tr w:rsidR="002C4AD0" w14:paraId="5B0605E0" w14:textId="77777777" w:rsidTr="00BA46BC">
        <w:tblPrEx>
          <w:tblCellMar>
            <w:top w:w="0" w:type="dxa"/>
            <w:bottom w:w="0" w:type="dxa"/>
          </w:tblCellMar>
        </w:tblPrEx>
        <w:trPr>
          <w:trHeight w:val="360"/>
        </w:trPr>
        <w:tc>
          <w:tcPr>
            <w:tcW w:w="3084" w:type="dxa"/>
          </w:tcPr>
          <w:p w14:paraId="4A2B1136" w14:textId="77777777" w:rsidR="002C4AD0" w:rsidRDefault="002C4AD0" w:rsidP="00BA46BC">
            <w:pPr>
              <w:pStyle w:val="GanttheadTableText"/>
            </w:pPr>
          </w:p>
        </w:tc>
        <w:tc>
          <w:tcPr>
            <w:tcW w:w="1237" w:type="dxa"/>
          </w:tcPr>
          <w:p w14:paraId="71401C48" w14:textId="77777777" w:rsidR="002C4AD0" w:rsidRDefault="002C4AD0" w:rsidP="00BA46BC">
            <w:pPr>
              <w:pStyle w:val="GanttheadTableText"/>
            </w:pPr>
          </w:p>
        </w:tc>
        <w:tc>
          <w:tcPr>
            <w:tcW w:w="1475" w:type="dxa"/>
          </w:tcPr>
          <w:p w14:paraId="4389E3ED" w14:textId="77777777" w:rsidR="002C4AD0" w:rsidRDefault="002C4AD0" w:rsidP="00BA46BC">
            <w:pPr>
              <w:pStyle w:val="GanttheadTableText"/>
            </w:pPr>
          </w:p>
        </w:tc>
        <w:tc>
          <w:tcPr>
            <w:tcW w:w="3478" w:type="dxa"/>
          </w:tcPr>
          <w:p w14:paraId="1BF9D8FC" w14:textId="77777777" w:rsidR="002C4AD0" w:rsidRDefault="002C4AD0" w:rsidP="00BA46BC">
            <w:pPr>
              <w:pStyle w:val="GanttheadTableText"/>
            </w:pPr>
          </w:p>
        </w:tc>
      </w:tr>
      <w:tr w:rsidR="002C4AD0" w14:paraId="3B4C5C06" w14:textId="77777777" w:rsidTr="00BA46BC">
        <w:tblPrEx>
          <w:tblCellMar>
            <w:top w:w="0" w:type="dxa"/>
            <w:bottom w:w="0" w:type="dxa"/>
          </w:tblCellMar>
        </w:tblPrEx>
        <w:trPr>
          <w:trHeight w:val="360"/>
        </w:trPr>
        <w:tc>
          <w:tcPr>
            <w:tcW w:w="3084" w:type="dxa"/>
          </w:tcPr>
          <w:p w14:paraId="111C4369" w14:textId="77777777" w:rsidR="002C4AD0" w:rsidRDefault="002C4AD0" w:rsidP="00BA46BC">
            <w:pPr>
              <w:pStyle w:val="GanttheadTableText"/>
            </w:pPr>
          </w:p>
        </w:tc>
        <w:tc>
          <w:tcPr>
            <w:tcW w:w="1237" w:type="dxa"/>
          </w:tcPr>
          <w:p w14:paraId="0452CF3E" w14:textId="77777777" w:rsidR="002C4AD0" w:rsidRDefault="002C4AD0" w:rsidP="00BA46BC">
            <w:pPr>
              <w:pStyle w:val="GanttheadTableText"/>
            </w:pPr>
          </w:p>
        </w:tc>
        <w:tc>
          <w:tcPr>
            <w:tcW w:w="1475" w:type="dxa"/>
          </w:tcPr>
          <w:p w14:paraId="77E5248F" w14:textId="77777777" w:rsidR="002C4AD0" w:rsidRDefault="002C4AD0" w:rsidP="00BA46BC">
            <w:pPr>
              <w:pStyle w:val="GanttheadTableText"/>
            </w:pPr>
          </w:p>
        </w:tc>
        <w:tc>
          <w:tcPr>
            <w:tcW w:w="3478" w:type="dxa"/>
          </w:tcPr>
          <w:p w14:paraId="2CB87424" w14:textId="77777777" w:rsidR="002C4AD0" w:rsidRDefault="002C4AD0" w:rsidP="00BA46BC">
            <w:pPr>
              <w:pStyle w:val="GanttheadTableText"/>
            </w:pPr>
          </w:p>
        </w:tc>
      </w:tr>
      <w:tr w:rsidR="002C4AD0" w14:paraId="2BF87B10" w14:textId="77777777" w:rsidTr="00BA46BC">
        <w:tblPrEx>
          <w:tblCellMar>
            <w:top w:w="0" w:type="dxa"/>
            <w:bottom w:w="0" w:type="dxa"/>
          </w:tblCellMar>
        </w:tblPrEx>
        <w:trPr>
          <w:trHeight w:val="360"/>
        </w:trPr>
        <w:tc>
          <w:tcPr>
            <w:tcW w:w="3084" w:type="dxa"/>
          </w:tcPr>
          <w:p w14:paraId="7B732EF0" w14:textId="77777777" w:rsidR="002C4AD0" w:rsidRDefault="002C4AD0" w:rsidP="00BA46BC">
            <w:pPr>
              <w:pStyle w:val="GanttheadTableText"/>
            </w:pPr>
          </w:p>
        </w:tc>
        <w:tc>
          <w:tcPr>
            <w:tcW w:w="1237" w:type="dxa"/>
          </w:tcPr>
          <w:p w14:paraId="0CDCA873" w14:textId="77777777" w:rsidR="002C4AD0" w:rsidRDefault="002C4AD0" w:rsidP="00BA46BC">
            <w:pPr>
              <w:pStyle w:val="GanttheadTableText"/>
            </w:pPr>
          </w:p>
        </w:tc>
        <w:tc>
          <w:tcPr>
            <w:tcW w:w="1475" w:type="dxa"/>
          </w:tcPr>
          <w:p w14:paraId="0836EF9D" w14:textId="77777777" w:rsidR="002C4AD0" w:rsidRDefault="002C4AD0" w:rsidP="00BA46BC">
            <w:pPr>
              <w:pStyle w:val="GanttheadTableText"/>
            </w:pPr>
          </w:p>
        </w:tc>
        <w:tc>
          <w:tcPr>
            <w:tcW w:w="3478" w:type="dxa"/>
          </w:tcPr>
          <w:p w14:paraId="3E93177A" w14:textId="77777777" w:rsidR="002C4AD0" w:rsidRDefault="002C4AD0" w:rsidP="00BA46BC">
            <w:pPr>
              <w:pStyle w:val="GanttheadTableText"/>
            </w:pPr>
          </w:p>
        </w:tc>
      </w:tr>
    </w:tbl>
    <w:p w14:paraId="7695E32F" w14:textId="77777777" w:rsidR="002C4AD0" w:rsidRDefault="002C4AD0" w:rsidP="00311402">
      <w:pPr>
        <w:pStyle w:val="GanttheadNormal"/>
      </w:pPr>
    </w:p>
    <w:p w14:paraId="6F398220" w14:textId="77777777" w:rsidR="002C4AD0" w:rsidRDefault="002C4AD0" w:rsidP="00712A44">
      <w:pPr>
        <w:pStyle w:val="GanttheadHeading2NormalText"/>
        <w:sectPr w:rsidR="002C4AD0" w:rsidSect="00FE4217">
          <w:headerReference w:type="default" r:id="rId14"/>
          <w:pgSz w:w="12240" w:h="15840" w:code="1"/>
          <w:pgMar w:top="720" w:right="1440" w:bottom="720" w:left="1440" w:header="720" w:footer="302" w:gutter="0"/>
          <w:pgNumType w:start="1"/>
          <w:cols w:space="720"/>
          <w:titlePg/>
        </w:sectPr>
      </w:pPr>
      <w:r>
        <w:t>*Note:  If the Risk Analysis Detail becomes too large and cumbersome, move it to an Appendix with a reference at this location.</w:t>
      </w:r>
    </w:p>
    <w:p w14:paraId="0C41EFCD" w14:textId="77777777" w:rsidR="002C4AD0" w:rsidRDefault="002C4AD0" w:rsidP="00712A44">
      <w:pPr>
        <w:pStyle w:val="GanttheadHeading2"/>
      </w:pPr>
      <w:bookmarkStart w:id="110" w:name="_Toc162257358"/>
      <w:r>
        <w:lastRenderedPageBreak/>
        <w:t>Project Products/Deliverables List</w:t>
      </w:r>
      <w:bookmarkEnd w:id="110"/>
    </w:p>
    <w:p w14:paraId="58994DC8" w14:textId="77777777" w:rsidR="002C4AD0" w:rsidRDefault="002C4AD0" w:rsidP="00B22301">
      <w:pPr>
        <w:pStyle w:val="GanttheadHeading2NormalText"/>
      </w:pPr>
      <w:r>
        <w:t xml:space="preserve">This worksheet is designed to keep track of </w:t>
      </w:r>
      <w:proofErr w:type="gramStart"/>
      <w:r>
        <w:t>all of</w:t>
      </w:r>
      <w:proofErr w:type="gramEnd"/>
      <w:r>
        <w:t xml:space="preserve"> your project’s deliverables in an orderly fashion. Name and describe each deliverable and cite the version, phase of the project lifecycle in which it must be delivered, delivery schedule and status. Include the Team Member who is the point person for either creating the deliverable or making sure it gets completed. </w:t>
      </w:r>
    </w:p>
    <w:p w14:paraId="0C49E859" w14:textId="77777777" w:rsidR="002C4AD0" w:rsidRDefault="002C4AD0" w:rsidP="00B22301">
      <w:pPr>
        <w:pStyle w:val="GanttheadHeading2NormalText"/>
      </w:pPr>
      <w:r>
        <w:t xml:space="preserve">NOTE: You may wish to attach separate sheets that checklist the specific Acceptance Criteria that must be met by a given deliverable.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08"/>
        <w:gridCol w:w="1552"/>
        <w:gridCol w:w="1553"/>
        <w:gridCol w:w="1552"/>
        <w:gridCol w:w="1553"/>
        <w:gridCol w:w="1552"/>
        <w:gridCol w:w="1553"/>
        <w:gridCol w:w="1552"/>
        <w:gridCol w:w="1553"/>
      </w:tblGrid>
      <w:tr w:rsidR="002C4AD0" w14:paraId="34992E17" w14:textId="77777777" w:rsidTr="00B22301">
        <w:tblPrEx>
          <w:tblCellMar>
            <w:top w:w="0" w:type="dxa"/>
            <w:bottom w:w="0" w:type="dxa"/>
          </w:tblCellMar>
        </w:tblPrEx>
        <w:trPr>
          <w:trHeight w:val="360"/>
          <w:tblHeader/>
        </w:trPr>
        <w:tc>
          <w:tcPr>
            <w:tcW w:w="1908" w:type="dxa"/>
          </w:tcPr>
          <w:p w14:paraId="0A634706" w14:textId="77777777" w:rsidR="002C4AD0" w:rsidRDefault="002C4AD0" w:rsidP="00B22301">
            <w:pPr>
              <w:pStyle w:val="GanttheadTableHeader"/>
            </w:pPr>
          </w:p>
          <w:p w14:paraId="1DA8567F" w14:textId="77777777" w:rsidR="002C4AD0" w:rsidRDefault="002C4AD0" w:rsidP="00B22301">
            <w:pPr>
              <w:pStyle w:val="GanttheadTableHeader"/>
            </w:pPr>
          </w:p>
          <w:p w14:paraId="5E0B0B25" w14:textId="77777777" w:rsidR="002C4AD0" w:rsidRDefault="002C4AD0" w:rsidP="00B22301">
            <w:pPr>
              <w:pStyle w:val="GanttheadTableHeader"/>
            </w:pPr>
            <w:r>
              <w:t>Stage</w:t>
            </w:r>
          </w:p>
        </w:tc>
        <w:tc>
          <w:tcPr>
            <w:tcW w:w="1552" w:type="dxa"/>
          </w:tcPr>
          <w:p w14:paraId="68B76F71" w14:textId="77777777" w:rsidR="002C4AD0" w:rsidRDefault="002C4AD0" w:rsidP="00B22301">
            <w:pPr>
              <w:pStyle w:val="GanttheadTableHeader"/>
            </w:pPr>
          </w:p>
          <w:p w14:paraId="603B3C8F" w14:textId="77777777" w:rsidR="002C4AD0" w:rsidRDefault="002C4AD0" w:rsidP="00B22301">
            <w:pPr>
              <w:pStyle w:val="GanttheadTableHeader"/>
            </w:pPr>
          </w:p>
          <w:p w14:paraId="5B8F131D" w14:textId="77777777" w:rsidR="002C4AD0" w:rsidRDefault="002C4AD0" w:rsidP="00B22301">
            <w:pPr>
              <w:pStyle w:val="GanttheadTableHeader"/>
            </w:pPr>
            <w:r>
              <w:t>Deliverable Name</w:t>
            </w:r>
          </w:p>
        </w:tc>
        <w:tc>
          <w:tcPr>
            <w:tcW w:w="1553" w:type="dxa"/>
          </w:tcPr>
          <w:p w14:paraId="1ADD1F39" w14:textId="77777777" w:rsidR="002C4AD0" w:rsidRDefault="002C4AD0" w:rsidP="00B22301">
            <w:pPr>
              <w:pStyle w:val="GanttheadTableHeader"/>
            </w:pPr>
          </w:p>
          <w:p w14:paraId="30037F76" w14:textId="77777777" w:rsidR="002C4AD0" w:rsidRDefault="002C4AD0" w:rsidP="00B22301">
            <w:pPr>
              <w:pStyle w:val="GanttheadTableHeader"/>
            </w:pPr>
          </w:p>
          <w:p w14:paraId="113D9CB9" w14:textId="77777777" w:rsidR="002C4AD0" w:rsidRDefault="002C4AD0" w:rsidP="00B22301">
            <w:pPr>
              <w:pStyle w:val="GanttheadTableHeader"/>
            </w:pPr>
            <w:r>
              <w:t>Description</w:t>
            </w:r>
          </w:p>
        </w:tc>
        <w:tc>
          <w:tcPr>
            <w:tcW w:w="1552" w:type="dxa"/>
          </w:tcPr>
          <w:p w14:paraId="03B22A4C" w14:textId="77777777" w:rsidR="002C4AD0" w:rsidRDefault="002C4AD0" w:rsidP="00B22301">
            <w:pPr>
              <w:pStyle w:val="GanttheadTableHeader"/>
            </w:pPr>
          </w:p>
          <w:p w14:paraId="650D44DA" w14:textId="77777777" w:rsidR="002C4AD0" w:rsidRDefault="002C4AD0" w:rsidP="00B22301">
            <w:pPr>
              <w:pStyle w:val="GanttheadTableHeader"/>
            </w:pPr>
          </w:p>
          <w:p w14:paraId="49175595" w14:textId="77777777" w:rsidR="002C4AD0" w:rsidRDefault="002C4AD0" w:rsidP="00B22301">
            <w:pPr>
              <w:pStyle w:val="GanttheadTableHeader"/>
            </w:pPr>
            <w:r>
              <w:t>Acceptance Criteria</w:t>
            </w:r>
          </w:p>
        </w:tc>
        <w:tc>
          <w:tcPr>
            <w:tcW w:w="1553" w:type="dxa"/>
          </w:tcPr>
          <w:p w14:paraId="1F3B0EAC" w14:textId="77777777" w:rsidR="002C4AD0" w:rsidRDefault="002C4AD0" w:rsidP="00B22301">
            <w:pPr>
              <w:pStyle w:val="GanttheadTableHeader"/>
            </w:pPr>
            <w:r>
              <w:t>Assigned to (Team Member Name)</w:t>
            </w:r>
          </w:p>
        </w:tc>
        <w:tc>
          <w:tcPr>
            <w:tcW w:w="1552" w:type="dxa"/>
          </w:tcPr>
          <w:p w14:paraId="37AE9249" w14:textId="77777777" w:rsidR="002C4AD0" w:rsidRDefault="002C4AD0" w:rsidP="00B22301">
            <w:pPr>
              <w:pStyle w:val="GanttheadTableHeader"/>
            </w:pPr>
          </w:p>
          <w:p w14:paraId="3F2EBE08" w14:textId="77777777" w:rsidR="002C4AD0" w:rsidRDefault="002C4AD0" w:rsidP="00B22301">
            <w:pPr>
              <w:pStyle w:val="GanttheadTableHeader"/>
            </w:pPr>
          </w:p>
          <w:p w14:paraId="7F3D05A1" w14:textId="77777777" w:rsidR="002C4AD0" w:rsidRDefault="002C4AD0" w:rsidP="00B22301">
            <w:pPr>
              <w:pStyle w:val="GanttheadTableHeader"/>
            </w:pPr>
            <w:r>
              <w:t>In Progress</w:t>
            </w:r>
          </w:p>
          <w:p w14:paraId="630DF1B0" w14:textId="77777777" w:rsidR="002C4AD0" w:rsidRDefault="002C4AD0" w:rsidP="00B22301">
            <w:pPr>
              <w:pStyle w:val="GanttheadTableHeader"/>
            </w:pPr>
            <w:r>
              <w:t>(Date)</w:t>
            </w:r>
          </w:p>
        </w:tc>
        <w:tc>
          <w:tcPr>
            <w:tcW w:w="1553" w:type="dxa"/>
          </w:tcPr>
          <w:p w14:paraId="28FDE50D" w14:textId="77777777" w:rsidR="002C4AD0" w:rsidRDefault="002C4AD0" w:rsidP="00B22301">
            <w:pPr>
              <w:pStyle w:val="GanttheadTableHeader"/>
            </w:pPr>
          </w:p>
          <w:p w14:paraId="2F48DDB8" w14:textId="77777777" w:rsidR="002C4AD0" w:rsidRDefault="002C4AD0" w:rsidP="00B22301">
            <w:pPr>
              <w:pStyle w:val="GanttheadTableHeader"/>
            </w:pPr>
            <w:r>
              <w:t>Quality Reviewed (Date)</w:t>
            </w:r>
          </w:p>
        </w:tc>
        <w:tc>
          <w:tcPr>
            <w:tcW w:w="1552" w:type="dxa"/>
          </w:tcPr>
          <w:p w14:paraId="196EA5F3" w14:textId="77777777" w:rsidR="002C4AD0" w:rsidRDefault="002C4AD0" w:rsidP="00B22301">
            <w:pPr>
              <w:pStyle w:val="GanttheadTableHeader"/>
            </w:pPr>
          </w:p>
          <w:p w14:paraId="44E12768" w14:textId="77777777" w:rsidR="002C4AD0" w:rsidRDefault="002C4AD0" w:rsidP="00B22301">
            <w:pPr>
              <w:pStyle w:val="GanttheadTableHeader"/>
            </w:pPr>
          </w:p>
          <w:p w14:paraId="0CB1893E" w14:textId="77777777" w:rsidR="002C4AD0" w:rsidRDefault="002C4AD0" w:rsidP="00B22301">
            <w:pPr>
              <w:pStyle w:val="GanttheadTableHeader"/>
            </w:pPr>
            <w:r>
              <w:t>Delivered</w:t>
            </w:r>
          </w:p>
          <w:p w14:paraId="11EAB571" w14:textId="77777777" w:rsidR="002C4AD0" w:rsidRDefault="002C4AD0" w:rsidP="00B22301">
            <w:pPr>
              <w:pStyle w:val="GanttheadTableHeader"/>
            </w:pPr>
            <w:r>
              <w:t>(Date)</w:t>
            </w:r>
          </w:p>
        </w:tc>
        <w:tc>
          <w:tcPr>
            <w:tcW w:w="1553" w:type="dxa"/>
          </w:tcPr>
          <w:p w14:paraId="743F6014" w14:textId="77777777" w:rsidR="002C4AD0" w:rsidRDefault="002C4AD0" w:rsidP="00B22301">
            <w:pPr>
              <w:pStyle w:val="GanttheadTableHeader"/>
            </w:pPr>
          </w:p>
          <w:p w14:paraId="3E55C9AA" w14:textId="77777777" w:rsidR="002C4AD0" w:rsidRDefault="002C4AD0" w:rsidP="00B22301">
            <w:pPr>
              <w:pStyle w:val="GanttheadTableHeader"/>
            </w:pPr>
          </w:p>
          <w:p w14:paraId="7C2655E5" w14:textId="77777777" w:rsidR="002C4AD0" w:rsidRDefault="002C4AD0" w:rsidP="00B22301">
            <w:pPr>
              <w:pStyle w:val="GanttheadTableHeader"/>
            </w:pPr>
            <w:r>
              <w:t>Accepted</w:t>
            </w:r>
          </w:p>
          <w:p w14:paraId="65BA3BE8" w14:textId="77777777" w:rsidR="002C4AD0" w:rsidRDefault="002C4AD0" w:rsidP="00B22301">
            <w:pPr>
              <w:pStyle w:val="GanttheadTableHeader"/>
            </w:pPr>
            <w:r>
              <w:t>(Date)</w:t>
            </w:r>
          </w:p>
        </w:tc>
      </w:tr>
      <w:tr w:rsidR="002C4AD0" w14:paraId="5596C12D" w14:textId="77777777" w:rsidTr="00B22301">
        <w:tblPrEx>
          <w:tblCellMar>
            <w:top w:w="0" w:type="dxa"/>
            <w:bottom w:w="0" w:type="dxa"/>
          </w:tblCellMar>
        </w:tblPrEx>
        <w:trPr>
          <w:trHeight w:val="360"/>
        </w:trPr>
        <w:tc>
          <w:tcPr>
            <w:tcW w:w="1908" w:type="dxa"/>
          </w:tcPr>
          <w:p w14:paraId="7389F707" w14:textId="77777777" w:rsidR="002C4AD0" w:rsidRDefault="002C4AD0" w:rsidP="00B22301">
            <w:pPr>
              <w:pStyle w:val="GanttheadTableHeader"/>
            </w:pPr>
            <w:r>
              <w:t>Initiation</w:t>
            </w:r>
          </w:p>
        </w:tc>
        <w:tc>
          <w:tcPr>
            <w:tcW w:w="1552" w:type="dxa"/>
          </w:tcPr>
          <w:p w14:paraId="0ED6BD1C" w14:textId="77777777" w:rsidR="002C4AD0" w:rsidRDefault="002C4AD0" w:rsidP="00B22301">
            <w:pPr>
              <w:pStyle w:val="GanttheadTableText"/>
            </w:pPr>
          </w:p>
        </w:tc>
        <w:tc>
          <w:tcPr>
            <w:tcW w:w="1553" w:type="dxa"/>
          </w:tcPr>
          <w:p w14:paraId="5F218E7F" w14:textId="77777777" w:rsidR="002C4AD0" w:rsidRDefault="002C4AD0" w:rsidP="00B22301">
            <w:pPr>
              <w:pStyle w:val="GanttheadTableText"/>
            </w:pPr>
          </w:p>
        </w:tc>
        <w:tc>
          <w:tcPr>
            <w:tcW w:w="1552" w:type="dxa"/>
          </w:tcPr>
          <w:p w14:paraId="2564883D" w14:textId="77777777" w:rsidR="002C4AD0" w:rsidRDefault="002C4AD0" w:rsidP="00B22301">
            <w:pPr>
              <w:pStyle w:val="GanttheadTableText"/>
            </w:pPr>
          </w:p>
        </w:tc>
        <w:tc>
          <w:tcPr>
            <w:tcW w:w="1553" w:type="dxa"/>
          </w:tcPr>
          <w:p w14:paraId="1CCB476E" w14:textId="77777777" w:rsidR="002C4AD0" w:rsidRDefault="002C4AD0" w:rsidP="00B22301">
            <w:pPr>
              <w:pStyle w:val="GanttheadTableText"/>
            </w:pPr>
          </w:p>
        </w:tc>
        <w:tc>
          <w:tcPr>
            <w:tcW w:w="1552" w:type="dxa"/>
          </w:tcPr>
          <w:p w14:paraId="3D801470" w14:textId="77777777" w:rsidR="002C4AD0" w:rsidRDefault="002C4AD0" w:rsidP="00B22301">
            <w:pPr>
              <w:pStyle w:val="GanttheadTableText"/>
            </w:pPr>
          </w:p>
        </w:tc>
        <w:tc>
          <w:tcPr>
            <w:tcW w:w="1553" w:type="dxa"/>
          </w:tcPr>
          <w:p w14:paraId="759CDF7B" w14:textId="77777777" w:rsidR="002C4AD0" w:rsidRDefault="002C4AD0" w:rsidP="00B22301">
            <w:pPr>
              <w:pStyle w:val="GanttheadTableText"/>
            </w:pPr>
          </w:p>
        </w:tc>
        <w:tc>
          <w:tcPr>
            <w:tcW w:w="1552" w:type="dxa"/>
          </w:tcPr>
          <w:p w14:paraId="1E3666E0" w14:textId="77777777" w:rsidR="002C4AD0" w:rsidRDefault="002C4AD0" w:rsidP="00B22301">
            <w:pPr>
              <w:pStyle w:val="GanttheadTableText"/>
            </w:pPr>
          </w:p>
        </w:tc>
        <w:tc>
          <w:tcPr>
            <w:tcW w:w="1553" w:type="dxa"/>
          </w:tcPr>
          <w:p w14:paraId="28155626" w14:textId="77777777" w:rsidR="002C4AD0" w:rsidRDefault="002C4AD0" w:rsidP="00B22301">
            <w:pPr>
              <w:pStyle w:val="GanttheadTableText"/>
            </w:pPr>
          </w:p>
        </w:tc>
      </w:tr>
      <w:tr w:rsidR="002C4AD0" w14:paraId="6677BEB5" w14:textId="77777777" w:rsidTr="00B22301">
        <w:tblPrEx>
          <w:tblCellMar>
            <w:top w:w="0" w:type="dxa"/>
            <w:bottom w:w="0" w:type="dxa"/>
          </w:tblCellMar>
        </w:tblPrEx>
        <w:trPr>
          <w:trHeight w:val="360"/>
        </w:trPr>
        <w:tc>
          <w:tcPr>
            <w:tcW w:w="1908" w:type="dxa"/>
          </w:tcPr>
          <w:p w14:paraId="137DBF3B" w14:textId="77777777" w:rsidR="002C4AD0" w:rsidRDefault="002C4AD0" w:rsidP="00B22301">
            <w:pPr>
              <w:pStyle w:val="GanttheadTableHeader"/>
            </w:pPr>
            <w:r>
              <w:t>Planning</w:t>
            </w:r>
          </w:p>
        </w:tc>
        <w:tc>
          <w:tcPr>
            <w:tcW w:w="1552" w:type="dxa"/>
          </w:tcPr>
          <w:p w14:paraId="5A1DF2C7" w14:textId="77777777" w:rsidR="002C4AD0" w:rsidRDefault="002C4AD0" w:rsidP="00B22301">
            <w:pPr>
              <w:pStyle w:val="GanttheadTableText"/>
            </w:pPr>
          </w:p>
        </w:tc>
        <w:tc>
          <w:tcPr>
            <w:tcW w:w="1553" w:type="dxa"/>
          </w:tcPr>
          <w:p w14:paraId="49F7ACE9" w14:textId="77777777" w:rsidR="002C4AD0" w:rsidRDefault="002C4AD0" w:rsidP="00B22301">
            <w:pPr>
              <w:pStyle w:val="GanttheadTableText"/>
            </w:pPr>
          </w:p>
        </w:tc>
        <w:tc>
          <w:tcPr>
            <w:tcW w:w="1552" w:type="dxa"/>
          </w:tcPr>
          <w:p w14:paraId="3DB140B5" w14:textId="77777777" w:rsidR="002C4AD0" w:rsidRDefault="002C4AD0" w:rsidP="00B22301">
            <w:pPr>
              <w:pStyle w:val="GanttheadTableText"/>
            </w:pPr>
          </w:p>
        </w:tc>
        <w:tc>
          <w:tcPr>
            <w:tcW w:w="1553" w:type="dxa"/>
          </w:tcPr>
          <w:p w14:paraId="540C4654" w14:textId="77777777" w:rsidR="002C4AD0" w:rsidRDefault="002C4AD0" w:rsidP="00B22301">
            <w:pPr>
              <w:pStyle w:val="GanttheadTableText"/>
            </w:pPr>
          </w:p>
        </w:tc>
        <w:tc>
          <w:tcPr>
            <w:tcW w:w="1552" w:type="dxa"/>
          </w:tcPr>
          <w:p w14:paraId="75F2F7E7" w14:textId="77777777" w:rsidR="002C4AD0" w:rsidRDefault="002C4AD0" w:rsidP="00B22301">
            <w:pPr>
              <w:pStyle w:val="GanttheadTableText"/>
            </w:pPr>
          </w:p>
        </w:tc>
        <w:tc>
          <w:tcPr>
            <w:tcW w:w="1553" w:type="dxa"/>
          </w:tcPr>
          <w:p w14:paraId="051D4EA2" w14:textId="77777777" w:rsidR="002C4AD0" w:rsidRDefault="002C4AD0" w:rsidP="00B22301">
            <w:pPr>
              <w:pStyle w:val="GanttheadTableText"/>
            </w:pPr>
          </w:p>
        </w:tc>
        <w:tc>
          <w:tcPr>
            <w:tcW w:w="1552" w:type="dxa"/>
          </w:tcPr>
          <w:p w14:paraId="505E5E1D" w14:textId="77777777" w:rsidR="002C4AD0" w:rsidRDefault="002C4AD0" w:rsidP="00B22301">
            <w:pPr>
              <w:pStyle w:val="GanttheadTableText"/>
            </w:pPr>
          </w:p>
        </w:tc>
        <w:tc>
          <w:tcPr>
            <w:tcW w:w="1553" w:type="dxa"/>
          </w:tcPr>
          <w:p w14:paraId="4F4D6064" w14:textId="77777777" w:rsidR="002C4AD0" w:rsidRDefault="002C4AD0" w:rsidP="00B22301">
            <w:pPr>
              <w:pStyle w:val="GanttheadTableText"/>
            </w:pPr>
          </w:p>
        </w:tc>
      </w:tr>
      <w:tr w:rsidR="002C4AD0" w14:paraId="2973B915" w14:textId="77777777" w:rsidTr="00B22301">
        <w:tblPrEx>
          <w:tblCellMar>
            <w:top w:w="0" w:type="dxa"/>
            <w:bottom w:w="0" w:type="dxa"/>
          </w:tblCellMar>
        </w:tblPrEx>
        <w:trPr>
          <w:trHeight w:val="360"/>
        </w:trPr>
        <w:tc>
          <w:tcPr>
            <w:tcW w:w="1908" w:type="dxa"/>
          </w:tcPr>
          <w:p w14:paraId="1ADC128D" w14:textId="77777777" w:rsidR="002C4AD0" w:rsidRDefault="002C4AD0" w:rsidP="00B22301">
            <w:pPr>
              <w:pStyle w:val="GanttheadTableHeader"/>
            </w:pPr>
            <w:r>
              <w:t>Requirements Analysis</w:t>
            </w:r>
          </w:p>
        </w:tc>
        <w:tc>
          <w:tcPr>
            <w:tcW w:w="1552" w:type="dxa"/>
          </w:tcPr>
          <w:p w14:paraId="07C07B2D" w14:textId="77777777" w:rsidR="002C4AD0" w:rsidRDefault="002C4AD0" w:rsidP="00B22301">
            <w:pPr>
              <w:pStyle w:val="GanttheadTableText"/>
            </w:pPr>
          </w:p>
        </w:tc>
        <w:tc>
          <w:tcPr>
            <w:tcW w:w="1553" w:type="dxa"/>
          </w:tcPr>
          <w:p w14:paraId="7E42198D" w14:textId="77777777" w:rsidR="002C4AD0" w:rsidRDefault="002C4AD0" w:rsidP="00B22301">
            <w:pPr>
              <w:pStyle w:val="GanttheadTableText"/>
            </w:pPr>
          </w:p>
        </w:tc>
        <w:tc>
          <w:tcPr>
            <w:tcW w:w="1552" w:type="dxa"/>
          </w:tcPr>
          <w:p w14:paraId="48DB3CDE" w14:textId="77777777" w:rsidR="002C4AD0" w:rsidRDefault="002C4AD0" w:rsidP="00B22301">
            <w:pPr>
              <w:pStyle w:val="GanttheadTableText"/>
            </w:pPr>
          </w:p>
        </w:tc>
        <w:tc>
          <w:tcPr>
            <w:tcW w:w="1553" w:type="dxa"/>
          </w:tcPr>
          <w:p w14:paraId="1DBAFA3A" w14:textId="77777777" w:rsidR="002C4AD0" w:rsidRDefault="002C4AD0" w:rsidP="00B22301">
            <w:pPr>
              <w:pStyle w:val="GanttheadTableText"/>
            </w:pPr>
          </w:p>
        </w:tc>
        <w:tc>
          <w:tcPr>
            <w:tcW w:w="1552" w:type="dxa"/>
          </w:tcPr>
          <w:p w14:paraId="291E33ED" w14:textId="77777777" w:rsidR="002C4AD0" w:rsidRDefault="002C4AD0" w:rsidP="00B22301">
            <w:pPr>
              <w:pStyle w:val="GanttheadTableText"/>
            </w:pPr>
          </w:p>
        </w:tc>
        <w:tc>
          <w:tcPr>
            <w:tcW w:w="1553" w:type="dxa"/>
          </w:tcPr>
          <w:p w14:paraId="06BACF10" w14:textId="77777777" w:rsidR="002C4AD0" w:rsidRDefault="002C4AD0" w:rsidP="00B22301">
            <w:pPr>
              <w:pStyle w:val="GanttheadTableText"/>
            </w:pPr>
          </w:p>
        </w:tc>
        <w:tc>
          <w:tcPr>
            <w:tcW w:w="1552" w:type="dxa"/>
          </w:tcPr>
          <w:p w14:paraId="47A6429F" w14:textId="77777777" w:rsidR="002C4AD0" w:rsidRDefault="002C4AD0" w:rsidP="00B22301">
            <w:pPr>
              <w:pStyle w:val="GanttheadTableText"/>
            </w:pPr>
          </w:p>
        </w:tc>
        <w:tc>
          <w:tcPr>
            <w:tcW w:w="1553" w:type="dxa"/>
          </w:tcPr>
          <w:p w14:paraId="5056B53D" w14:textId="77777777" w:rsidR="002C4AD0" w:rsidRDefault="002C4AD0" w:rsidP="00B22301">
            <w:pPr>
              <w:pStyle w:val="GanttheadTableText"/>
            </w:pPr>
          </w:p>
        </w:tc>
      </w:tr>
      <w:tr w:rsidR="002C4AD0" w14:paraId="0E03A2A7" w14:textId="77777777" w:rsidTr="00B22301">
        <w:tblPrEx>
          <w:tblCellMar>
            <w:top w:w="0" w:type="dxa"/>
            <w:bottom w:w="0" w:type="dxa"/>
          </w:tblCellMar>
        </w:tblPrEx>
        <w:trPr>
          <w:trHeight w:val="360"/>
        </w:trPr>
        <w:tc>
          <w:tcPr>
            <w:tcW w:w="1908" w:type="dxa"/>
          </w:tcPr>
          <w:p w14:paraId="57901EE3" w14:textId="77777777" w:rsidR="002C4AD0" w:rsidRDefault="002C4AD0" w:rsidP="00B22301">
            <w:pPr>
              <w:pStyle w:val="GanttheadTableHeader"/>
            </w:pPr>
            <w:r>
              <w:t>Business Analysis</w:t>
            </w:r>
          </w:p>
        </w:tc>
        <w:tc>
          <w:tcPr>
            <w:tcW w:w="1552" w:type="dxa"/>
          </w:tcPr>
          <w:p w14:paraId="4EFDD683" w14:textId="77777777" w:rsidR="002C4AD0" w:rsidRDefault="002C4AD0" w:rsidP="00B22301">
            <w:pPr>
              <w:pStyle w:val="GanttheadTableText"/>
            </w:pPr>
          </w:p>
        </w:tc>
        <w:tc>
          <w:tcPr>
            <w:tcW w:w="1553" w:type="dxa"/>
          </w:tcPr>
          <w:p w14:paraId="7B1B3694" w14:textId="77777777" w:rsidR="002C4AD0" w:rsidRDefault="002C4AD0" w:rsidP="00B22301">
            <w:pPr>
              <w:pStyle w:val="GanttheadTableText"/>
            </w:pPr>
          </w:p>
        </w:tc>
        <w:tc>
          <w:tcPr>
            <w:tcW w:w="1552" w:type="dxa"/>
          </w:tcPr>
          <w:p w14:paraId="5E09C78C" w14:textId="77777777" w:rsidR="002C4AD0" w:rsidRDefault="002C4AD0" w:rsidP="00B22301">
            <w:pPr>
              <w:pStyle w:val="GanttheadTableText"/>
            </w:pPr>
          </w:p>
        </w:tc>
        <w:tc>
          <w:tcPr>
            <w:tcW w:w="1553" w:type="dxa"/>
          </w:tcPr>
          <w:p w14:paraId="38392266" w14:textId="77777777" w:rsidR="002C4AD0" w:rsidRDefault="002C4AD0" w:rsidP="00B22301">
            <w:pPr>
              <w:pStyle w:val="GanttheadTableText"/>
            </w:pPr>
          </w:p>
        </w:tc>
        <w:tc>
          <w:tcPr>
            <w:tcW w:w="1552" w:type="dxa"/>
          </w:tcPr>
          <w:p w14:paraId="02E9630C" w14:textId="77777777" w:rsidR="002C4AD0" w:rsidRDefault="002C4AD0" w:rsidP="00B22301">
            <w:pPr>
              <w:pStyle w:val="GanttheadTableText"/>
            </w:pPr>
          </w:p>
        </w:tc>
        <w:tc>
          <w:tcPr>
            <w:tcW w:w="1553" w:type="dxa"/>
          </w:tcPr>
          <w:p w14:paraId="4E897B7B" w14:textId="77777777" w:rsidR="002C4AD0" w:rsidRDefault="002C4AD0" w:rsidP="00B22301">
            <w:pPr>
              <w:pStyle w:val="GanttheadTableText"/>
            </w:pPr>
          </w:p>
        </w:tc>
        <w:tc>
          <w:tcPr>
            <w:tcW w:w="1552" w:type="dxa"/>
          </w:tcPr>
          <w:p w14:paraId="0B52F967" w14:textId="77777777" w:rsidR="002C4AD0" w:rsidRDefault="002C4AD0" w:rsidP="00B22301">
            <w:pPr>
              <w:pStyle w:val="GanttheadTableText"/>
            </w:pPr>
          </w:p>
        </w:tc>
        <w:tc>
          <w:tcPr>
            <w:tcW w:w="1553" w:type="dxa"/>
          </w:tcPr>
          <w:p w14:paraId="09369520" w14:textId="77777777" w:rsidR="002C4AD0" w:rsidRDefault="002C4AD0" w:rsidP="00B22301">
            <w:pPr>
              <w:pStyle w:val="GanttheadTableText"/>
            </w:pPr>
          </w:p>
        </w:tc>
      </w:tr>
      <w:tr w:rsidR="002C4AD0" w14:paraId="675A75B5" w14:textId="77777777" w:rsidTr="00B22301">
        <w:tblPrEx>
          <w:tblCellMar>
            <w:top w:w="0" w:type="dxa"/>
            <w:bottom w:w="0" w:type="dxa"/>
          </w:tblCellMar>
        </w:tblPrEx>
        <w:trPr>
          <w:trHeight w:val="360"/>
        </w:trPr>
        <w:tc>
          <w:tcPr>
            <w:tcW w:w="1908" w:type="dxa"/>
          </w:tcPr>
          <w:p w14:paraId="3C8392B8" w14:textId="77777777" w:rsidR="002C4AD0" w:rsidRDefault="002C4AD0" w:rsidP="00B22301">
            <w:pPr>
              <w:pStyle w:val="GanttheadTableHeader"/>
            </w:pPr>
            <w:r>
              <w:t>Design</w:t>
            </w:r>
          </w:p>
        </w:tc>
        <w:tc>
          <w:tcPr>
            <w:tcW w:w="1552" w:type="dxa"/>
          </w:tcPr>
          <w:p w14:paraId="1EA08393" w14:textId="77777777" w:rsidR="002C4AD0" w:rsidRDefault="002C4AD0" w:rsidP="00B22301">
            <w:pPr>
              <w:pStyle w:val="GanttheadTableText"/>
            </w:pPr>
          </w:p>
        </w:tc>
        <w:tc>
          <w:tcPr>
            <w:tcW w:w="1553" w:type="dxa"/>
          </w:tcPr>
          <w:p w14:paraId="0EE45301" w14:textId="77777777" w:rsidR="002C4AD0" w:rsidRDefault="002C4AD0" w:rsidP="00B22301">
            <w:pPr>
              <w:pStyle w:val="GanttheadTableText"/>
            </w:pPr>
          </w:p>
        </w:tc>
        <w:tc>
          <w:tcPr>
            <w:tcW w:w="1552" w:type="dxa"/>
          </w:tcPr>
          <w:p w14:paraId="68511478" w14:textId="77777777" w:rsidR="002C4AD0" w:rsidRDefault="002C4AD0" w:rsidP="00B22301">
            <w:pPr>
              <w:pStyle w:val="GanttheadTableText"/>
            </w:pPr>
          </w:p>
        </w:tc>
        <w:tc>
          <w:tcPr>
            <w:tcW w:w="1553" w:type="dxa"/>
          </w:tcPr>
          <w:p w14:paraId="098B27E6" w14:textId="77777777" w:rsidR="002C4AD0" w:rsidRDefault="002C4AD0" w:rsidP="00B22301">
            <w:pPr>
              <w:pStyle w:val="GanttheadTableText"/>
            </w:pPr>
          </w:p>
        </w:tc>
        <w:tc>
          <w:tcPr>
            <w:tcW w:w="1552" w:type="dxa"/>
          </w:tcPr>
          <w:p w14:paraId="3A865009" w14:textId="77777777" w:rsidR="002C4AD0" w:rsidRDefault="002C4AD0" w:rsidP="00B22301">
            <w:pPr>
              <w:pStyle w:val="GanttheadTableText"/>
            </w:pPr>
          </w:p>
        </w:tc>
        <w:tc>
          <w:tcPr>
            <w:tcW w:w="1553" w:type="dxa"/>
          </w:tcPr>
          <w:p w14:paraId="4DB94CEC" w14:textId="77777777" w:rsidR="002C4AD0" w:rsidRDefault="002C4AD0" w:rsidP="00B22301">
            <w:pPr>
              <w:pStyle w:val="GanttheadTableText"/>
            </w:pPr>
          </w:p>
        </w:tc>
        <w:tc>
          <w:tcPr>
            <w:tcW w:w="1552" w:type="dxa"/>
          </w:tcPr>
          <w:p w14:paraId="58C8E9E7" w14:textId="77777777" w:rsidR="002C4AD0" w:rsidRDefault="002C4AD0" w:rsidP="00B22301">
            <w:pPr>
              <w:pStyle w:val="GanttheadTableText"/>
            </w:pPr>
          </w:p>
        </w:tc>
        <w:tc>
          <w:tcPr>
            <w:tcW w:w="1553" w:type="dxa"/>
          </w:tcPr>
          <w:p w14:paraId="2EC21989" w14:textId="77777777" w:rsidR="002C4AD0" w:rsidRDefault="002C4AD0" w:rsidP="00B22301">
            <w:pPr>
              <w:pStyle w:val="GanttheadTableText"/>
            </w:pPr>
          </w:p>
        </w:tc>
      </w:tr>
      <w:tr w:rsidR="002C4AD0" w14:paraId="703B656A" w14:textId="77777777" w:rsidTr="00B22301">
        <w:tblPrEx>
          <w:tblCellMar>
            <w:top w:w="0" w:type="dxa"/>
            <w:bottom w:w="0" w:type="dxa"/>
          </w:tblCellMar>
        </w:tblPrEx>
        <w:trPr>
          <w:trHeight w:val="360"/>
        </w:trPr>
        <w:tc>
          <w:tcPr>
            <w:tcW w:w="1908" w:type="dxa"/>
          </w:tcPr>
          <w:p w14:paraId="146291E6" w14:textId="77777777" w:rsidR="002C4AD0" w:rsidRDefault="002C4AD0" w:rsidP="00B22301">
            <w:pPr>
              <w:pStyle w:val="GanttheadTableHeader"/>
            </w:pPr>
            <w:r>
              <w:t>Implementation</w:t>
            </w:r>
          </w:p>
        </w:tc>
        <w:tc>
          <w:tcPr>
            <w:tcW w:w="1552" w:type="dxa"/>
          </w:tcPr>
          <w:p w14:paraId="2483E2AC" w14:textId="77777777" w:rsidR="002C4AD0" w:rsidRDefault="002C4AD0" w:rsidP="00B22301">
            <w:pPr>
              <w:pStyle w:val="GanttheadTableText"/>
            </w:pPr>
          </w:p>
        </w:tc>
        <w:tc>
          <w:tcPr>
            <w:tcW w:w="1553" w:type="dxa"/>
          </w:tcPr>
          <w:p w14:paraId="729BAA36" w14:textId="77777777" w:rsidR="002C4AD0" w:rsidRDefault="002C4AD0" w:rsidP="00B22301">
            <w:pPr>
              <w:pStyle w:val="GanttheadTableText"/>
            </w:pPr>
          </w:p>
        </w:tc>
        <w:tc>
          <w:tcPr>
            <w:tcW w:w="1552" w:type="dxa"/>
          </w:tcPr>
          <w:p w14:paraId="58DDCFA1" w14:textId="77777777" w:rsidR="002C4AD0" w:rsidRDefault="002C4AD0" w:rsidP="00B22301">
            <w:pPr>
              <w:pStyle w:val="GanttheadTableText"/>
            </w:pPr>
          </w:p>
        </w:tc>
        <w:tc>
          <w:tcPr>
            <w:tcW w:w="1553" w:type="dxa"/>
          </w:tcPr>
          <w:p w14:paraId="507330A0" w14:textId="77777777" w:rsidR="002C4AD0" w:rsidRDefault="002C4AD0" w:rsidP="00B22301">
            <w:pPr>
              <w:pStyle w:val="GanttheadTableText"/>
            </w:pPr>
          </w:p>
        </w:tc>
        <w:tc>
          <w:tcPr>
            <w:tcW w:w="1552" w:type="dxa"/>
          </w:tcPr>
          <w:p w14:paraId="6E1D3B7F" w14:textId="77777777" w:rsidR="002C4AD0" w:rsidRDefault="002C4AD0" w:rsidP="00B22301">
            <w:pPr>
              <w:pStyle w:val="GanttheadTableText"/>
            </w:pPr>
          </w:p>
        </w:tc>
        <w:tc>
          <w:tcPr>
            <w:tcW w:w="1553" w:type="dxa"/>
          </w:tcPr>
          <w:p w14:paraId="72805B03" w14:textId="77777777" w:rsidR="002C4AD0" w:rsidRDefault="002C4AD0" w:rsidP="00B22301">
            <w:pPr>
              <w:pStyle w:val="GanttheadTableText"/>
            </w:pPr>
          </w:p>
        </w:tc>
        <w:tc>
          <w:tcPr>
            <w:tcW w:w="1552" w:type="dxa"/>
          </w:tcPr>
          <w:p w14:paraId="4130873D" w14:textId="77777777" w:rsidR="002C4AD0" w:rsidRDefault="002C4AD0" w:rsidP="00B22301">
            <w:pPr>
              <w:pStyle w:val="GanttheadTableText"/>
            </w:pPr>
          </w:p>
        </w:tc>
        <w:tc>
          <w:tcPr>
            <w:tcW w:w="1553" w:type="dxa"/>
          </w:tcPr>
          <w:p w14:paraId="7DC10074" w14:textId="77777777" w:rsidR="002C4AD0" w:rsidRDefault="002C4AD0" w:rsidP="00B22301">
            <w:pPr>
              <w:pStyle w:val="GanttheadTableText"/>
            </w:pPr>
          </w:p>
        </w:tc>
      </w:tr>
      <w:tr w:rsidR="002C4AD0" w14:paraId="6F312FD9" w14:textId="77777777" w:rsidTr="00B22301">
        <w:tblPrEx>
          <w:tblCellMar>
            <w:top w:w="0" w:type="dxa"/>
            <w:bottom w:w="0" w:type="dxa"/>
          </w:tblCellMar>
        </w:tblPrEx>
        <w:trPr>
          <w:trHeight w:val="360"/>
        </w:trPr>
        <w:tc>
          <w:tcPr>
            <w:tcW w:w="1908" w:type="dxa"/>
          </w:tcPr>
          <w:p w14:paraId="31AE7657" w14:textId="77777777" w:rsidR="002C4AD0" w:rsidRDefault="002C4AD0" w:rsidP="00B22301">
            <w:pPr>
              <w:pStyle w:val="GanttheadTableHeader"/>
            </w:pPr>
            <w:r>
              <w:t>Rollout</w:t>
            </w:r>
          </w:p>
        </w:tc>
        <w:tc>
          <w:tcPr>
            <w:tcW w:w="1552" w:type="dxa"/>
          </w:tcPr>
          <w:p w14:paraId="0CFEB190" w14:textId="77777777" w:rsidR="002C4AD0" w:rsidRDefault="002C4AD0" w:rsidP="00B22301">
            <w:pPr>
              <w:pStyle w:val="GanttheadTableText"/>
            </w:pPr>
          </w:p>
        </w:tc>
        <w:tc>
          <w:tcPr>
            <w:tcW w:w="1553" w:type="dxa"/>
          </w:tcPr>
          <w:p w14:paraId="21EE9F81" w14:textId="77777777" w:rsidR="002C4AD0" w:rsidRDefault="002C4AD0" w:rsidP="00B22301">
            <w:pPr>
              <w:pStyle w:val="GanttheadTableText"/>
            </w:pPr>
          </w:p>
        </w:tc>
        <w:tc>
          <w:tcPr>
            <w:tcW w:w="1552" w:type="dxa"/>
          </w:tcPr>
          <w:p w14:paraId="5A69E88F" w14:textId="77777777" w:rsidR="002C4AD0" w:rsidRDefault="002C4AD0" w:rsidP="00B22301">
            <w:pPr>
              <w:pStyle w:val="GanttheadTableText"/>
            </w:pPr>
          </w:p>
        </w:tc>
        <w:tc>
          <w:tcPr>
            <w:tcW w:w="1553" w:type="dxa"/>
          </w:tcPr>
          <w:p w14:paraId="2C0BA7D7" w14:textId="77777777" w:rsidR="002C4AD0" w:rsidRDefault="002C4AD0" w:rsidP="00B22301">
            <w:pPr>
              <w:pStyle w:val="GanttheadTableText"/>
            </w:pPr>
          </w:p>
        </w:tc>
        <w:tc>
          <w:tcPr>
            <w:tcW w:w="1552" w:type="dxa"/>
          </w:tcPr>
          <w:p w14:paraId="5632C08A" w14:textId="77777777" w:rsidR="002C4AD0" w:rsidRDefault="002C4AD0" w:rsidP="00B22301">
            <w:pPr>
              <w:pStyle w:val="GanttheadTableText"/>
            </w:pPr>
          </w:p>
        </w:tc>
        <w:tc>
          <w:tcPr>
            <w:tcW w:w="1553" w:type="dxa"/>
          </w:tcPr>
          <w:p w14:paraId="74115B60" w14:textId="77777777" w:rsidR="002C4AD0" w:rsidRDefault="002C4AD0" w:rsidP="00B22301">
            <w:pPr>
              <w:pStyle w:val="GanttheadTableText"/>
            </w:pPr>
          </w:p>
        </w:tc>
        <w:tc>
          <w:tcPr>
            <w:tcW w:w="1552" w:type="dxa"/>
          </w:tcPr>
          <w:p w14:paraId="58EB6BA2" w14:textId="77777777" w:rsidR="002C4AD0" w:rsidRDefault="002C4AD0" w:rsidP="00B22301">
            <w:pPr>
              <w:pStyle w:val="GanttheadTableText"/>
            </w:pPr>
          </w:p>
        </w:tc>
        <w:tc>
          <w:tcPr>
            <w:tcW w:w="1553" w:type="dxa"/>
          </w:tcPr>
          <w:p w14:paraId="5A8D0622" w14:textId="77777777" w:rsidR="002C4AD0" w:rsidRDefault="002C4AD0" w:rsidP="00B22301">
            <w:pPr>
              <w:pStyle w:val="GanttheadTableText"/>
            </w:pPr>
          </w:p>
        </w:tc>
      </w:tr>
      <w:tr w:rsidR="002C4AD0" w14:paraId="56B89204" w14:textId="77777777" w:rsidTr="00B22301">
        <w:tblPrEx>
          <w:tblCellMar>
            <w:top w:w="0" w:type="dxa"/>
            <w:bottom w:w="0" w:type="dxa"/>
          </w:tblCellMar>
        </w:tblPrEx>
        <w:trPr>
          <w:trHeight w:val="360"/>
        </w:trPr>
        <w:tc>
          <w:tcPr>
            <w:tcW w:w="1908" w:type="dxa"/>
          </w:tcPr>
          <w:p w14:paraId="4D058E71" w14:textId="77777777" w:rsidR="002C4AD0" w:rsidRDefault="002C4AD0" w:rsidP="00B22301">
            <w:pPr>
              <w:pStyle w:val="GanttheadTableHeader"/>
            </w:pPr>
            <w:r>
              <w:t>Close</w:t>
            </w:r>
          </w:p>
        </w:tc>
        <w:tc>
          <w:tcPr>
            <w:tcW w:w="1552" w:type="dxa"/>
          </w:tcPr>
          <w:p w14:paraId="69367391" w14:textId="77777777" w:rsidR="002C4AD0" w:rsidRDefault="002C4AD0" w:rsidP="00B22301">
            <w:pPr>
              <w:pStyle w:val="GanttheadTableText"/>
            </w:pPr>
          </w:p>
        </w:tc>
        <w:tc>
          <w:tcPr>
            <w:tcW w:w="1553" w:type="dxa"/>
          </w:tcPr>
          <w:p w14:paraId="68FC7ECE" w14:textId="77777777" w:rsidR="002C4AD0" w:rsidRDefault="002C4AD0" w:rsidP="00B22301">
            <w:pPr>
              <w:pStyle w:val="GanttheadTableText"/>
            </w:pPr>
          </w:p>
        </w:tc>
        <w:tc>
          <w:tcPr>
            <w:tcW w:w="1552" w:type="dxa"/>
          </w:tcPr>
          <w:p w14:paraId="39998BB7" w14:textId="77777777" w:rsidR="002C4AD0" w:rsidRDefault="002C4AD0" w:rsidP="00B22301">
            <w:pPr>
              <w:pStyle w:val="GanttheadTableText"/>
            </w:pPr>
          </w:p>
        </w:tc>
        <w:tc>
          <w:tcPr>
            <w:tcW w:w="1553" w:type="dxa"/>
          </w:tcPr>
          <w:p w14:paraId="5291AE04" w14:textId="77777777" w:rsidR="002C4AD0" w:rsidRDefault="002C4AD0" w:rsidP="00B22301">
            <w:pPr>
              <w:pStyle w:val="GanttheadTableText"/>
            </w:pPr>
          </w:p>
        </w:tc>
        <w:tc>
          <w:tcPr>
            <w:tcW w:w="1552" w:type="dxa"/>
          </w:tcPr>
          <w:p w14:paraId="39CDB4AF" w14:textId="77777777" w:rsidR="002C4AD0" w:rsidRDefault="002C4AD0" w:rsidP="00B22301">
            <w:pPr>
              <w:pStyle w:val="GanttheadTableText"/>
            </w:pPr>
          </w:p>
        </w:tc>
        <w:tc>
          <w:tcPr>
            <w:tcW w:w="1553" w:type="dxa"/>
          </w:tcPr>
          <w:p w14:paraId="23996043" w14:textId="77777777" w:rsidR="002C4AD0" w:rsidRDefault="002C4AD0" w:rsidP="00B22301">
            <w:pPr>
              <w:pStyle w:val="GanttheadTableText"/>
            </w:pPr>
          </w:p>
        </w:tc>
        <w:tc>
          <w:tcPr>
            <w:tcW w:w="1552" w:type="dxa"/>
          </w:tcPr>
          <w:p w14:paraId="4E0EB724" w14:textId="77777777" w:rsidR="002C4AD0" w:rsidRDefault="002C4AD0" w:rsidP="00B22301">
            <w:pPr>
              <w:pStyle w:val="GanttheadTableText"/>
            </w:pPr>
          </w:p>
        </w:tc>
        <w:tc>
          <w:tcPr>
            <w:tcW w:w="1553" w:type="dxa"/>
          </w:tcPr>
          <w:p w14:paraId="2594C0E3" w14:textId="77777777" w:rsidR="002C4AD0" w:rsidRDefault="002C4AD0" w:rsidP="00B22301">
            <w:pPr>
              <w:pStyle w:val="GanttheadTableText"/>
            </w:pPr>
          </w:p>
        </w:tc>
      </w:tr>
    </w:tbl>
    <w:p w14:paraId="01C67D39" w14:textId="77777777" w:rsidR="002C4AD0" w:rsidRDefault="002C4AD0" w:rsidP="00311402">
      <w:pPr>
        <w:pStyle w:val="GanttheadNormal"/>
      </w:pPr>
    </w:p>
    <w:p w14:paraId="36BE980C" w14:textId="77777777" w:rsidR="002C4AD0" w:rsidRDefault="002C4AD0" w:rsidP="00311402">
      <w:pPr>
        <w:pStyle w:val="GanttheadNormal"/>
      </w:pPr>
    </w:p>
    <w:p w14:paraId="48DBE1DF" w14:textId="77777777" w:rsidR="002C4AD0" w:rsidRDefault="002C4AD0" w:rsidP="00311402">
      <w:pPr>
        <w:pStyle w:val="GanttheadNormal"/>
      </w:pPr>
      <w:r>
        <w:t xml:space="preserve"> </w:t>
      </w:r>
    </w:p>
    <w:p w14:paraId="36750CDE" w14:textId="77777777" w:rsidR="002C4AD0" w:rsidRDefault="002C4AD0" w:rsidP="00311402">
      <w:pPr>
        <w:pStyle w:val="GanttheadNormal"/>
        <w:sectPr w:rsidR="002C4AD0" w:rsidSect="00FE4217">
          <w:headerReference w:type="first" r:id="rId15"/>
          <w:footerReference w:type="first" r:id="rId16"/>
          <w:pgSz w:w="15840" w:h="12240" w:orient="landscape" w:code="1"/>
          <w:pgMar w:top="1440" w:right="720" w:bottom="1440" w:left="720" w:header="720" w:footer="302" w:gutter="0"/>
          <w:cols w:space="720"/>
          <w:titlePg/>
        </w:sectPr>
      </w:pPr>
    </w:p>
    <w:p w14:paraId="437B66DB" w14:textId="77777777" w:rsidR="002C4AD0" w:rsidRDefault="002C4AD0" w:rsidP="00311402">
      <w:pPr>
        <w:pStyle w:val="GanttheadNormal"/>
      </w:pPr>
    </w:p>
    <w:p w14:paraId="7025C0F6" w14:textId="77777777" w:rsidR="002C4AD0" w:rsidRDefault="002C4AD0" w:rsidP="00712A44">
      <w:pPr>
        <w:pStyle w:val="GanttheadHeading2"/>
      </w:pPr>
      <w:bookmarkStart w:id="111" w:name="_Toc370695252"/>
      <w:bookmarkStart w:id="112" w:name="_Toc370696879"/>
      <w:bookmarkStart w:id="113" w:name="_Toc370697215"/>
      <w:bookmarkStart w:id="114" w:name="_Toc383848221"/>
      <w:bookmarkStart w:id="115" w:name="_Toc383848345"/>
      <w:bookmarkStart w:id="116" w:name="_Toc383950108"/>
      <w:bookmarkStart w:id="117" w:name="_Toc384540450"/>
      <w:bookmarkStart w:id="118" w:name="_Toc385229732"/>
      <w:bookmarkStart w:id="119" w:name="_Toc385230068"/>
      <w:bookmarkStart w:id="120" w:name="_Toc162257359"/>
      <w:r>
        <w:t>Milestones</w:t>
      </w:r>
      <w:bookmarkEnd w:id="111"/>
      <w:bookmarkEnd w:id="112"/>
      <w:bookmarkEnd w:id="113"/>
      <w:bookmarkEnd w:id="114"/>
      <w:bookmarkEnd w:id="115"/>
      <w:bookmarkEnd w:id="116"/>
      <w:bookmarkEnd w:id="117"/>
      <w:bookmarkEnd w:id="118"/>
      <w:bookmarkEnd w:id="119"/>
      <w:bookmarkEnd w:id="120"/>
    </w:p>
    <w:p w14:paraId="7368A2A9" w14:textId="77777777" w:rsidR="002C4AD0" w:rsidRDefault="002C4AD0" w:rsidP="00B22301">
      <w:pPr>
        <w:pStyle w:val="GanttheadHeading2NormalText"/>
      </w:pPr>
    </w:p>
    <w:p w14:paraId="103532FF" w14:textId="77777777" w:rsidR="002C4AD0" w:rsidRDefault="002C4AD0" w:rsidP="00712A44">
      <w:pPr>
        <w:pStyle w:val="GanttheadHeading2"/>
      </w:pPr>
      <w:bookmarkStart w:id="121" w:name="_Toc370695253"/>
      <w:bookmarkStart w:id="122" w:name="_Toc370696880"/>
      <w:bookmarkStart w:id="123" w:name="_Toc370697216"/>
      <w:bookmarkStart w:id="124" w:name="_Toc383848222"/>
      <w:bookmarkStart w:id="125" w:name="_Toc383848346"/>
      <w:bookmarkStart w:id="126" w:name="_Toc383950109"/>
      <w:bookmarkStart w:id="127" w:name="_Toc384540451"/>
      <w:bookmarkStart w:id="128" w:name="_Toc385229733"/>
      <w:bookmarkStart w:id="129" w:name="_Toc385230069"/>
      <w:bookmarkStart w:id="130" w:name="_Toc162257360"/>
      <w:r>
        <w:t>Impacted Business Areas</w:t>
      </w:r>
      <w:bookmarkEnd w:id="121"/>
      <w:bookmarkEnd w:id="122"/>
      <w:bookmarkEnd w:id="123"/>
      <w:bookmarkEnd w:id="124"/>
      <w:bookmarkEnd w:id="125"/>
      <w:bookmarkEnd w:id="126"/>
      <w:bookmarkEnd w:id="127"/>
      <w:bookmarkEnd w:id="128"/>
      <w:bookmarkEnd w:id="129"/>
      <w:bookmarkEnd w:id="130"/>
    </w:p>
    <w:p w14:paraId="63F20F04" w14:textId="77777777" w:rsidR="002C4AD0" w:rsidRDefault="002C4AD0" w:rsidP="00B22301">
      <w:pPr>
        <w:pStyle w:val="GanttheadHeading2NormalText"/>
      </w:pPr>
    </w:p>
    <w:p w14:paraId="5836F700" w14:textId="77777777" w:rsidR="002C4AD0" w:rsidRDefault="002C4AD0" w:rsidP="00B22301">
      <w:pPr>
        <w:pStyle w:val="GanttheadHeading2NormalText"/>
      </w:pPr>
    </w:p>
    <w:p w14:paraId="4FAEA014" w14:textId="77777777" w:rsidR="002C4AD0" w:rsidRDefault="002C4AD0" w:rsidP="00B22301">
      <w:pPr>
        <w:pStyle w:val="GanttheadHeading2NormalText"/>
      </w:pPr>
    </w:p>
    <w:p w14:paraId="793FFA60" w14:textId="77777777" w:rsidR="002C4AD0" w:rsidRDefault="00712A44" w:rsidP="00712A44">
      <w:pPr>
        <w:pStyle w:val="GanttheadHeading1"/>
      </w:pPr>
      <w:bookmarkStart w:id="131" w:name="_Toc370695254"/>
      <w:bookmarkStart w:id="132" w:name="_Toc370696881"/>
      <w:bookmarkStart w:id="133" w:name="_Toc370697217"/>
      <w:bookmarkStart w:id="134" w:name="_Toc383848223"/>
      <w:bookmarkStart w:id="135" w:name="_Toc383848347"/>
      <w:bookmarkStart w:id="136" w:name="_Toc383950111"/>
      <w:bookmarkStart w:id="137" w:name="_Toc384540453"/>
      <w:bookmarkStart w:id="138" w:name="_Toc385229735"/>
      <w:bookmarkStart w:id="139" w:name="_Toc385230071"/>
      <w:r>
        <w:br w:type="page"/>
      </w:r>
      <w:bookmarkStart w:id="140" w:name="_Toc162257361"/>
      <w:r>
        <w:lastRenderedPageBreak/>
        <w:t>Assumptions</w:t>
      </w:r>
      <w:bookmarkEnd w:id="131"/>
      <w:bookmarkEnd w:id="132"/>
      <w:bookmarkEnd w:id="133"/>
      <w:bookmarkEnd w:id="134"/>
      <w:bookmarkEnd w:id="135"/>
      <w:bookmarkEnd w:id="136"/>
      <w:bookmarkEnd w:id="137"/>
      <w:bookmarkEnd w:id="138"/>
      <w:bookmarkEnd w:id="139"/>
      <w:bookmarkEnd w:id="140"/>
    </w:p>
    <w:p w14:paraId="26753049" w14:textId="77777777" w:rsidR="002C4AD0" w:rsidRDefault="002C4AD0" w:rsidP="00712A44">
      <w:pPr>
        <w:pStyle w:val="GanttheadHeading2"/>
      </w:pPr>
      <w:bookmarkStart w:id="141" w:name="_Toc162257362"/>
      <w:r>
        <w:t>Project Assumptions</w:t>
      </w:r>
      <w:bookmarkEnd w:id="141"/>
    </w:p>
    <w:p w14:paraId="78CA1A49" w14:textId="77777777" w:rsidR="002C4AD0" w:rsidRDefault="002C4AD0" w:rsidP="00B22301">
      <w:pPr>
        <w:pStyle w:val="GanttheadHeading2NormalText"/>
      </w:pPr>
    </w:p>
    <w:p w14:paraId="7C5F6471" w14:textId="77777777" w:rsidR="002C4AD0" w:rsidRDefault="002C4AD0" w:rsidP="00B22301">
      <w:pPr>
        <w:pStyle w:val="GanttheadHeading2NormalText"/>
      </w:pPr>
    </w:p>
    <w:p w14:paraId="729D420D" w14:textId="77777777" w:rsidR="002C4AD0" w:rsidRDefault="002C4AD0" w:rsidP="00B22301">
      <w:pPr>
        <w:pStyle w:val="GanttheadHeading2NormalText"/>
      </w:pPr>
    </w:p>
    <w:p w14:paraId="15FBE86F" w14:textId="77777777" w:rsidR="002C4AD0" w:rsidRDefault="002C4AD0" w:rsidP="00311402">
      <w:pPr>
        <w:pStyle w:val="GanttheadNormal"/>
      </w:pPr>
    </w:p>
    <w:p w14:paraId="7C10999A" w14:textId="77777777" w:rsidR="002C4AD0" w:rsidRDefault="00712A44" w:rsidP="00B22301">
      <w:pPr>
        <w:pStyle w:val="GanttheadHeading1"/>
      </w:pPr>
      <w:bookmarkStart w:id="142" w:name="_Toc370695256"/>
      <w:bookmarkStart w:id="143" w:name="_Toc370696883"/>
      <w:bookmarkStart w:id="144" w:name="_Toc370697219"/>
      <w:bookmarkStart w:id="145" w:name="_Toc383848225"/>
      <w:bookmarkStart w:id="146" w:name="_Toc383848349"/>
      <w:bookmarkStart w:id="147" w:name="_Toc383950113"/>
      <w:bookmarkStart w:id="148" w:name="_Toc384540455"/>
      <w:bookmarkStart w:id="149" w:name="_Toc385229737"/>
      <w:bookmarkStart w:id="150" w:name="_Toc385230073"/>
      <w:r>
        <w:br w:type="page"/>
      </w:r>
      <w:bookmarkStart w:id="151" w:name="_Toc162257363"/>
      <w:r>
        <w:lastRenderedPageBreak/>
        <w:t>Constraints</w:t>
      </w:r>
      <w:bookmarkEnd w:id="142"/>
      <w:bookmarkEnd w:id="143"/>
      <w:bookmarkEnd w:id="144"/>
      <w:bookmarkEnd w:id="145"/>
      <w:bookmarkEnd w:id="146"/>
      <w:bookmarkEnd w:id="147"/>
      <w:bookmarkEnd w:id="148"/>
      <w:bookmarkEnd w:id="149"/>
      <w:bookmarkEnd w:id="150"/>
      <w:bookmarkEnd w:id="151"/>
    </w:p>
    <w:p w14:paraId="23E19A64" w14:textId="77777777" w:rsidR="002C4AD0" w:rsidRDefault="002C4AD0" w:rsidP="00712A44">
      <w:pPr>
        <w:pStyle w:val="GanttheadHeading2"/>
      </w:pPr>
      <w:bookmarkStart w:id="152" w:name="_Toc370695257"/>
      <w:bookmarkStart w:id="153" w:name="_Toc370696884"/>
      <w:bookmarkStart w:id="154" w:name="_Toc370697220"/>
      <w:bookmarkStart w:id="155" w:name="_Toc383848226"/>
      <w:bookmarkStart w:id="156" w:name="_Toc383848350"/>
      <w:bookmarkStart w:id="157" w:name="_Toc383950114"/>
      <w:bookmarkStart w:id="158" w:name="_Toc384540456"/>
      <w:bookmarkStart w:id="159" w:name="_Toc385229738"/>
      <w:bookmarkStart w:id="160" w:name="_Toc385230074"/>
      <w:bookmarkStart w:id="161" w:name="_Toc162257364"/>
      <w:r>
        <w:t>Project</w:t>
      </w:r>
      <w:bookmarkEnd w:id="152"/>
      <w:bookmarkEnd w:id="153"/>
      <w:bookmarkEnd w:id="154"/>
      <w:bookmarkEnd w:id="155"/>
      <w:bookmarkEnd w:id="156"/>
      <w:bookmarkEnd w:id="157"/>
      <w:bookmarkEnd w:id="158"/>
      <w:bookmarkEnd w:id="159"/>
      <w:bookmarkEnd w:id="160"/>
      <w:r>
        <w:t xml:space="preserve"> Constraints</w:t>
      </w:r>
      <w:bookmarkEnd w:id="161"/>
    </w:p>
    <w:p w14:paraId="20ECA21B" w14:textId="77777777" w:rsidR="002C4AD0" w:rsidRDefault="002C4AD0" w:rsidP="00B22301">
      <w:pPr>
        <w:pStyle w:val="GanttheadHeading2NormalText"/>
      </w:pPr>
    </w:p>
    <w:p w14:paraId="3113ACFE" w14:textId="77777777" w:rsidR="002C4AD0" w:rsidRDefault="002C4AD0" w:rsidP="00B22301">
      <w:pPr>
        <w:pStyle w:val="GanttheadHeading2NormalText"/>
      </w:pPr>
    </w:p>
    <w:p w14:paraId="5AE0552D" w14:textId="77777777" w:rsidR="002C4AD0" w:rsidRDefault="002C4AD0" w:rsidP="00712A44">
      <w:pPr>
        <w:pStyle w:val="GanttheadHeading2"/>
      </w:pPr>
      <w:bookmarkStart w:id="162" w:name="_Toc162257365"/>
      <w:r>
        <w:t>Related Projects</w:t>
      </w:r>
      <w:bookmarkEnd w:id="162"/>
      <w:r>
        <w:t xml:space="preserve"> </w:t>
      </w:r>
    </w:p>
    <w:p w14:paraId="6B30956F" w14:textId="77777777" w:rsidR="002C4AD0" w:rsidRDefault="002C4AD0" w:rsidP="00B22301">
      <w:pPr>
        <w:pStyle w:val="GanttheadHeading2NormalText"/>
      </w:pPr>
    </w:p>
    <w:p w14:paraId="41E1A75B" w14:textId="77777777" w:rsidR="002C4AD0" w:rsidRDefault="002C4AD0" w:rsidP="00B22301">
      <w:pPr>
        <w:pStyle w:val="GanttheadHeading2NormalText"/>
      </w:pPr>
    </w:p>
    <w:p w14:paraId="08DE146C" w14:textId="77777777" w:rsidR="002C4AD0" w:rsidRDefault="002C4AD0" w:rsidP="00712A44">
      <w:pPr>
        <w:pStyle w:val="GanttheadHeading2"/>
      </w:pPr>
      <w:bookmarkStart w:id="163" w:name="_Toc162257366"/>
      <w:r>
        <w:t>Critical Dependencies</w:t>
      </w:r>
      <w:bookmarkEnd w:id="163"/>
    </w:p>
    <w:p w14:paraId="4AC215DA" w14:textId="77777777" w:rsidR="002C4AD0" w:rsidRDefault="002C4AD0" w:rsidP="00B22301">
      <w:pPr>
        <w:pStyle w:val="GanttheadHeading2NormalText"/>
      </w:pPr>
    </w:p>
    <w:p w14:paraId="12CD22E4" w14:textId="77777777" w:rsidR="002C4AD0" w:rsidRDefault="002C4AD0" w:rsidP="00B22301">
      <w:pPr>
        <w:pStyle w:val="GanttheadHeading2NormalText"/>
      </w:pPr>
    </w:p>
    <w:p w14:paraId="62C03E5F" w14:textId="77777777" w:rsidR="002C4AD0" w:rsidRDefault="002C4AD0" w:rsidP="00B22301">
      <w:pPr>
        <w:pStyle w:val="GanttheadHeading2NormalText"/>
      </w:pPr>
    </w:p>
    <w:p w14:paraId="0425AF89" w14:textId="77777777" w:rsidR="002C4AD0" w:rsidRDefault="002C4AD0" w:rsidP="00B22301">
      <w:pPr>
        <w:pStyle w:val="GanttheadHeading2NormalText"/>
      </w:pPr>
      <w:bookmarkStart w:id="164" w:name="_Toc370695258"/>
      <w:bookmarkStart w:id="165" w:name="_Toc370696886"/>
      <w:bookmarkStart w:id="166" w:name="_Toc370697222"/>
      <w:bookmarkStart w:id="167" w:name="_Toc383848228"/>
      <w:bookmarkStart w:id="168" w:name="_Toc383848352"/>
      <w:bookmarkStart w:id="169" w:name="_Toc383950116"/>
      <w:bookmarkStart w:id="170" w:name="_Toc384540458"/>
      <w:bookmarkStart w:id="171" w:name="_Toc385229740"/>
      <w:bookmarkStart w:id="172" w:name="_Toc385230076"/>
    </w:p>
    <w:p w14:paraId="34CBD943" w14:textId="77777777" w:rsidR="002C4AD0" w:rsidRDefault="00712A44" w:rsidP="00712A44">
      <w:pPr>
        <w:pStyle w:val="GanttheadHeading1"/>
      </w:pPr>
      <w:r>
        <w:br w:type="page"/>
      </w:r>
      <w:bookmarkStart w:id="173" w:name="_Toc162257367"/>
      <w:r>
        <w:lastRenderedPageBreak/>
        <w:t>Quality Management Approach</w:t>
      </w:r>
      <w:bookmarkEnd w:id="173"/>
    </w:p>
    <w:p w14:paraId="0B5AA58D" w14:textId="77777777" w:rsidR="002C4AD0" w:rsidRDefault="002C4AD0" w:rsidP="00712A44">
      <w:pPr>
        <w:pStyle w:val="GanttheadHeading2"/>
      </w:pPr>
      <w:bookmarkStart w:id="174" w:name="_Toc162257368"/>
      <w:r>
        <w:t>Activity Reviews/Walkthroughs</w:t>
      </w:r>
      <w:bookmarkEnd w:id="174"/>
    </w:p>
    <w:p w14:paraId="2F8DCD44" w14:textId="77777777" w:rsidR="002C4AD0" w:rsidRDefault="002C4AD0" w:rsidP="00B22301">
      <w:pPr>
        <w:pStyle w:val="GanttheadHeading2NormalText"/>
      </w:pPr>
    </w:p>
    <w:p w14:paraId="6E0888A3" w14:textId="77777777" w:rsidR="002C4AD0" w:rsidRDefault="002C4AD0" w:rsidP="00B22301">
      <w:pPr>
        <w:pStyle w:val="GanttheadHeading2NormalText"/>
      </w:pPr>
    </w:p>
    <w:p w14:paraId="586EB45F" w14:textId="77777777" w:rsidR="002C4AD0" w:rsidRDefault="002C4AD0" w:rsidP="00B22301">
      <w:pPr>
        <w:pStyle w:val="GanttheadHeading2NormalText"/>
      </w:pPr>
    </w:p>
    <w:p w14:paraId="2A0A94BA" w14:textId="77777777" w:rsidR="002C4AD0" w:rsidRDefault="002C4AD0" w:rsidP="00712A44">
      <w:pPr>
        <w:pStyle w:val="GanttheadHeading2"/>
      </w:pPr>
      <w:bookmarkStart w:id="175" w:name="_Toc162257369"/>
      <w:r>
        <w:t>Tools and Techniques</w:t>
      </w:r>
      <w:bookmarkEnd w:id="175"/>
    </w:p>
    <w:p w14:paraId="72F872D7" w14:textId="77777777" w:rsidR="002C4AD0" w:rsidRDefault="002C4AD0" w:rsidP="00B22301">
      <w:pPr>
        <w:pStyle w:val="GanttheadHeading2NormalText"/>
      </w:pPr>
    </w:p>
    <w:p w14:paraId="405AA90D" w14:textId="77777777" w:rsidR="002C4AD0" w:rsidRDefault="002C4AD0" w:rsidP="00B22301">
      <w:pPr>
        <w:pStyle w:val="GanttheadHeading2NormalText"/>
      </w:pPr>
    </w:p>
    <w:p w14:paraId="711436CE" w14:textId="77777777" w:rsidR="002C4AD0" w:rsidRDefault="002C4AD0" w:rsidP="00B22301">
      <w:pPr>
        <w:pStyle w:val="GanttheadHeading2NormalText"/>
      </w:pPr>
    </w:p>
    <w:p w14:paraId="2F8769EF" w14:textId="77777777" w:rsidR="002C4AD0" w:rsidRDefault="002C4AD0" w:rsidP="00712A44">
      <w:pPr>
        <w:pStyle w:val="GanttheadHeading2"/>
      </w:pPr>
      <w:bookmarkStart w:id="176" w:name="_Toc162257370"/>
      <w:r>
        <w:t>Test Approach</w:t>
      </w:r>
      <w:bookmarkEnd w:id="176"/>
    </w:p>
    <w:p w14:paraId="78F7BB48" w14:textId="77777777" w:rsidR="002C4AD0" w:rsidRDefault="002C4AD0" w:rsidP="00B22301">
      <w:pPr>
        <w:pStyle w:val="GanttheadHeading2NormalText"/>
      </w:pPr>
    </w:p>
    <w:p w14:paraId="52D8A19B" w14:textId="77777777" w:rsidR="002C4AD0" w:rsidRDefault="002C4AD0" w:rsidP="00B22301">
      <w:pPr>
        <w:pStyle w:val="GanttheadHeading2NormalText"/>
      </w:pPr>
    </w:p>
    <w:p w14:paraId="5BBC993D" w14:textId="77777777" w:rsidR="002C4AD0" w:rsidRDefault="002C4AD0" w:rsidP="00B22301">
      <w:pPr>
        <w:pStyle w:val="GanttheadHeading2NormalText"/>
      </w:pPr>
    </w:p>
    <w:p w14:paraId="6D4FA282" w14:textId="77777777" w:rsidR="002C4AD0" w:rsidRDefault="002C4AD0" w:rsidP="00712A44">
      <w:pPr>
        <w:pStyle w:val="GanttheadHeading2"/>
      </w:pPr>
      <w:bookmarkStart w:id="177" w:name="_Toc162257371"/>
      <w:r>
        <w:t>Performance/Quality Standards</w:t>
      </w:r>
      <w:bookmarkEnd w:id="177"/>
    </w:p>
    <w:p w14:paraId="231A3DE7" w14:textId="77777777" w:rsidR="002C4AD0" w:rsidRDefault="002C4AD0" w:rsidP="00B22301">
      <w:pPr>
        <w:pStyle w:val="GanttheadHeading2NormalText"/>
      </w:pPr>
    </w:p>
    <w:p w14:paraId="40C59751" w14:textId="77777777" w:rsidR="002C4AD0" w:rsidRDefault="002C4AD0" w:rsidP="00B22301">
      <w:pPr>
        <w:pStyle w:val="GanttheadHeading2NormalText"/>
      </w:pPr>
    </w:p>
    <w:p w14:paraId="774AD471" w14:textId="77777777" w:rsidR="002C4AD0" w:rsidRDefault="002C4AD0" w:rsidP="00B22301">
      <w:pPr>
        <w:pStyle w:val="GanttheadHeading2NormalText"/>
      </w:pPr>
    </w:p>
    <w:p w14:paraId="0CC4E0F9" w14:textId="77777777" w:rsidR="002C4AD0" w:rsidRDefault="002C4AD0" w:rsidP="00712A44">
      <w:pPr>
        <w:pStyle w:val="GanttheadHeading2"/>
      </w:pPr>
      <w:bookmarkStart w:id="178" w:name="_Toc162257372"/>
      <w:r>
        <w:t>Quality Management Roles</w:t>
      </w:r>
      <w:bookmarkEnd w:id="178"/>
    </w:p>
    <w:p w14:paraId="77F775EA" w14:textId="77777777" w:rsidR="002C4AD0" w:rsidRDefault="002C4AD0" w:rsidP="00311402">
      <w:pPr>
        <w:pStyle w:val="GanttheadHeading2NormalText"/>
      </w:pPr>
    </w:p>
    <w:p w14:paraId="6B737A75" w14:textId="77777777" w:rsidR="002C4AD0" w:rsidRDefault="002C4AD0" w:rsidP="00311402">
      <w:pPr>
        <w:pStyle w:val="GanttheadHeading2NormalText"/>
      </w:pPr>
    </w:p>
    <w:p w14:paraId="482DBC6F" w14:textId="77777777" w:rsidR="002C4AD0" w:rsidRDefault="002C4AD0" w:rsidP="00712A44">
      <w:pPr>
        <w:pStyle w:val="GanttheadHeading2"/>
      </w:pPr>
    </w:p>
    <w:p w14:paraId="1DA2D7C0" w14:textId="77777777" w:rsidR="002C4AD0" w:rsidRDefault="002C4AD0" w:rsidP="00712A44">
      <w:pPr>
        <w:pStyle w:val="GanttheadHeading2"/>
      </w:pPr>
      <w:bookmarkStart w:id="179" w:name="_Toc162257373"/>
      <w:r>
        <w:t>Training</w:t>
      </w:r>
      <w:bookmarkEnd w:id="179"/>
    </w:p>
    <w:p w14:paraId="0B3BAA09" w14:textId="77777777" w:rsidR="002C4AD0" w:rsidRDefault="002C4AD0" w:rsidP="00311402">
      <w:pPr>
        <w:pStyle w:val="GanttheadHeading2NormalText"/>
      </w:pPr>
    </w:p>
    <w:p w14:paraId="0AF6C11D" w14:textId="77777777" w:rsidR="002C4AD0" w:rsidRDefault="002C4AD0" w:rsidP="00311402">
      <w:pPr>
        <w:pStyle w:val="GanttheadHeading2NormalText"/>
      </w:pPr>
    </w:p>
    <w:p w14:paraId="375B1E99" w14:textId="77777777" w:rsidR="002C4AD0" w:rsidRDefault="002C4AD0" w:rsidP="00311402">
      <w:pPr>
        <w:pStyle w:val="GanttheadHeading2NormalText"/>
      </w:pPr>
    </w:p>
    <w:p w14:paraId="3DB19BBD" w14:textId="77777777" w:rsidR="002C4AD0" w:rsidRPr="00311402" w:rsidRDefault="002C4AD0" w:rsidP="00311402">
      <w:pPr>
        <w:pStyle w:val="GanttheadHeading1"/>
      </w:pPr>
      <w:r>
        <w:br w:type="page"/>
      </w:r>
      <w:bookmarkStart w:id="180" w:name="_Toc162257374"/>
      <w:r w:rsidR="00712A44" w:rsidRPr="00311402">
        <w:lastRenderedPageBreak/>
        <w:t>Project Management Approach</w:t>
      </w:r>
      <w:bookmarkEnd w:id="164"/>
      <w:bookmarkEnd w:id="165"/>
      <w:bookmarkEnd w:id="166"/>
      <w:bookmarkEnd w:id="167"/>
      <w:bookmarkEnd w:id="168"/>
      <w:bookmarkEnd w:id="169"/>
      <w:bookmarkEnd w:id="170"/>
      <w:bookmarkEnd w:id="171"/>
      <w:bookmarkEnd w:id="172"/>
      <w:bookmarkEnd w:id="180"/>
    </w:p>
    <w:p w14:paraId="61B0786D" w14:textId="77777777" w:rsidR="002C4AD0" w:rsidRDefault="002C4AD0" w:rsidP="00712A44">
      <w:pPr>
        <w:pStyle w:val="GanttheadHeading2"/>
      </w:pPr>
      <w:bookmarkStart w:id="181" w:name="_Toc162257375"/>
      <w:r>
        <w:t>Work Breakdown Structure (WBS) Gantt Chart</w:t>
      </w:r>
      <w:bookmarkEnd w:id="181"/>
    </w:p>
    <w:p w14:paraId="4A08D479" w14:textId="77777777" w:rsidR="002C4AD0" w:rsidRDefault="002C4AD0" w:rsidP="00514B98">
      <w:pPr>
        <w:pStyle w:val="GanttheadHeading2NormalText"/>
      </w:pPr>
    </w:p>
    <w:p w14:paraId="4FCC0EDB" w14:textId="77777777" w:rsidR="002C4AD0" w:rsidRDefault="002C4AD0" w:rsidP="00514B98">
      <w:pPr>
        <w:pStyle w:val="GanttheadHeading2NormalText"/>
      </w:pPr>
    </w:p>
    <w:p w14:paraId="6262CCC9" w14:textId="77777777" w:rsidR="002C4AD0" w:rsidRDefault="002C4AD0" w:rsidP="00712A44">
      <w:pPr>
        <w:pStyle w:val="GanttheadHeading2"/>
      </w:pPr>
      <w:bookmarkStart w:id="182" w:name="_Toc162257376"/>
      <w:r>
        <w:t>Basis of Estimates</w:t>
      </w:r>
      <w:bookmarkEnd w:id="182"/>
    </w:p>
    <w:p w14:paraId="03572413" w14:textId="77777777" w:rsidR="002C4AD0" w:rsidRDefault="002C4AD0" w:rsidP="00514B98">
      <w:pPr>
        <w:pStyle w:val="GanttheadHeading2NormalText"/>
      </w:pPr>
    </w:p>
    <w:p w14:paraId="410F9357" w14:textId="77777777" w:rsidR="002C4AD0" w:rsidRDefault="002C4AD0" w:rsidP="00514B98">
      <w:pPr>
        <w:pStyle w:val="GanttheadHeading2NormalText"/>
      </w:pPr>
    </w:p>
    <w:p w14:paraId="0D94516B" w14:textId="77777777" w:rsidR="002C4AD0" w:rsidRDefault="002C4AD0" w:rsidP="00712A44">
      <w:pPr>
        <w:pStyle w:val="GanttheadHeading2"/>
      </w:pPr>
      <w:bookmarkStart w:id="183" w:name="_Toc162257377"/>
      <w:r>
        <w:t>Project Effort Estimation</w:t>
      </w:r>
      <w:bookmarkEnd w:id="183"/>
    </w:p>
    <w:p w14:paraId="0E041D10" w14:textId="77777777" w:rsidR="002C4AD0" w:rsidRDefault="002C4AD0" w:rsidP="00514B98">
      <w:pPr>
        <w:pStyle w:val="GanttheadHeading2NormalText"/>
      </w:pPr>
    </w:p>
    <w:p w14:paraId="4EDBA236" w14:textId="77777777" w:rsidR="002C4AD0" w:rsidRDefault="002C4AD0" w:rsidP="00514B98">
      <w:pPr>
        <w:pStyle w:val="GanttheadHeading2NormalText"/>
      </w:pPr>
    </w:p>
    <w:p w14:paraId="5AEAE2AF" w14:textId="77777777" w:rsidR="002C4AD0" w:rsidRDefault="002C4AD0" w:rsidP="00712A44">
      <w:pPr>
        <w:pStyle w:val="GanttheadHeading2"/>
      </w:pPr>
      <w:bookmarkStart w:id="184" w:name="_Toc162257378"/>
      <w:r>
        <w:t>Project Standards</w:t>
      </w:r>
      <w:bookmarkEnd w:id="184"/>
    </w:p>
    <w:p w14:paraId="00073117" w14:textId="77777777" w:rsidR="002C4AD0" w:rsidRDefault="002C4AD0" w:rsidP="00514B98">
      <w:pPr>
        <w:pStyle w:val="GanttheadHeading2NormalText"/>
      </w:pPr>
    </w:p>
    <w:p w14:paraId="2EF2E6D8" w14:textId="77777777" w:rsidR="002C4AD0" w:rsidRDefault="002C4AD0" w:rsidP="00514B98">
      <w:pPr>
        <w:pStyle w:val="GanttheadHeading2NormalText"/>
      </w:pPr>
    </w:p>
    <w:p w14:paraId="378EBBBF" w14:textId="77777777" w:rsidR="002C4AD0" w:rsidRPr="00514B98" w:rsidRDefault="002C4AD0" w:rsidP="00514B98">
      <w:pPr>
        <w:pStyle w:val="GanttheadHeading2"/>
      </w:pPr>
      <w:bookmarkStart w:id="185" w:name="_Toc162257379"/>
      <w:r w:rsidRPr="00514B98">
        <w:t>Project Roles and Responsibilities</w:t>
      </w:r>
      <w:bookmarkEnd w:id="185"/>
    </w:p>
    <w:p w14:paraId="79C5563D" w14:textId="77777777" w:rsidR="002C4AD0" w:rsidRDefault="002C4AD0" w:rsidP="00514B98">
      <w:pPr>
        <w:pStyle w:val="GanttheadHeading2NormalText"/>
      </w:pPr>
    </w:p>
    <w:p w14:paraId="228A69C8" w14:textId="77777777" w:rsidR="002C4AD0" w:rsidRDefault="002C4AD0" w:rsidP="00514B98">
      <w:pPr>
        <w:pStyle w:val="GanttheadHeading3"/>
      </w:pPr>
      <w:r>
        <w:t>Detailed Roles and Responsibilities Definitions Chart*</w:t>
      </w:r>
    </w:p>
    <w:tbl>
      <w:tblPr>
        <w:tblW w:w="8086"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4637"/>
      </w:tblGrid>
      <w:tr w:rsidR="00514B98" w:rsidRPr="00514B98" w14:paraId="3170A746" w14:textId="77777777" w:rsidTr="001D683B">
        <w:trPr>
          <w:trHeight w:val="360"/>
        </w:trPr>
        <w:tc>
          <w:tcPr>
            <w:tcW w:w="3449" w:type="dxa"/>
            <w:shd w:val="clear" w:color="auto" w:fill="auto"/>
          </w:tcPr>
          <w:p w14:paraId="3308EECE" w14:textId="77777777" w:rsidR="00514B98" w:rsidRPr="00514B98" w:rsidRDefault="00514B98" w:rsidP="00514B98">
            <w:pPr>
              <w:pStyle w:val="GanttheadTableHeader"/>
            </w:pPr>
            <w:r w:rsidRPr="00514B98">
              <w:t>Role</w:t>
            </w:r>
          </w:p>
        </w:tc>
        <w:tc>
          <w:tcPr>
            <w:tcW w:w="4637" w:type="dxa"/>
            <w:shd w:val="clear" w:color="auto" w:fill="auto"/>
          </w:tcPr>
          <w:p w14:paraId="78BE23CF" w14:textId="77777777" w:rsidR="00514B98" w:rsidRPr="00514B98" w:rsidRDefault="00514B98" w:rsidP="00514B98">
            <w:pPr>
              <w:pStyle w:val="GanttheadTableHeader"/>
            </w:pPr>
            <w:r w:rsidRPr="00514B98">
              <w:t>Responsibility</w:t>
            </w:r>
          </w:p>
        </w:tc>
      </w:tr>
      <w:tr w:rsidR="00514B98" w:rsidRPr="00514B98" w14:paraId="49AC7252" w14:textId="77777777" w:rsidTr="001D683B">
        <w:trPr>
          <w:trHeight w:val="360"/>
        </w:trPr>
        <w:tc>
          <w:tcPr>
            <w:tcW w:w="3449" w:type="dxa"/>
            <w:shd w:val="clear" w:color="auto" w:fill="auto"/>
          </w:tcPr>
          <w:p w14:paraId="49CDF1A2" w14:textId="0B564FFF" w:rsidR="00514B98" w:rsidRPr="00514B98" w:rsidRDefault="004B3AE9" w:rsidP="00514B98">
            <w:pPr>
              <w:pStyle w:val="GanttheadTableText"/>
            </w:pPr>
            <w:r>
              <w:rPr>
                <w:noProof/>
              </w:rPr>
              <mc:AlternateContent>
                <mc:Choice Requires="wps">
                  <w:drawing>
                    <wp:anchor distT="0" distB="0" distL="114300" distR="114300" simplePos="0" relativeHeight="251657728" behindDoc="0" locked="0" layoutInCell="1" allowOverlap="1" wp14:anchorId="26273E4B" wp14:editId="36CDAC43">
                      <wp:simplePos x="0" y="0"/>
                      <wp:positionH relativeFrom="column">
                        <wp:posOffset>622935</wp:posOffset>
                      </wp:positionH>
                      <wp:positionV relativeFrom="paragraph">
                        <wp:posOffset>171450</wp:posOffset>
                      </wp:positionV>
                      <wp:extent cx="1463675" cy="3201035"/>
                      <wp:effectExtent l="0" t="0" r="0" b="0"/>
                      <wp:wrapNone/>
                      <wp:docPr id="19969105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201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54CB9" id="Rectangle 4" o:spid="_x0000_s1026" style="position:absolute;margin-left:49.05pt;margin-top:13.5pt;width:115.25pt;height:25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" filled="f" stroked="f" strokeweight="0"/>
                  </w:pict>
                </mc:Fallback>
              </mc:AlternateContent>
            </w:r>
            <w:r w:rsidR="00514B98">
              <w:t xml:space="preserve">Project Team Member </w:t>
            </w:r>
          </w:p>
        </w:tc>
        <w:tc>
          <w:tcPr>
            <w:tcW w:w="4637" w:type="dxa"/>
            <w:shd w:val="clear" w:color="auto" w:fill="auto"/>
          </w:tcPr>
          <w:p w14:paraId="7CBBBF72" w14:textId="77777777" w:rsidR="00514B98" w:rsidRPr="00514B98" w:rsidRDefault="00514B98" w:rsidP="00514B98">
            <w:pPr>
              <w:pStyle w:val="GanttheadTableText"/>
            </w:pPr>
          </w:p>
        </w:tc>
      </w:tr>
    </w:tbl>
    <w:p w14:paraId="77AAA201" w14:textId="77777777" w:rsidR="002C4AD0" w:rsidRDefault="002C4AD0" w:rsidP="00311402">
      <w:pPr>
        <w:pStyle w:val="GanttheadNormal"/>
      </w:pPr>
    </w:p>
    <w:p w14:paraId="681607FB" w14:textId="77777777" w:rsidR="002C4AD0" w:rsidRDefault="002C4AD0" w:rsidP="00514B98">
      <w:pPr>
        <w:pStyle w:val="GanttheadHeading3NormalText"/>
      </w:pPr>
      <w:r>
        <w:t>*Note:  If the Detailed Roles and Responsibilities Definitions Chart becomes too large and cumbersome, move it to an Appendix with a reference at this location.</w:t>
      </w:r>
    </w:p>
    <w:p w14:paraId="303D1FB2" w14:textId="77777777" w:rsidR="002C4AD0" w:rsidRDefault="002C4AD0" w:rsidP="00311402">
      <w:pPr>
        <w:pStyle w:val="GanttheadNormal"/>
      </w:pPr>
    </w:p>
    <w:p w14:paraId="33F5BEA4" w14:textId="77777777" w:rsidR="002C4AD0" w:rsidRDefault="002C4AD0" w:rsidP="00311402">
      <w:pPr>
        <w:pStyle w:val="GanttheadNormal"/>
      </w:pPr>
      <w:r>
        <w:br w:type="page"/>
      </w:r>
      <w:r>
        <w:lastRenderedPageBreak/>
        <w:t>Change and Issue Management Approach</w:t>
      </w:r>
    </w:p>
    <w:p w14:paraId="759F5E49" w14:textId="77777777" w:rsidR="002C4AD0" w:rsidRPr="00514B98" w:rsidRDefault="002C4AD0" w:rsidP="00514B98">
      <w:pPr>
        <w:pStyle w:val="GanttheadHeading2NormalText"/>
      </w:pPr>
    </w:p>
    <w:p w14:paraId="7DF10602" w14:textId="77777777" w:rsidR="002C4AD0" w:rsidRDefault="002C4AD0" w:rsidP="00514B98">
      <w:pPr>
        <w:pStyle w:val="GanttheadHeading2NormalText"/>
      </w:pPr>
    </w:p>
    <w:p w14:paraId="228085B8" w14:textId="77777777" w:rsidR="002C4AD0" w:rsidRDefault="002C4AD0" w:rsidP="00712A44">
      <w:pPr>
        <w:pStyle w:val="GanttheadHeading2"/>
      </w:pPr>
      <w:bookmarkStart w:id="186" w:name="_Toc162257380"/>
      <w:r>
        <w:t>Communications and Control Approach</w:t>
      </w:r>
      <w:bookmarkEnd w:id="186"/>
    </w:p>
    <w:p w14:paraId="3796BB96" w14:textId="77777777" w:rsidR="002C4AD0" w:rsidRDefault="002C4AD0" w:rsidP="00514B98">
      <w:pPr>
        <w:pStyle w:val="GanttheadHeading2NormalText"/>
      </w:pPr>
    </w:p>
    <w:p w14:paraId="2CA737DE" w14:textId="77777777" w:rsidR="002C4AD0" w:rsidRDefault="002C4AD0" w:rsidP="00514B98">
      <w:pPr>
        <w:pStyle w:val="GanttheadHeading2NormalText"/>
      </w:pPr>
    </w:p>
    <w:p w14:paraId="26171957" w14:textId="77777777" w:rsidR="002C4AD0" w:rsidRDefault="00712A44" w:rsidP="00712A44">
      <w:pPr>
        <w:pStyle w:val="GanttheadHeading1"/>
      </w:pPr>
      <w:bookmarkStart w:id="187" w:name="_Toc370695275"/>
      <w:bookmarkStart w:id="188" w:name="_Toc370696905"/>
      <w:bookmarkStart w:id="189" w:name="_Toc370697241"/>
      <w:bookmarkStart w:id="190" w:name="_Toc383848241"/>
      <w:bookmarkStart w:id="191" w:name="_Toc383848365"/>
      <w:bookmarkStart w:id="192" w:name="_Toc383950134"/>
      <w:bookmarkStart w:id="193" w:name="_Toc384540478"/>
      <w:bookmarkStart w:id="194" w:name="_Toc385229761"/>
      <w:bookmarkStart w:id="195" w:name="_Toc385230097"/>
      <w:r>
        <w:br w:type="page"/>
      </w:r>
      <w:bookmarkStart w:id="196" w:name="_Toc162257381"/>
      <w:r>
        <w:lastRenderedPageBreak/>
        <w:t>Attachments/Appendices</w:t>
      </w:r>
      <w:bookmarkEnd w:id="187"/>
      <w:bookmarkEnd w:id="188"/>
      <w:bookmarkEnd w:id="189"/>
      <w:bookmarkEnd w:id="190"/>
      <w:bookmarkEnd w:id="191"/>
      <w:bookmarkEnd w:id="192"/>
      <w:bookmarkEnd w:id="193"/>
      <w:bookmarkEnd w:id="194"/>
      <w:bookmarkEnd w:id="195"/>
      <w:bookmarkEnd w:id="196"/>
    </w:p>
    <w:p w14:paraId="5F33E257" w14:textId="77777777" w:rsidR="002C4AD0" w:rsidRDefault="002C4AD0" w:rsidP="00514B98">
      <w:pPr>
        <w:pStyle w:val="GanttheadNormal"/>
      </w:pPr>
      <w:r>
        <w:t>Appendices may include, but are not limited to, the following items:</w:t>
      </w:r>
    </w:p>
    <w:p w14:paraId="647F053C" w14:textId="77777777" w:rsidR="002C4AD0" w:rsidRDefault="002C4AD0" w:rsidP="00712A44">
      <w:pPr>
        <w:pStyle w:val="GanttheadHeading2"/>
      </w:pPr>
      <w:bookmarkStart w:id="197" w:name="_Toc383950136"/>
      <w:bookmarkStart w:id="198" w:name="_Toc384540480"/>
      <w:bookmarkStart w:id="199" w:name="_Toc385229763"/>
      <w:bookmarkStart w:id="200" w:name="_Toc385230099"/>
      <w:bookmarkStart w:id="201" w:name="_Toc162257382"/>
      <w:r>
        <w:t xml:space="preserve">Appendix </w:t>
      </w:r>
      <w:bookmarkEnd w:id="197"/>
      <w:r>
        <w:t>A - Project Work Plan</w:t>
      </w:r>
      <w:bookmarkEnd w:id="198"/>
      <w:bookmarkEnd w:id="199"/>
      <w:bookmarkEnd w:id="200"/>
      <w:bookmarkEnd w:id="201"/>
    </w:p>
    <w:p w14:paraId="77F8C2A2" w14:textId="77777777" w:rsidR="002C4AD0" w:rsidRDefault="002C4AD0" w:rsidP="00514B98">
      <w:pPr>
        <w:pStyle w:val="GanttheadHeading2NormalText"/>
      </w:pPr>
    </w:p>
    <w:p w14:paraId="1D4FBA03" w14:textId="77777777" w:rsidR="002C4AD0" w:rsidRDefault="002C4AD0" w:rsidP="00514B98">
      <w:pPr>
        <w:pStyle w:val="GanttheadHeading2NormalText"/>
      </w:pPr>
    </w:p>
    <w:p w14:paraId="169FD3FE" w14:textId="77777777" w:rsidR="002C4AD0" w:rsidRDefault="002C4AD0" w:rsidP="00712A44">
      <w:pPr>
        <w:pStyle w:val="GanttheadHeading2"/>
      </w:pPr>
      <w:bookmarkStart w:id="202" w:name="_Toc383950137"/>
      <w:bookmarkStart w:id="203" w:name="_Toc384540481"/>
      <w:bookmarkStart w:id="204" w:name="_Toc385229764"/>
      <w:bookmarkStart w:id="205" w:name="_Toc385230100"/>
      <w:bookmarkStart w:id="206" w:name="_Toc162257383"/>
      <w:r>
        <w:t xml:space="preserve">Appendix </w:t>
      </w:r>
      <w:bookmarkEnd w:id="202"/>
      <w:r>
        <w:t xml:space="preserve">B - </w:t>
      </w:r>
      <w:bookmarkEnd w:id="203"/>
      <w:bookmarkEnd w:id="204"/>
      <w:bookmarkEnd w:id="205"/>
      <w:r>
        <w:t>Project Network-PERT Chart</w:t>
      </w:r>
      <w:bookmarkEnd w:id="206"/>
    </w:p>
    <w:p w14:paraId="0C947505" w14:textId="77777777" w:rsidR="002C4AD0" w:rsidRDefault="002C4AD0" w:rsidP="00514B98">
      <w:pPr>
        <w:pStyle w:val="GanttheadHeading2NormalText"/>
      </w:pPr>
    </w:p>
    <w:p w14:paraId="3659E7B5" w14:textId="77777777" w:rsidR="002C4AD0" w:rsidRDefault="002C4AD0" w:rsidP="00514B98">
      <w:pPr>
        <w:pStyle w:val="GanttheadHeading2NormalText"/>
      </w:pPr>
    </w:p>
    <w:p w14:paraId="321AC8A5" w14:textId="77777777" w:rsidR="002C4AD0" w:rsidRDefault="002C4AD0" w:rsidP="00712A44">
      <w:pPr>
        <w:pStyle w:val="GanttheadHeading2"/>
      </w:pPr>
      <w:bookmarkStart w:id="207" w:name="_Toc383950138"/>
      <w:bookmarkStart w:id="208" w:name="_Toc384540482"/>
      <w:bookmarkStart w:id="209" w:name="_Toc385229765"/>
      <w:bookmarkStart w:id="210" w:name="_Toc385230101"/>
      <w:bookmarkStart w:id="211" w:name="_Toc162257384"/>
      <w:r>
        <w:t xml:space="preserve">Appendix </w:t>
      </w:r>
      <w:bookmarkEnd w:id="207"/>
      <w:bookmarkEnd w:id="208"/>
      <w:bookmarkEnd w:id="209"/>
      <w:bookmarkEnd w:id="210"/>
      <w:r>
        <w:t>C - Project Team Contact Directory</w:t>
      </w:r>
      <w:bookmarkEnd w:id="211"/>
    </w:p>
    <w:p w14:paraId="48903D21" w14:textId="77777777" w:rsidR="002C4AD0" w:rsidRDefault="002C4AD0" w:rsidP="00514B98">
      <w:pPr>
        <w:pStyle w:val="GanttheadHeading2NormalText"/>
      </w:pPr>
    </w:p>
    <w:p w14:paraId="6085F700" w14:textId="77777777" w:rsidR="002C4AD0" w:rsidRDefault="002C4AD0" w:rsidP="00514B98">
      <w:pPr>
        <w:pStyle w:val="GanttheadHeading2NormalText"/>
      </w:pPr>
    </w:p>
    <w:p w14:paraId="0E6196F1" w14:textId="77777777" w:rsidR="002C4AD0" w:rsidRDefault="002C4AD0" w:rsidP="00712A44">
      <w:pPr>
        <w:pStyle w:val="GanttheadHeading2"/>
      </w:pPr>
      <w:bookmarkStart w:id="212" w:name="_Toc383950139"/>
      <w:bookmarkStart w:id="213" w:name="_Toc384540483"/>
      <w:bookmarkStart w:id="214" w:name="_Toc385229766"/>
      <w:bookmarkStart w:id="215" w:name="_Toc385230102"/>
      <w:bookmarkStart w:id="216" w:name="_Toc162257385"/>
      <w:r>
        <w:t xml:space="preserve">Appendix </w:t>
      </w:r>
      <w:bookmarkEnd w:id="212"/>
      <w:bookmarkEnd w:id="213"/>
      <w:bookmarkEnd w:id="214"/>
      <w:bookmarkEnd w:id="215"/>
      <w:r>
        <w:t>D - Risk Assessment</w:t>
      </w:r>
      <w:bookmarkEnd w:id="216"/>
    </w:p>
    <w:p w14:paraId="50E84A28" w14:textId="77777777" w:rsidR="002C4AD0" w:rsidRDefault="002C4AD0" w:rsidP="00514B98">
      <w:pPr>
        <w:pStyle w:val="GanttheadHeading2NormalText"/>
      </w:pPr>
    </w:p>
    <w:p w14:paraId="7A71B99E" w14:textId="77777777" w:rsidR="00514B98" w:rsidRDefault="00514B98" w:rsidP="00514B98">
      <w:pPr>
        <w:pStyle w:val="GanttheadHeading2NormalText"/>
      </w:pPr>
    </w:p>
    <w:p w14:paraId="77EAE179" w14:textId="77777777" w:rsidR="002C4AD0" w:rsidRDefault="002C4AD0" w:rsidP="00712A44">
      <w:pPr>
        <w:pStyle w:val="GanttheadHeading2"/>
      </w:pPr>
      <w:bookmarkStart w:id="217" w:name="_Toc162257386"/>
      <w:r>
        <w:t>Appendix E - Project Budget Report/Cost Benefit Analysis Report</w:t>
      </w:r>
      <w:bookmarkEnd w:id="217"/>
    </w:p>
    <w:p w14:paraId="08D8E190" w14:textId="77777777" w:rsidR="002C4AD0" w:rsidRDefault="002C4AD0" w:rsidP="00514B98">
      <w:pPr>
        <w:pStyle w:val="GanttheadHeading2NormalText"/>
      </w:pPr>
    </w:p>
    <w:p w14:paraId="0351F582" w14:textId="77777777" w:rsidR="002C4AD0" w:rsidRDefault="002C4AD0" w:rsidP="00514B98">
      <w:pPr>
        <w:pStyle w:val="GanttheadHeading2NormalText"/>
      </w:pPr>
    </w:p>
    <w:p w14:paraId="7A44256F" w14:textId="77777777" w:rsidR="002C4AD0" w:rsidRDefault="002C4AD0" w:rsidP="00712A44">
      <w:pPr>
        <w:pStyle w:val="GanttheadHeading2"/>
      </w:pPr>
      <w:bookmarkStart w:id="218" w:name="_Toc162257387"/>
      <w:r>
        <w:t>Appendix F - Project Impact Report</w:t>
      </w:r>
      <w:bookmarkEnd w:id="218"/>
    </w:p>
    <w:p w14:paraId="235D0FC9" w14:textId="77777777" w:rsidR="002C4AD0" w:rsidRDefault="002C4AD0" w:rsidP="00514B98">
      <w:pPr>
        <w:pStyle w:val="GanttheadHeading2NormalText"/>
      </w:pPr>
    </w:p>
    <w:p w14:paraId="4433512F" w14:textId="77777777" w:rsidR="002C4AD0" w:rsidRDefault="002C4AD0" w:rsidP="00514B98">
      <w:pPr>
        <w:pStyle w:val="GanttheadHeading2NormalText"/>
      </w:pPr>
    </w:p>
    <w:p w14:paraId="7FBE56A1" w14:textId="77777777" w:rsidR="002C4AD0" w:rsidRDefault="002C4AD0" w:rsidP="00514B98">
      <w:pPr>
        <w:pStyle w:val="GanttheadHeading2NormalText"/>
      </w:pPr>
    </w:p>
    <w:p w14:paraId="440E6788" w14:textId="77777777" w:rsidR="002C4AD0" w:rsidRDefault="002C4AD0" w:rsidP="00712A44">
      <w:pPr>
        <w:pStyle w:val="GanttheadHeading2"/>
      </w:pPr>
      <w:r>
        <w:br w:type="page"/>
      </w:r>
      <w:bookmarkStart w:id="219" w:name="_Toc162257388"/>
      <w:r>
        <w:lastRenderedPageBreak/>
        <w:t>Appendix G - Project Resource Requirements Checklist</w:t>
      </w:r>
      <w:bookmarkEnd w:id="219"/>
    </w:p>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2217"/>
        <w:gridCol w:w="1185"/>
        <w:gridCol w:w="1276"/>
        <w:gridCol w:w="1462"/>
        <w:gridCol w:w="1417"/>
        <w:gridCol w:w="1799"/>
      </w:tblGrid>
      <w:tr w:rsidR="002C4AD0" w14:paraId="508C41D1" w14:textId="77777777" w:rsidTr="00514B98">
        <w:tblPrEx>
          <w:tblCellMar>
            <w:top w:w="0" w:type="dxa"/>
            <w:bottom w:w="0" w:type="dxa"/>
          </w:tblCellMar>
        </w:tblPrEx>
        <w:trPr>
          <w:cantSplit/>
          <w:trHeight w:val="460"/>
          <w:tblHeader/>
        </w:trPr>
        <w:tc>
          <w:tcPr>
            <w:tcW w:w="9356" w:type="dxa"/>
            <w:gridSpan w:val="6"/>
            <w:shd w:val="clear" w:color="auto" w:fill="auto"/>
          </w:tcPr>
          <w:p w14:paraId="77A6AEC9" w14:textId="77777777" w:rsidR="002C4AD0" w:rsidRDefault="00514B98" w:rsidP="00514B98">
            <w:pPr>
              <w:pStyle w:val="GanttheadTableHeader"/>
            </w:pPr>
            <w:r>
              <w:t>Project Requirements Checklist</w:t>
            </w:r>
          </w:p>
        </w:tc>
      </w:tr>
      <w:tr w:rsidR="002C4AD0" w14:paraId="4AFC4DA0" w14:textId="77777777" w:rsidTr="00514B98">
        <w:tblPrEx>
          <w:tblCellMar>
            <w:top w:w="0" w:type="dxa"/>
            <w:bottom w:w="0" w:type="dxa"/>
          </w:tblCellMar>
        </w:tblPrEx>
        <w:trPr>
          <w:cantSplit/>
          <w:trHeight w:val="320"/>
          <w:tblHeader/>
        </w:trPr>
        <w:tc>
          <w:tcPr>
            <w:tcW w:w="2217" w:type="dxa"/>
            <w:shd w:val="clear" w:color="auto" w:fill="auto"/>
          </w:tcPr>
          <w:p w14:paraId="2FC5BEE0" w14:textId="77777777" w:rsidR="002C4AD0" w:rsidRDefault="002C4AD0" w:rsidP="00514B98">
            <w:pPr>
              <w:pStyle w:val="GanttheadTableHeader"/>
            </w:pPr>
            <w:r>
              <w:t>Item</w:t>
            </w:r>
          </w:p>
        </w:tc>
        <w:tc>
          <w:tcPr>
            <w:tcW w:w="1185" w:type="dxa"/>
            <w:shd w:val="clear" w:color="auto" w:fill="auto"/>
          </w:tcPr>
          <w:p w14:paraId="503869F2" w14:textId="77777777" w:rsidR="002C4AD0" w:rsidRDefault="002C4AD0" w:rsidP="00514B98">
            <w:pPr>
              <w:pStyle w:val="GanttheadTableHeader"/>
            </w:pPr>
            <w:r>
              <w:t>Quantity</w:t>
            </w:r>
          </w:p>
        </w:tc>
        <w:tc>
          <w:tcPr>
            <w:tcW w:w="1276" w:type="dxa"/>
            <w:shd w:val="clear" w:color="auto" w:fill="auto"/>
          </w:tcPr>
          <w:p w14:paraId="1F454933" w14:textId="77777777" w:rsidR="002C4AD0" w:rsidRDefault="002C4AD0" w:rsidP="00514B98">
            <w:pPr>
              <w:pStyle w:val="GanttheadTableHeader"/>
            </w:pPr>
            <w:proofErr w:type="gramStart"/>
            <w:r>
              <w:t>When</w:t>
            </w:r>
            <w:proofErr w:type="gramEnd"/>
          </w:p>
          <w:p w14:paraId="4015ECAA" w14:textId="77777777" w:rsidR="002C4AD0" w:rsidRDefault="002C4AD0" w:rsidP="00514B98">
            <w:pPr>
              <w:pStyle w:val="GanttheadTableHeader"/>
            </w:pPr>
            <w:r>
              <w:t>Required?</w:t>
            </w:r>
          </w:p>
        </w:tc>
        <w:tc>
          <w:tcPr>
            <w:tcW w:w="1462" w:type="dxa"/>
            <w:shd w:val="clear" w:color="auto" w:fill="auto"/>
          </w:tcPr>
          <w:p w14:paraId="24250602" w14:textId="77777777" w:rsidR="002C4AD0" w:rsidRDefault="002C4AD0" w:rsidP="00514B98">
            <w:pPr>
              <w:pStyle w:val="GanttheadTableHeader"/>
            </w:pPr>
            <w:r>
              <w:t>Availability</w:t>
            </w:r>
          </w:p>
          <w:p w14:paraId="3B6442CF" w14:textId="77777777" w:rsidR="002C4AD0" w:rsidRDefault="002C4AD0" w:rsidP="00514B98">
            <w:pPr>
              <w:pStyle w:val="GanttheadTableHeader"/>
            </w:pPr>
            <w:r>
              <w:t>Secured?</w:t>
            </w:r>
          </w:p>
        </w:tc>
        <w:tc>
          <w:tcPr>
            <w:tcW w:w="1417" w:type="dxa"/>
            <w:shd w:val="clear" w:color="auto" w:fill="auto"/>
          </w:tcPr>
          <w:p w14:paraId="1063CF00" w14:textId="77777777" w:rsidR="002C4AD0" w:rsidRDefault="002C4AD0" w:rsidP="00514B98">
            <w:pPr>
              <w:pStyle w:val="GanttheadTableHeader"/>
            </w:pPr>
            <w:r>
              <w:t>For How Long?</w:t>
            </w:r>
          </w:p>
        </w:tc>
        <w:tc>
          <w:tcPr>
            <w:tcW w:w="1799" w:type="dxa"/>
            <w:shd w:val="clear" w:color="auto" w:fill="auto"/>
          </w:tcPr>
          <w:p w14:paraId="6008F7A2" w14:textId="77777777" w:rsidR="002C4AD0" w:rsidRDefault="002C4AD0" w:rsidP="00514B98">
            <w:pPr>
              <w:pStyle w:val="GanttheadTableHeader"/>
            </w:pPr>
            <w:r>
              <w:t>Comments/</w:t>
            </w:r>
          </w:p>
          <w:p w14:paraId="5310EA60" w14:textId="77777777" w:rsidR="002C4AD0" w:rsidRDefault="002C4AD0" w:rsidP="00514B98">
            <w:pPr>
              <w:pStyle w:val="GanttheadTableHeader"/>
            </w:pPr>
            <w:r>
              <w:t>Action</w:t>
            </w:r>
          </w:p>
        </w:tc>
      </w:tr>
      <w:tr w:rsidR="002C4AD0" w14:paraId="5BAB371D" w14:textId="77777777" w:rsidTr="00514B98">
        <w:tblPrEx>
          <w:tblCellMar>
            <w:top w:w="0" w:type="dxa"/>
            <w:bottom w:w="0" w:type="dxa"/>
          </w:tblCellMar>
        </w:tblPrEx>
        <w:trPr>
          <w:cantSplit/>
          <w:trHeight w:val="320"/>
        </w:trPr>
        <w:tc>
          <w:tcPr>
            <w:tcW w:w="2217" w:type="dxa"/>
            <w:shd w:val="clear" w:color="auto" w:fill="auto"/>
          </w:tcPr>
          <w:p w14:paraId="4C3ACA6B" w14:textId="77777777" w:rsidR="002C4AD0" w:rsidRDefault="002C4AD0" w:rsidP="00514B98">
            <w:pPr>
              <w:pStyle w:val="GanttheadTableHeader"/>
            </w:pPr>
            <w:r>
              <w:t>Human Resources</w:t>
            </w:r>
          </w:p>
        </w:tc>
        <w:tc>
          <w:tcPr>
            <w:tcW w:w="1185" w:type="dxa"/>
            <w:shd w:val="clear" w:color="auto" w:fill="auto"/>
          </w:tcPr>
          <w:p w14:paraId="067435CE" w14:textId="77777777" w:rsidR="002C4AD0" w:rsidRDefault="002C4AD0">
            <w:pPr>
              <w:pStyle w:val="Table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rPr>
                <w:rFonts w:ascii="Arial" w:hAnsi="Arial"/>
              </w:rPr>
            </w:pPr>
          </w:p>
        </w:tc>
        <w:tc>
          <w:tcPr>
            <w:tcW w:w="1276" w:type="dxa"/>
            <w:shd w:val="clear" w:color="auto" w:fill="auto"/>
          </w:tcPr>
          <w:p w14:paraId="3340C587" w14:textId="77777777" w:rsidR="002C4AD0" w:rsidRDefault="002C4AD0">
            <w:pPr>
              <w:pStyle w:val="Table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rPr>
                <w:rFonts w:ascii="Arial" w:hAnsi="Arial"/>
              </w:rPr>
            </w:pPr>
          </w:p>
        </w:tc>
        <w:tc>
          <w:tcPr>
            <w:tcW w:w="1462" w:type="dxa"/>
            <w:shd w:val="clear" w:color="auto" w:fill="auto"/>
          </w:tcPr>
          <w:p w14:paraId="56E68D87" w14:textId="77777777" w:rsidR="002C4AD0" w:rsidRDefault="002C4AD0">
            <w:pPr>
              <w:pStyle w:val="Table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rPr>
                <w:rFonts w:ascii="Arial" w:hAnsi="Arial"/>
              </w:rPr>
            </w:pPr>
          </w:p>
        </w:tc>
        <w:tc>
          <w:tcPr>
            <w:tcW w:w="1417" w:type="dxa"/>
            <w:shd w:val="clear" w:color="auto" w:fill="auto"/>
          </w:tcPr>
          <w:p w14:paraId="65D06ACD" w14:textId="77777777" w:rsidR="002C4AD0" w:rsidRDefault="002C4AD0">
            <w:pPr>
              <w:pStyle w:val="Table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rPr>
                <w:rFonts w:ascii="Arial" w:hAnsi="Arial"/>
              </w:rPr>
            </w:pPr>
          </w:p>
        </w:tc>
        <w:tc>
          <w:tcPr>
            <w:tcW w:w="1799" w:type="dxa"/>
            <w:shd w:val="clear" w:color="auto" w:fill="auto"/>
          </w:tcPr>
          <w:p w14:paraId="079E36DB" w14:textId="77777777" w:rsidR="002C4AD0" w:rsidRDefault="002C4AD0">
            <w:pPr>
              <w:pStyle w:val="Table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rPr>
                <w:rFonts w:ascii="Arial" w:hAnsi="Arial"/>
              </w:rPr>
            </w:pPr>
          </w:p>
        </w:tc>
      </w:tr>
      <w:tr w:rsidR="002C4AD0" w14:paraId="38B2E9EC" w14:textId="77777777" w:rsidTr="00514B98">
        <w:tblPrEx>
          <w:tblCellMar>
            <w:top w:w="0" w:type="dxa"/>
            <w:bottom w:w="0" w:type="dxa"/>
          </w:tblCellMar>
        </w:tblPrEx>
        <w:trPr>
          <w:cantSplit/>
          <w:trHeight w:val="320"/>
        </w:trPr>
        <w:tc>
          <w:tcPr>
            <w:tcW w:w="2217" w:type="dxa"/>
            <w:shd w:val="clear" w:color="auto" w:fill="auto"/>
          </w:tcPr>
          <w:p w14:paraId="526E3F48" w14:textId="77777777" w:rsidR="002C4AD0" w:rsidRDefault="002C4AD0" w:rsidP="00514B98">
            <w:pPr>
              <w:pStyle w:val="GanttheadTableText"/>
            </w:pPr>
            <w:r>
              <w:t>Core Team Members</w:t>
            </w:r>
          </w:p>
        </w:tc>
        <w:tc>
          <w:tcPr>
            <w:tcW w:w="1185" w:type="dxa"/>
            <w:shd w:val="clear" w:color="auto" w:fill="auto"/>
          </w:tcPr>
          <w:p w14:paraId="6A7E8EA3" w14:textId="77777777" w:rsidR="002C4AD0" w:rsidRDefault="002C4AD0" w:rsidP="00514B98">
            <w:pPr>
              <w:pStyle w:val="GanttheadTableText"/>
              <w:rPr>
                <w:color w:val="000000"/>
              </w:rPr>
            </w:pPr>
          </w:p>
        </w:tc>
        <w:tc>
          <w:tcPr>
            <w:tcW w:w="1276" w:type="dxa"/>
            <w:shd w:val="clear" w:color="auto" w:fill="auto"/>
          </w:tcPr>
          <w:p w14:paraId="1432E91F" w14:textId="77777777" w:rsidR="002C4AD0" w:rsidRDefault="002C4AD0" w:rsidP="00514B98">
            <w:pPr>
              <w:pStyle w:val="GanttheadTableText"/>
              <w:rPr>
                <w:color w:val="000000"/>
              </w:rPr>
            </w:pPr>
          </w:p>
        </w:tc>
        <w:tc>
          <w:tcPr>
            <w:tcW w:w="1462" w:type="dxa"/>
            <w:shd w:val="clear" w:color="auto" w:fill="auto"/>
          </w:tcPr>
          <w:p w14:paraId="0025FEF1" w14:textId="77777777" w:rsidR="002C4AD0" w:rsidRDefault="002C4AD0" w:rsidP="00514B98">
            <w:pPr>
              <w:pStyle w:val="GanttheadTableText"/>
              <w:rPr>
                <w:color w:val="000000"/>
              </w:rPr>
            </w:pPr>
          </w:p>
        </w:tc>
        <w:tc>
          <w:tcPr>
            <w:tcW w:w="1417" w:type="dxa"/>
            <w:shd w:val="clear" w:color="auto" w:fill="auto"/>
          </w:tcPr>
          <w:p w14:paraId="4CB20B43" w14:textId="77777777" w:rsidR="002C4AD0" w:rsidRDefault="002C4AD0" w:rsidP="00514B98">
            <w:pPr>
              <w:pStyle w:val="GanttheadTableText"/>
              <w:rPr>
                <w:color w:val="000000"/>
              </w:rPr>
            </w:pPr>
          </w:p>
        </w:tc>
        <w:tc>
          <w:tcPr>
            <w:tcW w:w="1799" w:type="dxa"/>
            <w:shd w:val="clear" w:color="auto" w:fill="auto"/>
          </w:tcPr>
          <w:p w14:paraId="6566ED85" w14:textId="77777777" w:rsidR="002C4AD0" w:rsidRDefault="002C4AD0" w:rsidP="00514B98">
            <w:pPr>
              <w:pStyle w:val="GanttheadTableText"/>
              <w:rPr>
                <w:color w:val="000000"/>
              </w:rPr>
            </w:pPr>
          </w:p>
        </w:tc>
      </w:tr>
      <w:tr w:rsidR="002C4AD0" w14:paraId="7E4205B0" w14:textId="77777777" w:rsidTr="00514B98">
        <w:tblPrEx>
          <w:tblCellMar>
            <w:top w:w="0" w:type="dxa"/>
            <w:bottom w:w="0" w:type="dxa"/>
          </w:tblCellMar>
        </w:tblPrEx>
        <w:trPr>
          <w:cantSplit/>
          <w:trHeight w:val="320"/>
        </w:trPr>
        <w:tc>
          <w:tcPr>
            <w:tcW w:w="2217" w:type="dxa"/>
            <w:shd w:val="clear" w:color="auto" w:fill="auto"/>
          </w:tcPr>
          <w:p w14:paraId="42C4DE12" w14:textId="77777777" w:rsidR="002C4AD0" w:rsidRDefault="002C4AD0" w:rsidP="00514B98">
            <w:pPr>
              <w:pStyle w:val="GanttheadTableText"/>
            </w:pPr>
            <w:r>
              <w:t xml:space="preserve">Part-time Team Members </w:t>
            </w:r>
          </w:p>
        </w:tc>
        <w:tc>
          <w:tcPr>
            <w:tcW w:w="1185" w:type="dxa"/>
            <w:shd w:val="clear" w:color="auto" w:fill="auto"/>
          </w:tcPr>
          <w:p w14:paraId="1588427E" w14:textId="77777777" w:rsidR="002C4AD0" w:rsidRDefault="002C4AD0" w:rsidP="00514B98">
            <w:pPr>
              <w:pStyle w:val="GanttheadTableText"/>
              <w:rPr>
                <w:color w:val="000000"/>
              </w:rPr>
            </w:pPr>
          </w:p>
        </w:tc>
        <w:tc>
          <w:tcPr>
            <w:tcW w:w="1276" w:type="dxa"/>
            <w:shd w:val="clear" w:color="auto" w:fill="auto"/>
          </w:tcPr>
          <w:p w14:paraId="276B891B" w14:textId="77777777" w:rsidR="002C4AD0" w:rsidRDefault="002C4AD0" w:rsidP="00514B98">
            <w:pPr>
              <w:pStyle w:val="GanttheadTableText"/>
              <w:rPr>
                <w:color w:val="000000"/>
              </w:rPr>
            </w:pPr>
          </w:p>
        </w:tc>
        <w:tc>
          <w:tcPr>
            <w:tcW w:w="1462" w:type="dxa"/>
            <w:shd w:val="clear" w:color="auto" w:fill="auto"/>
          </w:tcPr>
          <w:p w14:paraId="6377A686" w14:textId="77777777" w:rsidR="002C4AD0" w:rsidRDefault="002C4AD0" w:rsidP="00514B98">
            <w:pPr>
              <w:pStyle w:val="GanttheadTableText"/>
              <w:rPr>
                <w:color w:val="000000"/>
              </w:rPr>
            </w:pPr>
          </w:p>
        </w:tc>
        <w:tc>
          <w:tcPr>
            <w:tcW w:w="1417" w:type="dxa"/>
            <w:shd w:val="clear" w:color="auto" w:fill="auto"/>
          </w:tcPr>
          <w:p w14:paraId="003C5B18" w14:textId="77777777" w:rsidR="002C4AD0" w:rsidRDefault="002C4AD0" w:rsidP="00514B98">
            <w:pPr>
              <w:pStyle w:val="GanttheadTableText"/>
              <w:rPr>
                <w:color w:val="000000"/>
              </w:rPr>
            </w:pPr>
          </w:p>
        </w:tc>
        <w:tc>
          <w:tcPr>
            <w:tcW w:w="1799" w:type="dxa"/>
            <w:shd w:val="clear" w:color="auto" w:fill="auto"/>
          </w:tcPr>
          <w:p w14:paraId="267F573A" w14:textId="77777777" w:rsidR="002C4AD0" w:rsidRDefault="002C4AD0" w:rsidP="00514B98">
            <w:pPr>
              <w:pStyle w:val="GanttheadTableText"/>
              <w:rPr>
                <w:color w:val="000000"/>
              </w:rPr>
            </w:pPr>
          </w:p>
        </w:tc>
      </w:tr>
      <w:tr w:rsidR="002C4AD0" w14:paraId="266479A6" w14:textId="77777777" w:rsidTr="00514B98">
        <w:tblPrEx>
          <w:tblCellMar>
            <w:top w:w="0" w:type="dxa"/>
            <w:bottom w:w="0" w:type="dxa"/>
          </w:tblCellMar>
        </w:tblPrEx>
        <w:trPr>
          <w:cantSplit/>
          <w:trHeight w:val="320"/>
        </w:trPr>
        <w:tc>
          <w:tcPr>
            <w:tcW w:w="2217" w:type="dxa"/>
            <w:shd w:val="clear" w:color="auto" w:fill="auto"/>
          </w:tcPr>
          <w:p w14:paraId="45E13350" w14:textId="77777777" w:rsidR="002C4AD0" w:rsidRDefault="002C4AD0" w:rsidP="00514B98">
            <w:pPr>
              <w:pStyle w:val="GanttheadTableText"/>
            </w:pPr>
            <w:r>
              <w:t>Technical Specialists</w:t>
            </w:r>
          </w:p>
        </w:tc>
        <w:tc>
          <w:tcPr>
            <w:tcW w:w="1185" w:type="dxa"/>
            <w:shd w:val="clear" w:color="auto" w:fill="auto"/>
          </w:tcPr>
          <w:p w14:paraId="6B7A5FFF" w14:textId="77777777" w:rsidR="002C4AD0" w:rsidRDefault="002C4AD0" w:rsidP="00514B98">
            <w:pPr>
              <w:pStyle w:val="GanttheadTableText"/>
              <w:rPr>
                <w:color w:val="000000"/>
              </w:rPr>
            </w:pPr>
          </w:p>
        </w:tc>
        <w:tc>
          <w:tcPr>
            <w:tcW w:w="1276" w:type="dxa"/>
            <w:shd w:val="clear" w:color="auto" w:fill="auto"/>
          </w:tcPr>
          <w:p w14:paraId="50C1B4F8" w14:textId="77777777" w:rsidR="002C4AD0" w:rsidRDefault="002C4AD0" w:rsidP="00514B98">
            <w:pPr>
              <w:pStyle w:val="GanttheadTableText"/>
              <w:rPr>
                <w:color w:val="000000"/>
              </w:rPr>
            </w:pPr>
          </w:p>
        </w:tc>
        <w:tc>
          <w:tcPr>
            <w:tcW w:w="1462" w:type="dxa"/>
            <w:shd w:val="clear" w:color="auto" w:fill="auto"/>
          </w:tcPr>
          <w:p w14:paraId="32486756" w14:textId="77777777" w:rsidR="002C4AD0" w:rsidRDefault="002C4AD0" w:rsidP="00514B98">
            <w:pPr>
              <w:pStyle w:val="GanttheadTableText"/>
              <w:rPr>
                <w:color w:val="000000"/>
              </w:rPr>
            </w:pPr>
          </w:p>
        </w:tc>
        <w:tc>
          <w:tcPr>
            <w:tcW w:w="1417" w:type="dxa"/>
            <w:shd w:val="clear" w:color="auto" w:fill="auto"/>
          </w:tcPr>
          <w:p w14:paraId="1EB10E88" w14:textId="77777777" w:rsidR="002C4AD0" w:rsidRDefault="002C4AD0" w:rsidP="00514B98">
            <w:pPr>
              <w:pStyle w:val="GanttheadTableText"/>
              <w:rPr>
                <w:color w:val="000000"/>
              </w:rPr>
            </w:pPr>
          </w:p>
        </w:tc>
        <w:tc>
          <w:tcPr>
            <w:tcW w:w="1799" w:type="dxa"/>
            <w:shd w:val="clear" w:color="auto" w:fill="auto"/>
          </w:tcPr>
          <w:p w14:paraId="09874B68" w14:textId="77777777" w:rsidR="002C4AD0" w:rsidRDefault="002C4AD0" w:rsidP="00514B98">
            <w:pPr>
              <w:pStyle w:val="GanttheadTableText"/>
              <w:rPr>
                <w:color w:val="000000"/>
              </w:rPr>
            </w:pPr>
          </w:p>
        </w:tc>
      </w:tr>
      <w:tr w:rsidR="002C4AD0" w14:paraId="198CAF8E" w14:textId="77777777" w:rsidTr="00514B98">
        <w:tblPrEx>
          <w:tblCellMar>
            <w:top w:w="0" w:type="dxa"/>
            <w:bottom w:w="0" w:type="dxa"/>
          </w:tblCellMar>
        </w:tblPrEx>
        <w:trPr>
          <w:cantSplit/>
          <w:trHeight w:val="320"/>
        </w:trPr>
        <w:tc>
          <w:tcPr>
            <w:tcW w:w="2217" w:type="dxa"/>
            <w:shd w:val="clear" w:color="auto" w:fill="auto"/>
          </w:tcPr>
          <w:p w14:paraId="779B96DD" w14:textId="77777777" w:rsidR="002C4AD0" w:rsidRDefault="002C4AD0" w:rsidP="00514B98">
            <w:pPr>
              <w:pStyle w:val="GanttheadTableText"/>
            </w:pPr>
            <w:r>
              <w:t>Business Experts</w:t>
            </w:r>
          </w:p>
        </w:tc>
        <w:tc>
          <w:tcPr>
            <w:tcW w:w="1185" w:type="dxa"/>
            <w:shd w:val="clear" w:color="auto" w:fill="auto"/>
          </w:tcPr>
          <w:p w14:paraId="26F79A04" w14:textId="77777777" w:rsidR="002C4AD0" w:rsidRDefault="002C4AD0" w:rsidP="00514B98">
            <w:pPr>
              <w:pStyle w:val="GanttheadTableText"/>
              <w:rPr>
                <w:color w:val="000000"/>
              </w:rPr>
            </w:pPr>
          </w:p>
        </w:tc>
        <w:tc>
          <w:tcPr>
            <w:tcW w:w="1276" w:type="dxa"/>
            <w:shd w:val="clear" w:color="auto" w:fill="auto"/>
          </w:tcPr>
          <w:p w14:paraId="03DC5D81" w14:textId="77777777" w:rsidR="002C4AD0" w:rsidRDefault="002C4AD0" w:rsidP="00514B98">
            <w:pPr>
              <w:pStyle w:val="GanttheadTableText"/>
              <w:rPr>
                <w:color w:val="000000"/>
              </w:rPr>
            </w:pPr>
          </w:p>
        </w:tc>
        <w:tc>
          <w:tcPr>
            <w:tcW w:w="1462" w:type="dxa"/>
            <w:shd w:val="clear" w:color="auto" w:fill="auto"/>
          </w:tcPr>
          <w:p w14:paraId="37FBCD5E" w14:textId="77777777" w:rsidR="002C4AD0" w:rsidRDefault="002C4AD0" w:rsidP="00514B98">
            <w:pPr>
              <w:pStyle w:val="GanttheadTableText"/>
              <w:rPr>
                <w:color w:val="000000"/>
              </w:rPr>
            </w:pPr>
          </w:p>
        </w:tc>
        <w:tc>
          <w:tcPr>
            <w:tcW w:w="1417" w:type="dxa"/>
            <w:shd w:val="clear" w:color="auto" w:fill="auto"/>
          </w:tcPr>
          <w:p w14:paraId="52026F21" w14:textId="77777777" w:rsidR="002C4AD0" w:rsidRDefault="002C4AD0" w:rsidP="00514B98">
            <w:pPr>
              <w:pStyle w:val="GanttheadTableText"/>
              <w:rPr>
                <w:color w:val="000000"/>
              </w:rPr>
            </w:pPr>
          </w:p>
        </w:tc>
        <w:tc>
          <w:tcPr>
            <w:tcW w:w="1799" w:type="dxa"/>
            <w:shd w:val="clear" w:color="auto" w:fill="auto"/>
          </w:tcPr>
          <w:p w14:paraId="426E38FA" w14:textId="77777777" w:rsidR="002C4AD0" w:rsidRDefault="002C4AD0" w:rsidP="00514B98">
            <w:pPr>
              <w:pStyle w:val="GanttheadTableText"/>
              <w:rPr>
                <w:color w:val="000000"/>
              </w:rPr>
            </w:pPr>
          </w:p>
        </w:tc>
      </w:tr>
      <w:tr w:rsidR="002C4AD0" w14:paraId="78194BA0" w14:textId="77777777" w:rsidTr="00514B98">
        <w:tblPrEx>
          <w:tblCellMar>
            <w:top w:w="0" w:type="dxa"/>
            <w:bottom w:w="0" w:type="dxa"/>
          </w:tblCellMar>
        </w:tblPrEx>
        <w:trPr>
          <w:cantSplit/>
          <w:trHeight w:val="320"/>
        </w:trPr>
        <w:tc>
          <w:tcPr>
            <w:tcW w:w="2217" w:type="dxa"/>
            <w:shd w:val="clear" w:color="auto" w:fill="auto"/>
          </w:tcPr>
          <w:p w14:paraId="4537A12B" w14:textId="77777777" w:rsidR="002C4AD0" w:rsidRDefault="002C4AD0" w:rsidP="00514B98">
            <w:pPr>
              <w:pStyle w:val="GanttheadTableText"/>
            </w:pPr>
            <w:r>
              <w:t>Current Systems Experts</w:t>
            </w:r>
          </w:p>
        </w:tc>
        <w:tc>
          <w:tcPr>
            <w:tcW w:w="1185" w:type="dxa"/>
            <w:shd w:val="clear" w:color="auto" w:fill="auto"/>
          </w:tcPr>
          <w:p w14:paraId="022ECC83" w14:textId="77777777" w:rsidR="002C4AD0" w:rsidRDefault="002C4AD0" w:rsidP="00514B98">
            <w:pPr>
              <w:pStyle w:val="GanttheadTableText"/>
              <w:rPr>
                <w:color w:val="000000"/>
              </w:rPr>
            </w:pPr>
          </w:p>
        </w:tc>
        <w:tc>
          <w:tcPr>
            <w:tcW w:w="1276" w:type="dxa"/>
            <w:shd w:val="clear" w:color="auto" w:fill="auto"/>
          </w:tcPr>
          <w:p w14:paraId="5868618E" w14:textId="77777777" w:rsidR="002C4AD0" w:rsidRDefault="002C4AD0" w:rsidP="00514B98">
            <w:pPr>
              <w:pStyle w:val="GanttheadTableText"/>
              <w:rPr>
                <w:color w:val="000000"/>
              </w:rPr>
            </w:pPr>
          </w:p>
        </w:tc>
        <w:tc>
          <w:tcPr>
            <w:tcW w:w="1462" w:type="dxa"/>
            <w:shd w:val="clear" w:color="auto" w:fill="auto"/>
          </w:tcPr>
          <w:p w14:paraId="3773659F" w14:textId="77777777" w:rsidR="002C4AD0" w:rsidRDefault="002C4AD0" w:rsidP="00514B98">
            <w:pPr>
              <w:pStyle w:val="GanttheadTableText"/>
              <w:rPr>
                <w:color w:val="000000"/>
              </w:rPr>
            </w:pPr>
          </w:p>
        </w:tc>
        <w:tc>
          <w:tcPr>
            <w:tcW w:w="1417" w:type="dxa"/>
            <w:shd w:val="clear" w:color="auto" w:fill="auto"/>
          </w:tcPr>
          <w:p w14:paraId="610E57DB" w14:textId="77777777" w:rsidR="002C4AD0" w:rsidRDefault="002C4AD0" w:rsidP="00514B98">
            <w:pPr>
              <w:pStyle w:val="GanttheadTableText"/>
              <w:rPr>
                <w:color w:val="000000"/>
              </w:rPr>
            </w:pPr>
          </w:p>
        </w:tc>
        <w:tc>
          <w:tcPr>
            <w:tcW w:w="1799" w:type="dxa"/>
            <w:shd w:val="clear" w:color="auto" w:fill="auto"/>
          </w:tcPr>
          <w:p w14:paraId="7E4D5741" w14:textId="77777777" w:rsidR="002C4AD0" w:rsidRDefault="002C4AD0" w:rsidP="00514B98">
            <w:pPr>
              <w:pStyle w:val="GanttheadTableText"/>
              <w:rPr>
                <w:color w:val="000000"/>
              </w:rPr>
            </w:pPr>
          </w:p>
        </w:tc>
      </w:tr>
      <w:tr w:rsidR="002C4AD0" w14:paraId="1741ED84" w14:textId="77777777" w:rsidTr="00514B98">
        <w:tblPrEx>
          <w:tblCellMar>
            <w:top w:w="0" w:type="dxa"/>
            <w:bottom w:w="0" w:type="dxa"/>
          </w:tblCellMar>
        </w:tblPrEx>
        <w:trPr>
          <w:cantSplit/>
          <w:trHeight w:val="320"/>
        </w:trPr>
        <w:tc>
          <w:tcPr>
            <w:tcW w:w="2217" w:type="dxa"/>
            <w:shd w:val="clear" w:color="auto" w:fill="auto"/>
          </w:tcPr>
          <w:p w14:paraId="7D77326E" w14:textId="77777777" w:rsidR="002C4AD0" w:rsidRDefault="002C4AD0" w:rsidP="00514B98">
            <w:pPr>
              <w:pStyle w:val="GanttheadTableText"/>
            </w:pPr>
            <w:r>
              <w:t>Business Sponsors</w:t>
            </w:r>
          </w:p>
        </w:tc>
        <w:tc>
          <w:tcPr>
            <w:tcW w:w="1185" w:type="dxa"/>
            <w:shd w:val="clear" w:color="auto" w:fill="auto"/>
          </w:tcPr>
          <w:p w14:paraId="60D6A929" w14:textId="77777777" w:rsidR="002C4AD0" w:rsidRDefault="002C4AD0" w:rsidP="00514B98">
            <w:pPr>
              <w:pStyle w:val="GanttheadTableText"/>
              <w:rPr>
                <w:color w:val="000000"/>
              </w:rPr>
            </w:pPr>
          </w:p>
        </w:tc>
        <w:tc>
          <w:tcPr>
            <w:tcW w:w="1276" w:type="dxa"/>
            <w:shd w:val="clear" w:color="auto" w:fill="auto"/>
          </w:tcPr>
          <w:p w14:paraId="262465D5" w14:textId="77777777" w:rsidR="002C4AD0" w:rsidRDefault="002C4AD0" w:rsidP="00514B98">
            <w:pPr>
              <w:pStyle w:val="GanttheadTableText"/>
              <w:rPr>
                <w:color w:val="000000"/>
              </w:rPr>
            </w:pPr>
          </w:p>
        </w:tc>
        <w:tc>
          <w:tcPr>
            <w:tcW w:w="1462" w:type="dxa"/>
            <w:shd w:val="clear" w:color="auto" w:fill="auto"/>
          </w:tcPr>
          <w:p w14:paraId="5D637159" w14:textId="77777777" w:rsidR="002C4AD0" w:rsidRDefault="002C4AD0" w:rsidP="00514B98">
            <w:pPr>
              <w:pStyle w:val="GanttheadTableText"/>
              <w:rPr>
                <w:color w:val="000000"/>
              </w:rPr>
            </w:pPr>
          </w:p>
        </w:tc>
        <w:tc>
          <w:tcPr>
            <w:tcW w:w="1417" w:type="dxa"/>
            <w:shd w:val="clear" w:color="auto" w:fill="auto"/>
          </w:tcPr>
          <w:p w14:paraId="4B003C6C" w14:textId="77777777" w:rsidR="002C4AD0" w:rsidRDefault="002C4AD0" w:rsidP="00514B98">
            <w:pPr>
              <w:pStyle w:val="GanttheadTableText"/>
              <w:rPr>
                <w:color w:val="000000"/>
              </w:rPr>
            </w:pPr>
          </w:p>
        </w:tc>
        <w:tc>
          <w:tcPr>
            <w:tcW w:w="1799" w:type="dxa"/>
            <w:shd w:val="clear" w:color="auto" w:fill="auto"/>
          </w:tcPr>
          <w:p w14:paraId="631AD3F3" w14:textId="77777777" w:rsidR="002C4AD0" w:rsidRDefault="002C4AD0" w:rsidP="00514B98">
            <w:pPr>
              <w:pStyle w:val="GanttheadTableText"/>
              <w:rPr>
                <w:color w:val="000000"/>
              </w:rPr>
            </w:pPr>
          </w:p>
        </w:tc>
      </w:tr>
      <w:tr w:rsidR="002C4AD0" w14:paraId="58DC5668" w14:textId="77777777" w:rsidTr="00514B98">
        <w:tblPrEx>
          <w:tblCellMar>
            <w:top w:w="0" w:type="dxa"/>
            <w:bottom w:w="0" w:type="dxa"/>
          </w:tblCellMar>
        </w:tblPrEx>
        <w:trPr>
          <w:cantSplit/>
          <w:trHeight w:val="320"/>
        </w:trPr>
        <w:tc>
          <w:tcPr>
            <w:tcW w:w="2217" w:type="dxa"/>
            <w:shd w:val="clear" w:color="auto" w:fill="auto"/>
          </w:tcPr>
          <w:p w14:paraId="5741AB6E" w14:textId="77777777" w:rsidR="002C4AD0" w:rsidRDefault="002C4AD0" w:rsidP="00514B98">
            <w:pPr>
              <w:pStyle w:val="GanttheadTableText"/>
            </w:pPr>
            <w:r>
              <w:t>Consultants</w:t>
            </w:r>
          </w:p>
        </w:tc>
        <w:tc>
          <w:tcPr>
            <w:tcW w:w="1185" w:type="dxa"/>
            <w:shd w:val="clear" w:color="auto" w:fill="auto"/>
          </w:tcPr>
          <w:p w14:paraId="0D5A89EF" w14:textId="77777777" w:rsidR="002C4AD0" w:rsidRDefault="002C4AD0" w:rsidP="00514B98">
            <w:pPr>
              <w:pStyle w:val="GanttheadTableText"/>
              <w:rPr>
                <w:color w:val="000000"/>
              </w:rPr>
            </w:pPr>
          </w:p>
        </w:tc>
        <w:tc>
          <w:tcPr>
            <w:tcW w:w="1276" w:type="dxa"/>
            <w:shd w:val="clear" w:color="auto" w:fill="auto"/>
          </w:tcPr>
          <w:p w14:paraId="656A49AC" w14:textId="77777777" w:rsidR="002C4AD0" w:rsidRDefault="002C4AD0" w:rsidP="00514B98">
            <w:pPr>
              <w:pStyle w:val="GanttheadTableText"/>
              <w:rPr>
                <w:color w:val="000000"/>
              </w:rPr>
            </w:pPr>
          </w:p>
        </w:tc>
        <w:tc>
          <w:tcPr>
            <w:tcW w:w="1462" w:type="dxa"/>
            <w:shd w:val="clear" w:color="auto" w:fill="auto"/>
          </w:tcPr>
          <w:p w14:paraId="39994000" w14:textId="77777777" w:rsidR="002C4AD0" w:rsidRDefault="002C4AD0" w:rsidP="00514B98">
            <w:pPr>
              <w:pStyle w:val="GanttheadTableText"/>
              <w:rPr>
                <w:color w:val="000000"/>
              </w:rPr>
            </w:pPr>
          </w:p>
        </w:tc>
        <w:tc>
          <w:tcPr>
            <w:tcW w:w="1417" w:type="dxa"/>
            <w:shd w:val="clear" w:color="auto" w:fill="auto"/>
          </w:tcPr>
          <w:p w14:paraId="473904C9" w14:textId="77777777" w:rsidR="002C4AD0" w:rsidRDefault="002C4AD0" w:rsidP="00514B98">
            <w:pPr>
              <w:pStyle w:val="GanttheadTableText"/>
              <w:rPr>
                <w:color w:val="000000"/>
              </w:rPr>
            </w:pPr>
          </w:p>
        </w:tc>
        <w:tc>
          <w:tcPr>
            <w:tcW w:w="1799" w:type="dxa"/>
            <w:shd w:val="clear" w:color="auto" w:fill="auto"/>
          </w:tcPr>
          <w:p w14:paraId="7179631D" w14:textId="77777777" w:rsidR="002C4AD0" w:rsidRDefault="002C4AD0" w:rsidP="00514B98">
            <w:pPr>
              <w:pStyle w:val="GanttheadTableText"/>
              <w:rPr>
                <w:color w:val="000000"/>
              </w:rPr>
            </w:pPr>
          </w:p>
        </w:tc>
      </w:tr>
      <w:tr w:rsidR="002C4AD0" w14:paraId="5C912911" w14:textId="77777777" w:rsidTr="00514B98">
        <w:tblPrEx>
          <w:tblCellMar>
            <w:top w:w="0" w:type="dxa"/>
            <w:bottom w:w="0" w:type="dxa"/>
          </w:tblCellMar>
        </w:tblPrEx>
        <w:trPr>
          <w:cantSplit/>
          <w:trHeight w:val="320"/>
        </w:trPr>
        <w:tc>
          <w:tcPr>
            <w:tcW w:w="2217" w:type="dxa"/>
            <w:shd w:val="clear" w:color="auto" w:fill="auto"/>
          </w:tcPr>
          <w:p w14:paraId="17EBABD3" w14:textId="77777777" w:rsidR="002C4AD0" w:rsidRDefault="002C4AD0" w:rsidP="00514B98">
            <w:pPr>
              <w:pStyle w:val="GanttheadTableText"/>
            </w:pPr>
            <w:r>
              <w:t>Training Resources</w:t>
            </w:r>
          </w:p>
        </w:tc>
        <w:tc>
          <w:tcPr>
            <w:tcW w:w="1185" w:type="dxa"/>
            <w:shd w:val="clear" w:color="auto" w:fill="auto"/>
          </w:tcPr>
          <w:p w14:paraId="472B818A" w14:textId="77777777" w:rsidR="002C4AD0" w:rsidRDefault="002C4AD0" w:rsidP="00514B98">
            <w:pPr>
              <w:pStyle w:val="GanttheadTableText"/>
              <w:rPr>
                <w:color w:val="000000"/>
              </w:rPr>
            </w:pPr>
          </w:p>
        </w:tc>
        <w:tc>
          <w:tcPr>
            <w:tcW w:w="1276" w:type="dxa"/>
            <w:shd w:val="clear" w:color="auto" w:fill="auto"/>
          </w:tcPr>
          <w:p w14:paraId="6B155456" w14:textId="77777777" w:rsidR="002C4AD0" w:rsidRDefault="002C4AD0" w:rsidP="00514B98">
            <w:pPr>
              <w:pStyle w:val="GanttheadTableText"/>
              <w:rPr>
                <w:color w:val="000000"/>
              </w:rPr>
            </w:pPr>
          </w:p>
        </w:tc>
        <w:tc>
          <w:tcPr>
            <w:tcW w:w="1462" w:type="dxa"/>
            <w:shd w:val="clear" w:color="auto" w:fill="auto"/>
          </w:tcPr>
          <w:p w14:paraId="2C5152D7" w14:textId="77777777" w:rsidR="002C4AD0" w:rsidRDefault="002C4AD0" w:rsidP="00514B98">
            <w:pPr>
              <w:pStyle w:val="GanttheadTableText"/>
              <w:rPr>
                <w:color w:val="000000"/>
              </w:rPr>
            </w:pPr>
          </w:p>
        </w:tc>
        <w:tc>
          <w:tcPr>
            <w:tcW w:w="1417" w:type="dxa"/>
            <w:shd w:val="clear" w:color="auto" w:fill="auto"/>
          </w:tcPr>
          <w:p w14:paraId="46E3D5A7" w14:textId="77777777" w:rsidR="002C4AD0" w:rsidRDefault="002C4AD0" w:rsidP="00514B98">
            <w:pPr>
              <w:pStyle w:val="GanttheadTableText"/>
              <w:rPr>
                <w:color w:val="000000"/>
              </w:rPr>
            </w:pPr>
          </w:p>
        </w:tc>
        <w:tc>
          <w:tcPr>
            <w:tcW w:w="1799" w:type="dxa"/>
            <w:shd w:val="clear" w:color="auto" w:fill="auto"/>
          </w:tcPr>
          <w:p w14:paraId="2D882F73" w14:textId="77777777" w:rsidR="002C4AD0" w:rsidRDefault="002C4AD0" w:rsidP="00514B98">
            <w:pPr>
              <w:pStyle w:val="GanttheadTableText"/>
              <w:rPr>
                <w:color w:val="000000"/>
              </w:rPr>
            </w:pPr>
          </w:p>
        </w:tc>
      </w:tr>
      <w:tr w:rsidR="002C4AD0" w14:paraId="2034AA13" w14:textId="77777777" w:rsidTr="00514B98">
        <w:tblPrEx>
          <w:tblCellMar>
            <w:top w:w="0" w:type="dxa"/>
            <w:bottom w:w="0" w:type="dxa"/>
          </w:tblCellMar>
        </w:tblPrEx>
        <w:trPr>
          <w:cantSplit/>
          <w:trHeight w:val="320"/>
        </w:trPr>
        <w:tc>
          <w:tcPr>
            <w:tcW w:w="2217" w:type="dxa"/>
            <w:shd w:val="clear" w:color="auto" w:fill="auto"/>
          </w:tcPr>
          <w:p w14:paraId="47E1464B" w14:textId="77777777" w:rsidR="002C4AD0" w:rsidRDefault="002C4AD0" w:rsidP="00514B98">
            <w:pPr>
              <w:pStyle w:val="GanttheadTableText"/>
            </w:pPr>
            <w:r>
              <w:t>Support staff</w:t>
            </w:r>
          </w:p>
        </w:tc>
        <w:tc>
          <w:tcPr>
            <w:tcW w:w="1185" w:type="dxa"/>
            <w:shd w:val="clear" w:color="auto" w:fill="auto"/>
          </w:tcPr>
          <w:p w14:paraId="28529246" w14:textId="77777777" w:rsidR="002C4AD0" w:rsidRDefault="002C4AD0" w:rsidP="00514B98">
            <w:pPr>
              <w:pStyle w:val="GanttheadTableText"/>
              <w:rPr>
                <w:color w:val="000000"/>
              </w:rPr>
            </w:pPr>
          </w:p>
        </w:tc>
        <w:tc>
          <w:tcPr>
            <w:tcW w:w="1276" w:type="dxa"/>
            <w:shd w:val="clear" w:color="auto" w:fill="auto"/>
          </w:tcPr>
          <w:p w14:paraId="02C257E8" w14:textId="77777777" w:rsidR="002C4AD0" w:rsidRDefault="002C4AD0" w:rsidP="00514B98">
            <w:pPr>
              <w:pStyle w:val="GanttheadTableText"/>
              <w:rPr>
                <w:color w:val="000000"/>
              </w:rPr>
            </w:pPr>
          </w:p>
        </w:tc>
        <w:tc>
          <w:tcPr>
            <w:tcW w:w="1462" w:type="dxa"/>
            <w:shd w:val="clear" w:color="auto" w:fill="auto"/>
          </w:tcPr>
          <w:p w14:paraId="74B315E7" w14:textId="77777777" w:rsidR="002C4AD0" w:rsidRDefault="002C4AD0" w:rsidP="00514B98">
            <w:pPr>
              <w:pStyle w:val="GanttheadTableText"/>
              <w:rPr>
                <w:color w:val="000000"/>
              </w:rPr>
            </w:pPr>
          </w:p>
        </w:tc>
        <w:tc>
          <w:tcPr>
            <w:tcW w:w="1417" w:type="dxa"/>
            <w:shd w:val="clear" w:color="auto" w:fill="auto"/>
          </w:tcPr>
          <w:p w14:paraId="155C28B9" w14:textId="77777777" w:rsidR="002C4AD0" w:rsidRDefault="002C4AD0" w:rsidP="00514B98">
            <w:pPr>
              <w:pStyle w:val="GanttheadTableText"/>
              <w:rPr>
                <w:color w:val="000000"/>
              </w:rPr>
            </w:pPr>
          </w:p>
        </w:tc>
        <w:tc>
          <w:tcPr>
            <w:tcW w:w="1799" w:type="dxa"/>
            <w:shd w:val="clear" w:color="auto" w:fill="auto"/>
          </w:tcPr>
          <w:p w14:paraId="0B92F7AF" w14:textId="77777777" w:rsidR="002C4AD0" w:rsidRDefault="002C4AD0" w:rsidP="00514B98">
            <w:pPr>
              <w:pStyle w:val="GanttheadTableText"/>
              <w:rPr>
                <w:color w:val="000000"/>
              </w:rPr>
            </w:pPr>
          </w:p>
        </w:tc>
      </w:tr>
      <w:tr w:rsidR="002C4AD0" w14:paraId="44453666" w14:textId="77777777" w:rsidTr="00514B98">
        <w:tblPrEx>
          <w:tblCellMar>
            <w:top w:w="0" w:type="dxa"/>
            <w:bottom w:w="0" w:type="dxa"/>
          </w:tblCellMar>
        </w:tblPrEx>
        <w:trPr>
          <w:cantSplit/>
          <w:trHeight w:val="320"/>
        </w:trPr>
        <w:tc>
          <w:tcPr>
            <w:tcW w:w="2217" w:type="dxa"/>
            <w:shd w:val="clear" w:color="auto" w:fill="auto"/>
          </w:tcPr>
          <w:p w14:paraId="1F6D68E8" w14:textId="77777777" w:rsidR="002C4AD0" w:rsidRDefault="002C4AD0" w:rsidP="00514B98">
            <w:pPr>
              <w:pStyle w:val="GanttheadTableHeader"/>
            </w:pPr>
            <w:r>
              <w:t>Physical Resources</w:t>
            </w:r>
          </w:p>
        </w:tc>
        <w:tc>
          <w:tcPr>
            <w:tcW w:w="1185" w:type="dxa"/>
            <w:shd w:val="clear" w:color="auto" w:fill="auto"/>
          </w:tcPr>
          <w:p w14:paraId="435E4321" w14:textId="77777777" w:rsidR="002C4AD0" w:rsidRDefault="002C4AD0" w:rsidP="00514B98">
            <w:pPr>
              <w:pStyle w:val="GanttheadTableHeader"/>
            </w:pPr>
          </w:p>
        </w:tc>
        <w:tc>
          <w:tcPr>
            <w:tcW w:w="1276" w:type="dxa"/>
            <w:shd w:val="clear" w:color="auto" w:fill="auto"/>
          </w:tcPr>
          <w:p w14:paraId="12422155" w14:textId="77777777" w:rsidR="002C4AD0" w:rsidRDefault="002C4AD0" w:rsidP="00514B98">
            <w:pPr>
              <w:pStyle w:val="GanttheadTableHeader"/>
            </w:pPr>
          </w:p>
        </w:tc>
        <w:tc>
          <w:tcPr>
            <w:tcW w:w="1462" w:type="dxa"/>
            <w:shd w:val="clear" w:color="auto" w:fill="auto"/>
          </w:tcPr>
          <w:p w14:paraId="0E057347" w14:textId="77777777" w:rsidR="002C4AD0" w:rsidRDefault="002C4AD0" w:rsidP="00514B98">
            <w:pPr>
              <w:pStyle w:val="GanttheadTableHeader"/>
            </w:pPr>
          </w:p>
        </w:tc>
        <w:tc>
          <w:tcPr>
            <w:tcW w:w="1417" w:type="dxa"/>
            <w:shd w:val="clear" w:color="auto" w:fill="auto"/>
          </w:tcPr>
          <w:p w14:paraId="02242385" w14:textId="77777777" w:rsidR="002C4AD0" w:rsidRDefault="002C4AD0" w:rsidP="00514B98">
            <w:pPr>
              <w:pStyle w:val="GanttheadTableHeader"/>
            </w:pPr>
          </w:p>
        </w:tc>
        <w:tc>
          <w:tcPr>
            <w:tcW w:w="1799" w:type="dxa"/>
            <w:shd w:val="clear" w:color="auto" w:fill="auto"/>
          </w:tcPr>
          <w:p w14:paraId="3F7345B0" w14:textId="77777777" w:rsidR="002C4AD0" w:rsidRDefault="002C4AD0" w:rsidP="00514B98">
            <w:pPr>
              <w:pStyle w:val="GanttheadTableHeader"/>
            </w:pPr>
          </w:p>
        </w:tc>
      </w:tr>
      <w:tr w:rsidR="002C4AD0" w14:paraId="7326A92C" w14:textId="77777777" w:rsidTr="00514B98">
        <w:tblPrEx>
          <w:tblCellMar>
            <w:top w:w="0" w:type="dxa"/>
            <w:bottom w:w="0" w:type="dxa"/>
          </w:tblCellMar>
        </w:tblPrEx>
        <w:trPr>
          <w:cantSplit/>
          <w:trHeight w:val="320"/>
        </w:trPr>
        <w:tc>
          <w:tcPr>
            <w:tcW w:w="2217" w:type="dxa"/>
            <w:shd w:val="clear" w:color="auto" w:fill="auto"/>
          </w:tcPr>
          <w:p w14:paraId="2E44C025" w14:textId="77777777" w:rsidR="002C4AD0" w:rsidRDefault="002C4AD0" w:rsidP="00514B98">
            <w:pPr>
              <w:pStyle w:val="GanttheadTableText"/>
            </w:pPr>
            <w:r>
              <w:t>Project Workspace &amp; Supplies:</w:t>
            </w:r>
          </w:p>
        </w:tc>
        <w:tc>
          <w:tcPr>
            <w:tcW w:w="1185" w:type="dxa"/>
            <w:shd w:val="clear" w:color="auto" w:fill="auto"/>
          </w:tcPr>
          <w:p w14:paraId="1E8C2429" w14:textId="77777777" w:rsidR="002C4AD0" w:rsidRDefault="002C4AD0" w:rsidP="00514B98">
            <w:pPr>
              <w:pStyle w:val="GanttheadTableText"/>
            </w:pPr>
          </w:p>
        </w:tc>
        <w:tc>
          <w:tcPr>
            <w:tcW w:w="1276" w:type="dxa"/>
            <w:shd w:val="clear" w:color="auto" w:fill="auto"/>
          </w:tcPr>
          <w:p w14:paraId="0153EEC6" w14:textId="77777777" w:rsidR="002C4AD0" w:rsidRDefault="002C4AD0" w:rsidP="00514B98">
            <w:pPr>
              <w:pStyle w:val="GanttheadTableText"/>
            </w:pPr>
          </w:p>
        </w:tc>
        <w:tc>
          <w:tcPr>
            <w:tcW w:w="1462" w:type="dxa"/>
            <w:shd w:val="clear" w:color="auto" w:fill="auto"/>
          </w:tcPr>
          <w:p w14:paraId="0BFBC60C" w14:textId="77777777" w:rsidR="002C4AD0" w:rsidRDefault="002C4AD0" w:rsidP="00514B98">
            <w:pPr>
              <w:pStyle w:val="GanttheadTableText"/>
            </w:pPr>
          </w:p>
        </w:tc>
        <w:tc>
          <w:tcPr>
            <w:tcW w:w="1417" w:type="dxa"/>
            <w:shd w:val="clear" w:color="auto" w:fill="auto"/>
          </w:tcPr>
          <w:p w14:paraId="54E982F7" w14:textId="77777777" w:rsidR="002C4AD0" w:rsidRDefault="002C4AD0" w:rsidP="00514B98">
            <w:pPr>
              <w:pStyle w:val="GanttheadTableText"/>
            </w:pPr>
          </w:p>
        </w:tc>
        <w:tc>
          <w:tcPr>
            <w:tcW w:w="1799" w:type="dxa"/>
            <w:shd w:val="clear" w:color="auto" w:fill="auto"/>
          </w:tcPr>
          <w:p w14:paraId="1D522373" w14:textId="77777777" w:rsidR="002C4AD0" w:rsidRDefault="002C4AD0" w:rsidP="00514B98">
            <w:pPr>
              <w:pStyle w:val="GanttheadTableText"/>
            </w:pPr>
          </w:p>
        </w:tc>
      </w:tr>
      <w:tr w:rsidR="002C4AD0" w14:paraId="7AB37AA4" w14:textId="77777777" w:rsidTr="00514B98">
        <w:tblPrEx>
          <w:tblCellMar>
            <w:top w:w="0" w:type="dxa"/>
            <w:bottom w:w="0" w:type="dxa"/>
          </w:tblCellMar>
        </w:tblPrEx>
        <w:trPr>
          <w:cantSplit/>
          <w:trHeight w:val="320"/>
        </w:trPr>
        <w:tc>
          <w:tcPr>
            <w:tcW w:w="2217" w:type="dxa"/>
            <w:shd w:val="clear" w:color="auto" w:fill="auto"/>
          </w:tcPr>
          <w:p w14:paraId="2D34F83E" w14:textId="77777777" w:rsidR="002C4AD0" w:rsidRDefault="002C4AD0" w:rsidP="00514B98">
            <w:pPr>
              <w:pStyle w:val="GanttheadTableText"/>
              <w:numPr>
                <w:ilvl w:val="0"/>
                <w:numId w:val="18"/>
              </w:numPr>
            </w:pPr>
            <w:r>
              <w:t>Office Space</w:t>
            </w:r>
          </w:p>
        </w:tc>
        <w:tc>
          <w:tcPr>
            <w:tcW w:w="1185" w:type="dxa"/>
            <w:shd w:val="clear" w:color="auto" w:fill="auto"/>
          </w:tcPr>
          <w:p w14:paraId="642434B8" w14:textId="77777777" w:rsidR="002C4AD0" w:rsidRDefault="002C4AD0" w:rsidP="00514B98">
            <w:pPr>
              <w:pStyle w:val="GanttheadTableText"/>
            </w:pPr>
          </w:p>
        </w:tc>
        <w:tc>
          <w:tcPr>
            <w:tcW w:w="1276" w:type="dxa"/>
            <w:shd w:val="clear" w:color="auto" w:fill="auto"/>
          </w:tcPr>
          <w:p w14:paraId="5C075AA6" w14:textId="77777777" w:rsidR="002C4AD0" w:rsidRDefault="002C4AD0" w:rsidP="00514B98">
            <w:pPr>
              <w:pStyle w:val="GanttheadTableText"/>
            </w:pPr>
          </w:p>
        </w:tc>
        <w:tc>
          <w:tcPr>
            <w:tcW w:w="1462" w:type="dxa"/>
            <w:shd w:val="clear" w:color="auto" w:fill="auto"/>
          </w:tcPr>
          <w:p w14:paraId="212D6A0C" w14:textId="77777777" w:rsidR="002C4AD0" w:rsidRDefault="002C4AD0" w:rsidP="00514B98">
            <w:pPr>
              <w:pStyle w:val="GanttheadTableText"/>
            </w:pPr>
          </w:p>
        </w:tc>
        <w:tc>
          <w:tcPr>
            <w:tcW w:w="1417" w:type="dxa"/>
            <w:shd w:val="clear" w:color="auto" w:fill="auto"/>
          </w:tcPr>
          <w:p w14:paraId="664A1CBB" w14:textId="77777777" w:rsidR="002C4AD0" w:rsidRDefault="002C4AD0" w:rsidP="00514B98">
            <w:pPr>
              <w:pStyle w:val="GanttheadTableText"/>
            </w:pPr>
          </w:p>
        </w:tc>
        <w:tc>
          <w:tcPr>
            <w:tcW w:w="1799" w:type="dxa"/>
            <w:shd w:val="clear" w:color="auto" w:fill="auto"/>
          </w:tcPr>
          <w:p w14:paraId="443D31FC" w14:textId="77777777" w:rsidR="002C4AD0" w:rsidRDefault="002C4AD0" w:rsidP="00514B98">
            <w:pPr>
              <w:pStyle w:val="GanttheadTableText"/>
            </w:pPr>
          </w:p>
        </w:tc>
      </w:tr>
      <w:tr w:rsidR="002C4AD0" w14:paraId="4444EC27" w14:textId="77777777" w:rsidTr="00514B98">
        <w:tblPrEx>
          <w:tblCellMar>
            <w:top w:w="0" w:type="dxa"/>
            <w:bottom w:w="0" w:type="dxa"/>
          </w:tblCellMar>
        </w:tblPrEx>
        <w:trPr>
          <w:cantSplit/>
          <w:trHeight w:val="320"/>
        </w:trPr>
        <w:tc>
          <w:tcPr>
            <w:tcW w:w="2217" w:type="dxa"/>
            <w:shd w:val="clear" w:color="auto" w:fill="auto"/>
          </w:tcPr>
          <w:p w14:paraId="5274ED92" w14:textId="77777777" w:rsidR="002C4AD0" w:rsidRDefault="002C4AD0" w:rsidP="00514B98">
            <w:pPr>
              <w:pStyle w:val="GanttheadTableText"/>
              <w:numPr>
                <w:ilvl w:val="0"/>
                <w:numId w:val="18"/>
              </w:numPr>
            </w:pPr>
            <w:r>
              <w:t>Meeting Rooms</w:t>
            </w:r>
          </w:p>
        </w:tc>
        <w:tc>
          <w:tcPr>
            <w:tcW w:w="1185" w:type="dxa"/>
            <w:shd w:val="clear" w:color="auto" w:fill="auto"/>
          </w:tcPr>
          <w:p w14:paraId="6ACAEDF3" w14:textId="77777777" w:rsidR="002C4AD0" w:rsidRDefault="002C4AD0" w:rsidP="00514B98">
            <w:pPr>
              <w:pStyle w:val="GanttheadTableText"/>
            </w:pPr>
          </w:p>
        </w:tc>
        <w:tc>
          <w:tcPr>
            <w:tcW w:w="1276" w:type="dxa"/>
            <w:shd w:val="clear" w:color="auto" w:fill="auto"/>
          </w:tcPr>
          <w:p w14:paraId="06178369" w14:textId="77777777" w:rsidR="002C4AD0" w:rsidRDefault="002C4AD0" w:rsidP="00514B98">
            <w:pPr>
              <w:pStyle w:val="GanttheadTableText"/>
            </w:pPr>
          </w:p>
        </w:tc>
        <w:tc>
          <w:tcPr>
            <w:tcW w:w="1462" w:type="dxa"/>
            <w:shd w:val="clear" w:color="auto" w:fill="auto"/>
          </w:tcPr>
          <w:p w14:paraId="4F18F7A2" w14:textId="77777777" w:rsidR="002C4AD0" w:rsidRDefault="002C4AD0" w:rsidP="00514B98">
            <w:pPr>
              <w:pStyle w:val="GanttheadTableText"/>
            </w:pPr>
          </w:p>
        </w:tc>
        <w:tc>
          <w:tcPr>
            <w:tcW w:w="1417" w:type="dxa"/>
            <w:shd w:val="clear" w:color="auto" w:fill="auto"/>
          </w:tcPr>
          <w:p w14:paraId="0BE0ED4D" w14:textId="77777777" w:rsidR="002C4AD0" w:rsidRDefault="002C4AD0" w:rsidP="00514B98">
            <w:pPr>
              <w:pStyle w:val="GanttheadTableText"/>
            </w:pPr>
          </w:p>
        </w:tc>
        <w:tc>
          <w:tcPr>
            <w:tcW w:w="1799" w:type="dxa"/>
            <w:shd w:val="clear" w:color="auto" w:fill="auto"/>
          </w:tcPr>
          <w:p w14:paraId="4EFC6895" w14:textId="77777777" w:rsidR="002C4AD0" w:rsidRDefault="002C4AD0" w:rsidP="00514B98">
            <w:pPr>
              <w:pStyle w:val="GanttheadTableText"/>
            </w:pPr>
          </w:p>
        </w:tc>
      </w:tr>
      <w:tr w:rsidR="002C4AD0" w14:paraId="067A65D4" w14:textId="77777777" w:rsidTr="00514B98">
        <w:tblPrEx>
          <w:tblCellMar>
            <w:top w:w="0" w:type="dxa"/>
            <w:bottom w:w="0" w:type="dxa"/>
          </w:tblCellMar>
        </w:tblPrEx>
        <w:trPr>
          <w:cantSplit/>
          <w:trHeight w:val="320"/>
        </w:trPr>
        <w:tc>
          <w:tcPr>
            <w:tcW w:w="2217" w:type="dxa"/>
            <w:shd w:val="clear" w:color="auto" w:fill="auto"/>
          </w:tcPr>
          <w:p w14:paraId="23246DB6" w14:textId="77777777" w:rsidR="002C4AD0" w:rsidRDefault="002C4AD0" w:rsidP="00514B98">
            <w:pPr>
              <w:pStyle w:val="GanttheadTableText"/>
              <w:numPr>
                <w:ilvl w:val="0"/>
                <w:numId w:val="18"/>
              </w:numPr>
            </w:pPr>
            <w:r>
              <w:t>Office Furniture</w:t>
            </w:r>
          </w:p>
        </w:tc>
        <w:tc>
          <w:tcPr>
            <w:tcW w:w="1185" w:type="dxa"/>
            <w:shd w:val="clear" w:color="auto" w:fill="auto"/>
          </w:tcPr>
          <w:p w14:paraId="479194EA" w14:textId="77777777" w:rsidR="002C4AD0" w:rsidRDefault="002C4AD0" w:rsidP="00514B98">
            <w:pPr>
              <w:pStyle w:val="GanttheadTableText"/>
            </w:pPr>
          </w:p>
        </w:tc>
        <w:tc>
          <w:tcPr>
            <w:tcW w:w="1276" w:type="dxa"/>
            <w:shd w:val="clear" w:color="auto" w:fill="auto"/>
          </w:tcPr>
          <w:p w14:paraId="370ABEE2" w14:textId="77777777" w:rsidR="002C4AD0" w:rsidRDefault="002C4AD0" w:rsidP="00514B98">
            <w:pPr>
              <w:pStyle w:val="GanttheadTableText"/>
            </w:pPr>
          </w:p>
        </w:tc>
        <w:tc>
          <w:tcPr>
            <w:tcW w:w="1462" w:type="dxa"/>
            <w:shd w:val="clear" w:color="auto" w:fill="auto"/>
          </w:tcPr>
          <w:p w14:paraId="3249B0D4" w14:textId="77777777" w:rsidR="002C4AD0" w:rsidRDefault="002C4AD0" w:rsidP="00514B98">
            <w:pPr>
              <w:pStyle w:val="GanttheadTableText"/>
            </w:pPr>
          </w:p>
        </w:tc>
        <w:tc>
          <w:tcPr>
            <w:tcW w:w="1417" w:type="dxa"/>
            <w:shd w:val="clear" w:color="auto" w:fill="auto"/>
          </w:tcPr>
          <w:p w14:paraId="50118EDB" w14:textId="77777777" w:rsidR="002C4AD0" w:rsidRDefault="002C4AD0" w:rsidP="00514B98">
            <w:pPr>
              <w:pStyle w:val="GanttheadTableText"/>
            </w:pPr>
          </w:p>
        </w:tc>
        <w:tc>
          <w:tcPr>
            <w:tcW w:w="1799" w:type="dxa"/>
            <w:shd w:val="clear" w:color="auto" w:fill="auto"/>
          </w:tcPr>
          <w:p w14:paraId="4CA2393B" w14:textId="77777777" w:rsidR="002C4AD0" w:rsidRDefault="002C4AD0" w:rsidP="00514B98">
            <w:pPr>
              <w:pStyle w:val="GanttheadTableText"/>
            </w:pPr>
          </w:p>
        </w:tc>
      </w:tr>
      <w:tr w:rsidR="002C4AD0" w14:paraId="3E2C1D9C" w14:textId="77777777" w:rsidTr="00514B98">
        <w:tblPrEx>
          <w:tblCellMar>
            <w:top w:w="0" w:type="dxa"/>
            <w:bottom w:w="0" w:type="dxa"/>
          </w:tblCellMar>
        </w:tblPrEx>
        <w:trPr>
          <w:cantSplit/>
          <w:trHeight w:val="320"/>
        </w:trPr>
        <w:tc>
          <w:tcPr>
            <w:tcW w:w="2217" w:type="dxa"/>
            <w:shd w:val="clear" w:color="auto" w:fill="auto"/>
          </w:tcPr>
          <w:p w14:paraId="20A11DE1" w14:textId="77777777" w:rsidR="002C4AD0" w:rsidRDefault="002C4AD0" w:rsidP="00514B98">
            <w:pPr>
              <w:pStyle w:val="GanttheadTableText"/>
              <w:numPr>
                <w:ilvl w:val="0"/>
                <w:numId w:val="18"/>
              </w:numPr>
            </w:pPr>
            <w:r>
              <w:t>Office Supplies</w:t>
            </w:r>
          </w:p>
        </w:tc>
        <w:tc>
          <w:tcPr>
            <w:tcW w:w="1185" w:type="dxa"/>
            <w:shd w:val="clear" w:color="auto" w:fill="auto"/>
          </w:tcPr>
          <w:p w14:paraId="60040C7D" w14:textId="77777777" w:rsidR="002C4AD0" w:rsidRDefault="002C4AD0" w:rsidP="00514B98">
            <w:pPr>
              <w:pStyle w:val="GanttheadTableText"/>
            </w:pPr>
          </w:p>
        </w:tc>
        <w:tc>
          <w:tcPr>
            <w:tcW w:w="1276" w:type="dxa"/>
            <w:shd w:val="clear" w:color="auto" w:fill="auto"/>
          </w:tcPr>
          <w:p w14:paraId="166009C1" w14:textId="77777777" w:rsidR="002C4AD0" w:rsidRDefault="002C4AD0" w:rsidP="00514B98">
            <w:pPr>
              <w:pStyle w:val="GanttheadTableText"/>
            </w:pPr>
          </w:p>
        </w:tc>
        <w:tc>
          <w:tcPr>
            <w:tcW w:w="1462" w:type="dxa"/>
            <w:shd w:val="clear" w:color="auto" w:fill="auto"/>
          </w:tcPr>
          <w:p w14:paraId="7D62EBA1" w14:textId="77777777" w:rsidR="002C4AD0" w:rsidRDefault="002C4AD0" w:rsidP="00514B98">
            <w:pPr>
              <w:pStyle w:val="GanttheadTableText"/>
            </w:pPr>
          </w:p>
        </w:tc>
        <w:tc>
          <w:tcPr>
            <w:tcW w:w="1417" w:type="dxa"/>
            <w:shd w:val="clear" w:color="auto" w:fill="auto"/>
          </w:tcPr>
          <w:p w14:paraId="56F67A5F" w14:textId="77777777" w:rsidR="002C4AD0" w:rsidRDefault="002C4AD0" w:rsidP="00514B98">
            <w:pPr>
              <w:pStyle w:val="GanttheadTableText"/>
            </w:pPr>
          </w:p>
        </w:tc>
        <w:tc>
          <w:tcPr>
            <w:tcW w:w="1799" w:type="dxa"/>
            <w:shd w:val="clear" w:color="auto" w:fill="auto"/>
          </w:tcPr>
          <w:p w14:paraId="48C16428" w14:textId="77777777" w:rsidR="002C4AD0" w:rsidRDefault="002C4AD0" w:rsidP="00514B98">
            <w:pPr>
              <w:pStyle w:val="GanttheadTableText"/>
            </w:pPr>
          </w:p>
        </w:tc>
      </w:tr>
      <w:tr w:rsidR="002C4AD0" w14:paraId="38B11059" w14:textId="77777777" w:rsidTr="00514B98">
        <w:tblPrEx>
          <w:tblCellMar>
            <w:top w:w="0" w:type="dxa"/>
            <w:bottom w:w="0" w:type="dxa"/>
          </w:tblCellMar>
        </w:tblPrEx>
        <w:trPr>
          <w:cantSplit/>
          <w:trHeight w:val="320"/>
        </w:trPr>
        <w:tc>
          <w:tcPr>
            <w:tcW w:w="2217" w:type="dxa"/>
            <w:shd w:val="clear" w:color="auto" w:fill="auto"/>
          </w:tcPr>
          <w:p w14:paraId="3D78C3A9" w14:textId="77777777" w:rsidR="002C4AD0" w:rsidRDefault="002C4AD0" w:rsidP="00514B98">
            <w:pPr>
              <w:pStyle w:val="GanttheadTableText"/>
            </w:pPr>
            <w:r>
              <w:t>Software:</w:t>
            </w:r>
          </w:p>
        </w:tc>
        <w:tc>
          <w:tcPr>
            <w:tcW w:w="1185" w:type="dxa"/>
            <w:shd w:val="clear" w:color="auto" w:fill="auto"/>
          </w:tcPr>
          <w:p w14:paraId="5CF70A00" w14:textId="77777777" w:rsidR="002C4AD0" w:rsidRDefault="002C4AD0" w:rsidP="00514B98">
            <w:pPr>
              <w:pStyle w:val="GanttheadTableText"/>
            </w:pPr>
          </w:p>
        </w:tc>
        <w:tc>
          <w:tcPr>
            <w:tcW w:w="1276" w:type="dxa"/>
            <w:shd w:val="clear" w:color="auto" w:fill="auto"/>
          </w:tcPr>
          <w:p w14:paraId="0C479984" w14:textId="77777777" w:rsidR="002C4AD0" w:rsidRDefault="002C4AD0" w:rsidP="00514B98">
            <w:pPr>
              <w:pStyle w:val="GanttheadTableText"/>
            </w:pPr>
          </w:p>
        </w:tc>
        <w:tc>
          <w:tcPr>
            <w:tcW w:w="1462" w:type="dxa"/>
            <w:shd w:val="clear" w:color="auto" w:fill="auto"/>
          </w:tcPr>
          <w:p w14:paraId="31D90591" w14:textId="77777777" w:rsidR="002C4AD0" w:rsidRDefault="002C4AD0" w:rsidP="00514B98">
            <w:pPr>
              <w:pStyle w:val="GanttheadTableText"/>
            </w:pPr>
          </w:p>
        </w:tc>
        <w:tc>
          <w:tcPr>
            <w:tcW w:w="1417" w:type="dxa"/>
            <w:shd w:val="clear" w:color="auto" w:fill="auto"/>
          </w:tcPr>
          <w:p w14:paraId="6DB75062" w14:textId="77777777" w:rsidR="002C4AD0" w:rsidRDefault="002C4AD0" w:rsidP="00514B98">
            <w:pPr>
              <w:pStyle w:val="GanttheadTableText"/>
            </w:pPr>
          </w:p>
        </w:tc>
        <w:tc>
          <w:tcPr>
            <w:tcW w:w="1799" w:type="dxa"/>
            <w:shd w:val="clear" w:color="auto" w:fill="auto"/>
          </w:tcPr>
          <w:p w14:paraId="2C93AF19" w14:textId="77777777" w:rsidR="002C4AD0" w:rsidRDefault="002C4AD0" w:rsidP="00514B98">
            <w:pPr>
              <w:pStyle w:val="GanttheadTableText"/>
            </w:pPr>
          </w:p>
        </w:tc>
      </w:tr>
      <w:tr w:rsidR="002C4AD0" w14:paraId="4D8FDBDE" w14:textId="77777777" w:rsidTr="00514B98">
        <w:tblPrEx>
          <w:tblCellMar>
            <w:top w:w="0" w:type="dxa"/>
            <w:bottom w:w="0" w:type="dxa"/>
          </w:tblCellMar>
        </w:tblPrEx>
        <w:trPr>
          <w:cantSplit/>
          <w:trHeight w:val="320"/>
        </w:trPr>
        <w:tc>
          <w:tcPr>
            <w:tcW w:w="2217" w:type="dxa"/>
            <w:shd w:val="clear" w:color="auto" w:fill="auto"/>
          </w:tcPr>
          <w:p w14:paraId="7BCCFDFF" w14:textId="77777777" w:rsidR="002C4AD0" w:rsidRDefault="002C4AD0" w:rsidP="006D3F62">
            <w:pPr>
              <w:pStyle w:val="GanttheadTableText"/>
              <w:numPr>
                <w:ilvl w:val="0"/>
                <w:numId w:val="17"/>
              </w:numPr>
              <w:tabs>
                <w:tab w:val="clear" w:pos="288"/>
              </w:tabs>
            </w:pPr>
            <w:r>
              <w:t>Word Processor</w:t>
            </w:r>
          </w:p>
        </w:tc>
        <w:tc>
          <w:tcPr>
            <w:tcW w:w="1185" w:type="dxa"/>
            <w:shd w:val="clear" w:color="auto" w:fill="auto"/>
          </w:tcPr>
          <w:p w14:paraId="02390D69" w14:textId="77777777" w:rsidR="002C4AD0" w:rsidRDefault="002C4AD0" w:rsidP="00514B98">
            <w:pPr>
              <w:pStyle w:val="GanttheadTableText"/>
            </w:pPr>
          </w:p>
        </w:tc>
        <w:tc>
          <w:tcPr>
            <w:tcW w:w="1276" w:type="dxa"/>
            <w:shd w:val="clear" w:color="auto" w:fill="auto"/>
          </w:tcPr>
          <w:p w14:paraId="61C42CAA" w14:textId="77777777" w:rsidR="002C4AD0" w:rsidRDefault="002C4AD0" w:rsidP="00514B98">
            <w:pPr>
              <w:pStyle w:val="GanttheadTableText"/>
            </w:pPr>
          </w:p>
        </w:tc>
        <w:tc>
          <w:tcPr>
            <w:tcW w:w="1462" w:type="dxa"/>
            <w:shd w:val="clear" w:color="auto" w:fill="auto"/>
          </w:tcPr>
          <w:p w14:paraId="3DF26674" w14:textId="77777777" w:rsidR="002C4AD0" w:rsidRDefault="002C4AD0" w:rsidP="00514B98">
            <w:pPr>
              <w:pStyle w:val="GanttheadTableText"/>
            </w:pPr>
          </w:p>
        </w:tc>
        <w:tc>
          <w:tcPr>
            <w:tcW w:w="1417" w:type="dxa"/>
            <w:shd w:val="clear" w:color="auto" w:fill="auto"/>
          </w:tcPr>
          <w:p w14:paraId="175141D1" w14:textId="77777777" w:rsidR="002C4AD0" w:rsidRDefault="002C4AD0" w:rsidP="00514B98">
            <w:pPr>
              <w:pStyle w:val="GanttheadTableText"/>
            </w:pPr>
          </w:p>
        </w:tc>
        <w:tc>
          <w:tcPr>
            <w:tcW w:w="1799" w:type="dxa"/>
            <w:shd w:val="clear" w:color="auto" w:fill="auto"/>
          </w:tcPr>
          <w:p w14:paraId="2356A1F4" w14:textId="77777777" w:rsidR="002C4AD0" w:rsidRDefault="002C4AD0" w:rsidP="00514B98">
            <w:pPr>
              <w:pStyle w:val="GanttheadTableText"/>
            </w:pPr>
          </w:p>
        </w:tc>
      </w:tr>
      <w:tr w:rsidR="002C4AD0" w14:paraId="1D2F6C6B" w14:textId="77777777" w:rsidTr="00514B98">
        <w:tblPrEx>
          <w:tblCellMar>
            <w:top w:w="0" w:type="dxa"/>
            <w:bottom w:w="0" w:type="dxa"/>
          </w:tblCellMar>
        </w:tblPrEx>
        <w:trPr>
          <w:cantSplit/>
          <w:trHeight w:val="320"/>
        </w:trPr>
        <w:tc>
          <w:tcPr>
            <w:tcW w:w="2217" w:type="dxa"/>
            <w:shd w:val="clear" w:color="auto" w:fill="auto"/>
          </w:tcPr>
          <w:p w14:paraId="22F29F67" w14:textId="77777777" w:rsidR="002C4AD0" w:rsidRDefault="002C4AD0" w:rsidP="006D3F62">
            <w:pPr>
              <w:pStyle w:val="GanttheadTableText"/>
              <w:numPr>
                <w:ilvl w:val="0"/>
                <w:numId w:val="17"/>
              </w:numPr>
              <w:tabs>
                <w:tab w:val="clear" w:pos="288"/>
              </w:tabs>
            </w:pPr>
            <w:r>
              <w:t>Project Management Tool</w:t>
            </w:r>
          </w:p>
        </w:tc>
        <w:tc>
          <w:tcPr>
            <w:tcW w:w="1185" w:type="dxa"/>
            <w:shd w:val="clear" w:color="auto" w:fill="auto"/>
          </w:tcPr>
          <w:p w14:paraId="50D9FE65" w14:textId="77777777" w:rsidR="002C4AD0" w:rsidRDefault="002C4AD0" w:rsidP="00514B98">
            <w:pPr>
              <w:pStyle w:val="GanttheadTableText"/>
            </w:pPr>
          </w:p>
        </w:tc>
        <w:tc>
          <w:tcPr>
            <w:tcW w:w="1276" w:type="dxa"/>
            <w:shd w:val="clear" w:color="auto" w:fill="auto"/>
          </w:tcPr>
          <w:p w14:paraId="56014993" w14:textId="77777777" w:rsidR="002C4AD0" w:rsidRDefault="002C4AD0" w:rsidP="00514B98">
            <w:pPr>
              <w:pStyle w:val="GanttheadTableText"/>
            </w:pPr>
          </w:p>
        </w:tc>
        <w:tc>
          <w:tcPr>
            <w:tcW w:w="1462" w:type="dxa"/>
            <w:shd w:val="clear" w:color="auto" w:fill="auto"/>
          </w:tcPr>
          <w:p w14:paraId="0A7060ED" w14:textId="77777777" w:rsidR="002C4AD0" w:rsidRDefault="002C4AD0" w:rsidP="00514B98">
            <w:pPr>
              <w:pStyle w:val="GanttheadTableText"/>
            </w:pPr>
          </w:p>
        </w:tc>
        <w:tc>
          <w:tcPr>
            <w:tcW w:w="1417" w:type="dxa"/>
            <w:shd w:val="clear" w:color="auto" w:fill="auto"/>
          </w:tcPr>
          <w:p w14:paraId="14431361" w14:textId="77777777" w:rsidR="002C4AD0" w:rsidRDefault="002C4AD0" w:rsidP="00514B98">
            <w:pPr>
              <w:pStyle w:val="GanttheadTableText"/>
            </w:pPr>
          </w:p>
        </w:tc>
        <w:tc>
          <w:tcPr>
            <w:tcW w:w="1799" w:type="dxa"/>
            <w:shd w:val="clear" w:color="auto" w:fill="auto"/>
          </w:tcPr>
          <w:p w14:paraId="6C4B3B50" w14:textId="77777777" w:rsidR="002C4AD0" w:rsidRDefault="002C4AD0" w:rsidP="00514B98">
            <w:pPr>
              <w:pStyle w:val="GanttheadTableText"/>
            </w:pPr>
          </w:p>
        </w:tc>
      </w:tr>
      <w:tr w:rsidR="002C4AD0" w14:paraId="787124FB" w14:textId="77777777" w:rsidTr="00514B98">
        <w:tblPrEx>
          <w:tblCellMar>
            <w:top w:w="0" w:type="dxa"/>
            <w:bottom w:w="0" w:type="dxa"/>
          </w:tblCellMar>
        </w:tblPrEx>
        <w:trPr>
          <w:cantSplit/>
          <w:trHeight w:val="320"/>
        </w:trPr>
        <w:tc>
          <w:tcPr>
            <w:tcW w:w="2217" w:type="dxa"/>
            <w:shd w:val="clear" w:color="auto" w:fill="auto"/>
          </w:tcPr>
          <w:p w14:paraId="3F5EFE31" w14:textId="77777777" w:rsidR="002C4AD0" w:rsidRDefault="002C4AD0" w:rsidP="006D3F62">
            <w:pPr>
              <w:pStyle w:val="GanttheadTableText"/>
              <w:numPr>
                <w:ilvl w:val="0"/>
                <w:numId w:val="17"/>
              </w:numPr>
              <w:tabs>
                <w:tab w:val="clear" w:pos="288"/>
              </w:tabs>
            </w:pPr>
            <w:r>
              <w:t>Spreadsheet Tool</w:t>
            </w:r>
          </w:p>
        </w:tc>
        <w:tc>
          <w:tcPr>
            <w:tcW w:w="1185" w:type="dxa"/>
            <w:shd w:val="clear" w:color="auto" w:fill="auto"/>
          </w:tcPr>
          <w:p w14:paraId="3A4A75EB" w14:textId="77777777" w:rsidR="002C4AD0" w:rsidRDefault="002C4AD0" w:rsidP="00514B98">
            <w:pPr>
              <w:pStyle w:val="GanttheadTableText"/>
            </w:pPr>
          </w:p>
        </w:tc>
        <w:tc>
          <w:tcPr>
            <w:tcW w:w="1276" w:type="dxa"/>
            <w:shd w:val="clear" w:color="auto" w:fill="auto"/>
          </w:tcPr>
          <w:p w14:paraId="559A8339" w14:textId="77777777" w:rsidR="002C4AD0" w:rsidRDefault="002C4AD0" w:rsidP="00514B98">
            <w:pPr>
              <w:pStyle w:val="GanttheadTableText"/>
            </w:pPr>
          </w:p>
        </w:tc>
        <w:tc>
          <w:tcPr>
            <w:tcW w:w="1462" w:type="dxa"/>
            <w:shd w:val="clear" w:color="auto" w:fill="auto"/>
          </w:tcPr>
          <w:p w14:paraId="23A90D28" w14:textId="77777777" w:rsidR="002C4AD0" w:rsidRDefault="002C4AD0" w:rsidP="00514B98">
            <w:pPr>
              <w:pStyle w:val="GanttheadTableText"/>
            </w:pPr>
          </w:p>
        </w:tc>
        <w:tc>
          <w:tcPr>
            <w:tcW w:w="1417" w:type="dxa"/>
            <w:shd w:val="clear" w:color="auto" w:fill="auto"/>
          </w:tcPr>
          <w:p w14:paraId="276A7D24" w14:textId="77777777" w:rsidR="002C4AD0" w:rsidRDefault="002C4AD0" w:rsidP="00514B98">
            <w:pPr>
              <w:pStyle w:val="GanttheadTableText"/>
            </w:pPr>
          </w:p>
        </w:tc>
        <w:tc>
          <w:tcPr>
            <w:tcW w:w="1799" w:type="dxa"/>
            <w:shd w:val="clear" w:color="auto" w:fill="auto"/>
          </w:tcPr>
          <w:p w14:paraId="3B4F9E1A" w14:textId="77777777" w:rsidR="002C4AD0" w:rsidRDefault="002C4AD0" w:rsidP="00514B98">
            <w:pPr>
              <w:pStyle w:val="GanttheadTableText"/>
            </w:pPr>
          </w:p>
        </w:tc>
      </w:tr>
      <w:tr w:rsidR="002C4AD0" w14:paraId="666035EB" w14:textId="77777777" w:rsidTr="00514B98">
        <w:tblPrEx>
          <w:tblCellMar>
            <w:top w:w="0" w:type="dxa"/>
            <w:bottom w:w="0" w:type="dxa"/>
          </w:tblCellMar>
        </w:tblPrEx>
        <w:trPr>
          <w:cantSplit/>
          <w:trHeight w:val="320"/>
        </w:trPr>
        <w:tc>
          <w:tcPr>
            <w:tcW w:w="2217" w:type="dxa"/>
            <w:shd w:val="clear" w:color="auto" w:fill="auto"/>
          </w:tcPr>
          <w:p w14:paraId="27A4B3B6" w14:textId="77777777" w:rsidR="002C4AD0" w:rsidRDefault="002C4AD0" w:rsidP="006D3F62">
            <w:pPr>
              <w:pStyle w:val="GanttheadTableText"/>
              <w:numPr>
                <w:ilvl w:val="0"/>
                <w:numId w:val="17"/>
              </w:numPr>
              <w:tabs>
                <w:tab w:val="clear" w:pos="288"/>
              </w:tabs>
            </w:pPr>
            <w:r>
              <w:t>Graphics Tool</w:t>
            </w:r>
          </w:p>
        </w:tc>
        <w:tc>
          <w:tcPr>
            <w:tcW w:w="1185" w:type="dxa"/>
            <w:shd w:val="clear" w:color="auto" w:fill="auto"/>
          </w:tcPr>
          <w:p w14:paraId="748F10C6" w14:textId="77777777" w:rsidR="002C4AD0" w:rsidRDefault="002C4AD0" w:rsidP="00514B98">
            <w:pPr>
              <w:pStyle w:val="GanttheadTableText"/>
            </w:pPr>
          </w:p>
        </w:tc>
        <w:tc>
          <w:tcPr>
            <w:tcW w:w="1276" w:type="dxa"/>
            <w:shd w:val="clear" w:color="auto" w:fill="auto"/>
          </w:tcPr>
          <w:p w14:paraId="2F837CF5" w14:textId="77777777" w:rsidR="002C4AD0" w:rsidRDefault="002C4AD0" w:rsidP="00514B98">
            <w:pPr>
              <w:pStyle w:val="GanttheadTableText"/>
            </w:pPr>
          </w:p>
        </w:tc>
        <w:tc>
          <w:tcPr>
            <w:tcW w:w="1462" w:type="dxa"/>
            <w:shd w:val="clear" w:color="auto" w:fill="auto"/>
          </w:tcPr>
          <w:p w14:paraId="625D94C0" w14:textId="77777777" w:rsidR="002C4AD0" w:rsidRDefault="002C4AD0" w:rsidP="00514B98">
            <w:pPr>
              <w:pStyle w:val="GanttheadTableText"/>
            </w:pPr>
          </w:p>
        </w:tc>
        <w:tc>
          <w:tcPr>
            <w:tcW w:w="1417" w:type="dxa"/>
            <w:shd w:val="clear" w:color="auto" w:fill="auto"/>
          </w:tcPr>
          <w:p w14:paraId="3B206A1C" w14:textId="77777777" w:rsidR="002C4AD0" w:rsidRDefault="002C4AD0" w:rsidP="00514B98">
            <w:pPr>
              <w:pStyle w:val="GanttheadTableText"/>
            </w:pPr>
          </w:p>
        </w:tc>
        <w:tc>
          <w:tcPr>
            <w:tcW w:w="1799" w:type="dxa"/>
            <w:shd w:val="clear" w:color="auto" w:fill="auto"/>
          </w:tcPr>
          <w:p w14:paraId="65937E46" w14:textId="77777777" w:rsidR="002C4AD0" w:rsidRDefault="002C4AD0" w:rsidP="00514B98">
            <w:pPr>
              <w:pStyle w:val="GanttheadTableText"/>
            </w:pPr>
          </w:p>
        </w:tc>
      </w:tr>
      <w:tr w:rsidR="002C4AD0" w14:paraId="0F801AC5" w14:textId="77777777" w:rsidTr="00514B98">
        <w:tblPrEx>
          <w:tblCellMar>
            <w:top w:w="0" w:type="dxa"/>
            <w:bottom w:w="0" w:type="dxa"/>
          </w:tblCellMar>
        </w:tblPrEx>
        <w:trPr>
          <w:cantSplit/>
          <w:trHeight w:val="320"/>
        </w:trPr>
        <w:tc>
          <w:tcPr>
            <w:tcW w:w="2217" w:type="dxa"/>
            <w:shd w:val="clear" w:color="auto" w:fill="auto"/>
          </w:tcPr>
          <w:p w14:paraId="14016731" w14:textId="77777777" w:rsidR="002C4AD0" w:rsidRDefault="002C4AD0" w:rsidP="006D3F62">
            <w:pPr>
              <w:pStyle w:val="GanttheadTableText"/>
              <w:numPr>
                <w:ilvl w:val="0"/>
                <w:numId w:val="17"/>
              </w:numPr>
              <w:tabs>
                <w:tab w:val="clear" w:pos="288"/>
              </w:tabs>
            </w:pPr>
            <w:r>
              <w:t>Presentation Tool</w:t>
            </w:r>
          </w:p>
        </w:tc>
        <w:tc>
          <w:tcPr>
            <w:tcW w:w="1185" w:type="dxa"/>
            <w:shd w:val="clear" w:color="auto" w:fill="auto"/>
          </w:tcPr>
          <w:p w14:paraId="14E08F15" w14:textId="77777777" w:rsidR="002C4AD0" w:rsidRDefault="002C4AD0" w:rsidP="00514B98">
            <w:pPr>
              <w:pStyle w:val="GanttheadTableText"/>
            </w:pPr>
          </w:p>
        </w:tc>
        <w:tc>
          <w:tcPr>
            <w:tcW w:w="1276" w:type="dxa"/>
            <w:shd w:val="clear" w:color="auto" w:fill="auto"/>
          </w:tcPr>
          <w:p w14:paraId="05DDC8A9" w14:textId="77777777" w:rsidR="002C4AD0" w:rsidRDefault="002C4AD0" w:rsidP="00514B98">
            <w:pPr>
              <w:pStyle w:val="GanttheadTableText"/>
            </w:pPr>
          </w:p>
        </w:tc>
        <w:tc>
          <w:tcPr>
            <w:tcW w:w="1462" w:type="dxa"/>
            <w:shd w:val="clear" w:color="auto" w:fill="auto"/>
          </w:tcPr>
          <w:p w14:paraId="2867BF6E" w14:textId="77777777" w:rsidR="002C4AD0" w:rsidRDefault="002C4AD0" w:rsidP="00514B98">
            <w:pPr>
              <w:pStyle w:val="GanttheadTableText"/>
            </w:pPr>
          </w:p>
        </w:tc>
        <w:tc>
          <w:tcPr>
            <w:tcW w:w="1417" w:type="dxa"/>
            <w:shd w:val="clear" w:color="auto" w:fill="auto"/>
          </w:tcPr>
          <w:p w14:paraId="2F27B61B" w14:textId="77777777" w:rsidR="002C4AD0" w:rsidRDefault="002C4AD0" w:rsidP="00514B98">
            <w:pPr>
              <w:pStyle w:val="GanttheadTableText"/>
            </w:pPr>
          </w:p>
        </w:tc>
        <w:tc>
          <w:tcPr>
            <w:tcW w:w="1799" w:type="dxa"/>
            <w:shd w:val="clear" w:color="auto" w:fill="auto"/>
          </w:tcPr>
          <w:p w14:paraId="2181E6CD" w14:textId="77777777" w:rsidR="002C4AD0" w:rsidRDefault="002C4AD0" w:rsidP="00514B98">
            <w:pPr>
              <w:pStyle w:val="GanttheadTableText"/>
            </w:pPr>
          </w:p>
        </w:tc>
      </w:tr>
      <w:tr w:rsidR="002C4AD0" w14:paraId="6EE387A8" w14:textId="77777777" w:rsidTr="00514B98">
        <w:tblPrEx>
          <w:tblCellMar>
            <w:top w:w="0" w:type="dxa"/>
            <w:bottom w:w="0" w:type="dxa"/>
          </w:tblCellMar>
        </w:tblPrEx>
        <w:trPr>
          <w:cantSplit/>
          <w:trHeight w:val="320"/>
        </w:trPr>
        <w:tc>
          <w:tcPr>
            <w:tcW w:w="2217" w:type="dxa"/>
            <w:shd w:val="clear" w:color="auto" w:fill="auto"/>
          </w:tcPr>
          <w:p w14:paraId="408FB84E" w14:textId="77777777" w:rsidR="002C4AD0" w:rsidRDefault="002C4AD0" w:rsidP="006D3F62">
            <w:pPr>
              <w:pStyle w:val="GanttheadTableText"/>
              <w:numPr>
                <w:ilvl w:val="0"/>
                <w:numId w:val="17"/>
              </w:numPr>
              <w:tabs>
                <w:tab w:val="clear" w:pos="288"/>
              </w:tabs>
            </w:pPr>
            <w:r>
              <w:t>Methodology</w:t>
            </w:r>
          </w:p>
        </w:tc>
        <w:tc>
          <w:tcPr>
            <w:tcW w:w="1185" w:type="dxa"/>
            <w:shd w:val="clear" w:color="auto" w:fill="auto"/>
          </w:tcPr>
          <w:p w14:paraId="649E5FC6" w14:textId="77777777" w:rsidR="002C4AD0" w:rsidRDefault="002C4AD0" w:rsidP="00514B98">
            <w:pPr>
              <w:pStyle w:val="GanttheadTableText"/>
            </w:pPr>
          </w:p>
        </w:tc>
        <w:tc>
          <w:tcPr>
            <w:tcW w:w="1276" w:type="dxa"/>
            <w:shd w:val="clear" w:color="auto" w:fill="auto"/>
          </w:tcPr>
          <w:p w14:paraId="2ACD2E29" w14:textId="77777777" w:rsidR="002C4AD0" w:rsidRDefault="002C4AD0" w:rsidP="00514B98">
            <w:pPr>
              <w:pStyle w:val="GanttheadTableText"/>
            </w:pPr>
          </w:p>
        </w:tc>
        <w:tc>
          <w:tcPr>
            <w:tcW w:w="1462" w:type="dxa"/>
            <w:shd w:val="clear" w:color="auto" w:fill="auto"/>
          </w:tcPr>
          <w:p w14:paraId="1C709EB5" w14:textId="77777777" w:rsidR="002C4AD0" w:rsidRDefault="002C4AD0" w:rsidP="00514B98">
            <w:pPr>
              <w:pStyle w:val="GanttheadTableText"/>
            </w:pPr>
          </w:p>
        </w:tc>
        <w:tc>
          <w:tcPr>
            <w:tcW w:w="1417" w:type="dxa"/>
            <w:shd w:val="clear" w:color="auto" w:fill="auto"/>
          </w:tcPr>
          <w:p w14:paraId="278547FE" w14:textId="77777777" w:rsidR="002C4AD0" w:rsidRDefault="002C4AD0" w:rsidP="00514B98">
            <w:pPr>
              <w:pStyle w:val="GanttheadTableText"/>
            </w:pPr>
          </w:p>
        </w:tc>
        <w:tc>
          <w:tcPr>
            <w:tcW w:w="1799" w:type="dxa"/>
            <w:shd w:val="clear" w:color="auto" w:fill="auto"/>
          </w:tcPr>
          <w:p w14:paraId="3F27A4A1" w14:textId="77777777" w:rsidR="002C4AD0" w:rsidRDefault="002C4AD0" w:rsidP="00514B98">
            <w:pPr>
              <w:pStyle w:val="GanttheadTableText"/>
            </w:pPr>
          </w:p>
        </w:tc>
      </w:tr>
      <w:tr w:rsidR="002C4AD0" w14:paraId="7979EB0B" w14:textId="77777777" w:rsidTr="00514B98">
        <w:tblPrEx>
          <w:tblCellMar>
            <w:top w:w="0" w:type="dxa"/>
            <w:bottom w:w="0" w:type="dxa"/>
          </w:tblCellMar>
        </w:tblPrEx>
        <w:trPr>
          <w:cantSplit/>
          <w:trHeight w:val="320"/>
        </w:trPr>
        <w:tc>
          <w:tcPr>
            <w:tcW w:w="2217" w:type="dxa"/>
            <w:shd w:val="clear" w:color="auto" w:fill="auto"/>
          </w:tcPr>
          <w:p w14:paraId="29D829B3" w14:textId="77777777" w:rsidR="002C4AD0" w:rsidRDefault="002C4AD0" w:rsidP="006D3F62">
            <w:pPr>
              <w:pStyle w:val="GanttheadTableText"/>
              <w:numPr>
                <w:ilvl w:val="0"/>
                <w:numId w:val="17"/>
              </w:numPr>
              <w:tabs>
                <w:tab w:val="clear" w:pos="288"/>
              </w:tabs>
            </w:pPr>
            <w:r>
              <w:t>Application Development Tools</w:t>
            </w:r>
          </w:p>
        </w:tc>
        <w:tc>
          <w:tcPr>
            <w:tcW w:w="1185" w:type="dxa"/>
            <w:shd w:val="clear" w:color="auto" w:fill="auto"/>
          </w:tcPr>
          <w:p w14:paraId="64C480A2" w14:textId="77777777" w:rsidR="002C4AD0" w:rsidRDefault="002C4AD0" w:rsidP="00514B98">
            <w:pPr>
              <w:pStyle w:val="GanttheadTableText"/>
            </w:pPr>
          </w:p>
        </w:tc>
        <w:tc>
          <w:tcPr>
            <w:tcW w:w="1276" w:type="dxa"/>
            <w:shd w:val="clear" w:color="auto" w:fill="auto"/>
          </w:tcPr>
          <w:p w14:paraId="6187A110" w14:textId="77777777" w:rsidR="002C4AD0" w:rsidRDefault="002C4AD0" w:rsidP="00514B98">
            <w:pPr>
              <w:pStyle w:val="GanttheadTableText"/>
            </w:pPr>
          </w:p>
        </w:tc>
        <w:tc>
          <w:tcPr>
            <w:tcW w:w="1462" w:type="dxa"/>
            <w:shd w:val="clear" w:color="auto" w:fill="auto"/>
          </w:tcPr>
          <w:p w14:paraId="2B3AD754" w14:textId="77777777" w:rsidR="002C4AD0" w:rsidRDefault="002C4AD0" w:rsidP="00514B98">
            <w:pPr>
              <w:pStyle w:val="GanttheadTableText"/>
            </w:pPr>
          </w:p>
        </w:tc>
        <w:tc>
          <w:tcPr>
            <w:tcW w:w="1417" w:type="dxa"/>
            <w:shd w:val="clear" w:color="auto" w:fill="auto"/>
          </w:tcPr>
          <w:p w14:paraId="0B63764E" w14:textId="77777777" w:rsidR="002C4AD0" w:rsidRDefault="002C4AD0" w:rsidP="00514B98">
            <w:pPr>
              <w:pStyle w:val="GanttheadTableText"/>
            </w:pPr>
          </w:p>
        </w:tc>
        <w:tc>
          <w:tcPr>
            <w:tcW w:w="1799" w:type="dxa"/>
            <w:shd w:val="clear" w:color="auto" w:fill="auto"/>
          </w:tcPr>
          <w:p w14:paraId="01BE3813" w14:textId="77777777" w:rsidR="002C4AD0" w:rsidRDefault="002C4AD0" w:rsidP="00514B98">
            <w:pPr>
              <w:pStyle w:val="GanttheadTableText"/>
            </w:pPr>
          </w:p>
        </w:tc>
      </w:tr>
      <w:tr w:rsidR="002C4AD0" w14:paraId="12FF32CD" w14:textId="77777777" w:rsidTr="00514B98">
        <w:tblPrEx>
          <w:tblCellMar>
            <w:top w:w="0" w:type="dxa"/>
            <w:bottom w:w="0" w:type="dxa"/>
          </w:tblCellMar>
        </w:tblPrEx>
        <w:trPr>
          <w:cantSplit/>
          <w:trHeight w:val="320"/>
        </w:trPr>
        <w:tc>
          <w:tcPr>
            <w:tcW w:w="2217" w:type="dxa"/>
            <w:shd w:val="clear" w:color="auto" w:fill="auto"/>
          </w:tcPr>
          <w:p w14:paraId="553B0367" w14:textId="77777777" w:rsidR="002C4AD0" w:rsidRDefault="002C4AD0" w:rsidP="006D3F62">
            <w:pPr>
              <w:pStyle w:val="GanttheadTableText"/>
              <w:numPr>
                <w:ilvl w:val="0"/>
                <w:numId w:val="17"/>
              </w:numPr>
              <w:tabs>
                <w:tab w:val="clear" w:pos="288"/>
              </w:tabs>
            </w:pPr>
            <w:r>
              <w:t>Project Repository</w:t>
            </w:r>
          </w:p>
        </w:tc>
        <w:tc>
          <w:tcPr>
            <w:tcW w:w="1185" w:type="dxa"/>
            <w:shd w:val="clear" w:color="auto" w:fill="auto"/>
          </w:tcPr>
          <w:p w14:paraId="53FE614E" w14:textId="77777777" w:rsidR="002C4AD0" w:rsidRDefault="002C4AD0" w:rsidP="00514B98">
            <w:pPr>
              <w:pStyle w:val="GanttheadTableText"/>
            </w:pPr>
          </w:p>
        </w:tc>
        <w:tc>
          <w:tcPr>
            <w:tcW w:w="1276" w:type="dxa"/>
            <w:shd w:val="clear" w:color="auto" w:fill="auto"/>
          </w:tcPr>
          <w:p w14:paraId="60E7D3D6" w14:textId="77777777" w:rsidR="002C4AD0" w:rsidRDefault="002C4AD0" w:rsidP="00514B98">
            <w:pPr>
              <w:pStyle w:val="GanttheadTableText"/>
            </w:pPr>
          </w:p>
        </w:tc>
        <w:tc>
          <w:tcPr>
            <w:tcW w:w="1462" w:type="dxa"/>
            <w:shd w:val="clear" w:color="auto" w:fill="auto"/>
          </w:tcPr>
          <w:p w14:paraId="38B6A52A" w14:textId="77777777" w:rsidR="002C4AD0" w:rsidRDefault="002C4AD0" w:rsidP="00514B98">
            <w:pPr>
              <w:pStyle w:val="GanttheadTableText"/>
            </w:pPr>
          </w:p>
        </w:tc>
        <w:tc>
          <w:tcPr>
            <w:tcW w:w="1417" w:type="dxa"/>
            <w:shd w:val="clear" w:color="auto" w:fill="auto"/>
          </w:tcPr>
          <w:p w14:paraId="51EB0FBA" w14:textId="77777777" w:rsidR="002C4AD0" w:rsidRDefault="002C4AD0" w:rsidP="00514B98">
            <w:pPr>
              <w:pStyle w:val="GanttheadTableText"/>
            </w:pPr>
          </w:p>
        </w:tc>
        <w:tc>
          <w:tcPr>
            <w:tcW w:w="1799" w:type="dxa"/>
            <w:shd w:val="clear" w:color="auto" w:fill="auto"/>
          </w:tcPr>
          <w:p w14:paraId="41C739BF" w14:textId="77777777" w:rsidR="002C4AD0" w:rsidRDefault="002C4AD0" w:rsidP="00514B98">
            <w:pPr>
              <w:pStyle w:val="GanttheadTableText"/>
            </w:pPr>
          </w:p>
        </w:tc>
      </w:tr>
      <w:tr w:rsidR="002C4AD0" w14:paraId="71DF1278" w14:textId="77777777" w:rsidTr="00514B98">
        <w:tblPrEx>
          <w:tblCellMar>
            <w:top w:w="0" w:type="dxa"/>
            <w:bottom w:w="0" w:type="dxa"/>
          </w:tblCellMar>
        </w:tblPrEx>
        <w:trPr>
          <w:cantSplit/>
          <w:trHeight w:val="320"/>
        </w:trPr>
        <w:tc>
          <w:tcPr>
            <w:tcW w:w="2217" w:type="dxa"/>
            <w:shd w:val="clear" w:color="auto" w:fill="auto"/>
          </w:tcPr>
          <w:p w14:paraId="634C90DA" w14:textId="77777777" w:rsidR="002C4AD0" w:rsidRDefault="002C4AD0" w:rsidP="00514B98">
            <w:pPr>
              <w:pStyle w:val="GanttheadTableText"/>
            </w:pPr>
            <w:r>
              <w:t>Hardware:</w:t>
            </w:r>
          </w:p>
        </w:tc>
        <w:tc>
          <w:tcPr>
            <w:tcW w:w="1185" w:type="dxa"/>
            <w:shd w:val="clear" w:color="auto" w:fill="auto"/>
          </w:tcPr>
          <w:p w14:paraId="0B5DE5BF" w14:textId="77777777" w:rsidR="002C4AD0" w:rsidRDefault="002C4AD0" w:rsidP="00514B98">
            <w:pPr>
              <w:pStyle w:val="GanttheadTableText"/>
            </w:pPr>
          </w:p>
        </w:tc>
        <w:tc>
          <w:tcPr>
            <w:tcW w:w="1276" w:type="dxa"/>
            <w:shd w:val="clear" w:color="auto" w:fill="auto"/>
          </w:tcPr>
          <w:p w14:paraId="2C438F1A" w14:textId="77777777" w:rsidR="002C4AD0" w:rsidRDefault="002C4AD0" w:rsidP="00514B98">
            <w:pPr>
              <w:pStyle w:val="GanttheadTableText"/>
            </w:pPr>
          </w:p>
        </w:tc>
        <w:tc>
          <w:tcPr>
            <w:tcW w:w="1462" w:type="dxa"/>
            <w:shd w:val="clear" w:color="auto" w:fill="auto"/>
          </w:tcPr>
          <w:p w14:paraId="36D5B38F" w14:textId="77777777" w:rsidR="002C4AD0" w:rsidRDefault="002C4AD0" w:rsidP="00514B98">
            <w:pPr>
              <w:pStyle w:val="GanttheadTableText"/>
            </w:pPr>
          </w:p>
        </w:tc>
        <w:tc>
          <w:tcPr>
            <w:tcW w:w="1417" w:type="dxa"/>
            <w:shd w:val="clear" w:color="auto" w:fill="auto"/>
          </w:tcPr>
          <w:p w14:paraId="3F5649FE" w14:textId="77777777" w:rsidR="002C4AD0" w:rsidRDefault="002C4AD0" w:rsidP="00514B98">
            <w:pPr>
              <w:pStyle w:val="GanttheadTableText"/>
            </w:pPr>
          </w:p>
        </w:tc>
        <w:tc>
          <w:tcPr>
            <w:tcW w:w="1799" w:type="dxa"/>
            <w:shd w:val="clear" w:color="auto" w:fill="auto"/>
          </w:tcPr>
          <w:p w14:paraId="6C617554" w14:textId="77777777" w:rsidR="002C4AD0" w:rsidRDefault="002C4AD0" w:rsidP="00514B98">
            <w:pPr>
              <w:pStyle w:val="GanttheadTableText"/>
            </w:pPr>
          </w:p>
        </w:tc>
      </w:tr>
      <w:tr w:rsidR="002C4AD0" w14:paraId="1AC0A1F2" w14:textId="77777777" w:rsidTr="00514B98">
        <w:tblPrEx>
          <w:tblCellMar>
            <w:top w:w="0" w:type="dxa"/>
            <w:bottom w:w="0" w:type="dxa"/>
          </w:tblCellMar>
        </w:tblPrEx>
        <w:trPr>
          <w:cantSplit/>
          <w:trHeight w:val="320"/>
        </w:trPr>
        <w:tc>
          <w:tcPr>
            <w:tcW w:w="2217" w:type="dxa"/>
            <w:shd w:val="clear" w:color="auto" w:fill="auto"/>
          </w:tcPr>
          <w:p w14:paraId="15D488A5" w14:textId="77777777" w:rsidR="002C4AD0" w:rsidRDefault="002C4AD0" w:rsidP="006D3F62">
            <w:pPr>
              <w:pStyle w:val="GanttheadTableText"/>
              <w:numPr>
                <w:ilvl w:val="0"/>
                <w:numId w:val="14"/>
              </w:numPr>
              <w:ind w:hanging="243"/>
            </w:pPr>
            <w:r>
              <w:t>PCs (configured)</w:t>
            </w:r>
          </w:p>
        </w:tc>
        <w:tc>
          <w:tcPr>
            <w:tcW w:w="1185" w:type="dxa"/>
            <w:shd w:val="clear" w:color="auto" w:fill="auto"/>
          </w:tcPr>
          <w:p w14:paraId="158AEFF2" w14:textId="77777777" w:rsidR="002C4AD0" w:rsidRDefault="002C4AD0" w:rsidP="00514B98">
            <w:pPr>
              <w:pStyle w:val="GanttheadTableText"/>
            </w:pPr>
          </w:p>
        </w:tc>
        <w:tc>
          <w:tcPr>
            <w:tcW w:w="1276" w:type="dxa"/>
            <w:shd w:val="clear" w:color="auto" w:fill="auto"/>
          </w:tcPr>
          <w:p w14:paraId="0E23CDC4" w14:textId="77777777" w:rsidR="002C4AD0" w:rsidRDefault="002C4AD0" w:rsidP="00514B98">
            <w:pPr>
              <w:pStyle w:val="GanttheadTableText"/>
            </w:pPr>
          </w:p>
        </w:tc>
        <w:tc>
          <w:tcPr>
            <w:tcW w:w="1462" w:type="dxa"/>
            <w:shd w:val="clear" w:color="auto" w:fill="auto"/>
          </w:tcPr>
          <w:p w14:paraId="0E998A2F" w14:textId="77777777" w:rsidR="002C4AD0" w:rsidRDefault="002C4AD0" w:rsidP="00514B98">
            <w:pPr>
              <w:pStyle w:val="GanttheadTableText"/>
            </w:pPr>
          </w:p>
        </w:tc>
        <w:tc>
          <w:tcPr>
            <w:tcW w:w="1417" w:type="dxa"/>
            <w:shd w:val="clear" w:color="auto" w:fill="auto"/>
          </w:tcPr>
          <w:p w14:paraId="3356E678" w14:textId="77777777" w:rsidR="002C4AD0" w:rsidRDefault="002C4AD0" w:rsidP="00514B98">
            <w:pPr>
              <w:pStyle w:val="GanttheadTableText"/>
            </w:pPr>
          </w:p>
        </w:tc>
        <w:tc>
          <w:tcPr>
            <w:tcW w:w="1799" w:type="dxa"/>
            <w:shd w:val="clear" w:color="auto" w:fill="auto"/>
          </w:tcPr>
          <w:p w14:paraId="27D468AE" w14:textId="77777777" w:rsidR="002C4AD0" w:rsidRDefault="002C4AD0" w:rsidP="00514B98">
            <w:pPr>
              <w:pStyle w:val="GanttheadTableText"/>
            </w:pPr>
          </w:p>
        </w:tc>
      </w:tr>
      <w:tr w:rsidR="002C4AD0" w14:paraId="444F4D9A" w14:textId="77777777" w:rsidTr="00514B98">
        <w:tblPrEx>
          <w:tblCellMar>
            <w:top w:w="0" w:type="dxa"/>
            <w:bottom w:w="0" w:type="dxa"/>
          </w:tblCellMar>
        </w:tblPrEx>
        <w:trPr>
          <w:cantSplit/>
          <w:trHeight w:val="320"/>
        </w:trPr>
        <w:tc>
          <w:tcPr>
            <w:tcW w:w="2217" w:type="dxa"/>
            <w:shd w:val="clear" w:color="auto" w:fill="auto"/>
          </w:tcPr>
          <w:p w14:paraId="6B11865F" w14:textId="77777777" w:rsidR="002C4AD0" w:rsidRDefault="002C4AD0" w:rsidP="006D3F62">
            <w:pPr>
              <w:pStyle w:val="GanttheadTableText"/>
              <w:numPr>
                <w:ilvl w:val="0"/>
                <w:numId w:val="14"/>
              </w:numPr>
              <w:ind w:hanging="243"/>
            </w:pPr>
            <w:r>
              <w:t>Network</w:t>
            </w:r>
          </w:p>
        </w:tc>
        <w:tc>
          <w:tcPr>
            <w:tcW w:w="1185" w:type="dxa"/>
            <w:shd w:val="clear" w:color="auto" w:fill="auto"/>
          </w:tcPr>
          <w:p w14:paraId="1A5CD2F7" w14:textId="77777777" w:rsidR="002C4AD0" w:rsidRDefault="002C4AD0" w:rsidP="00514B98">
            <w:pPr>
              <w:pStyle w:val="GanttheadTableText"/>
            </w:pPr>
          </w:p>
        </w:tc>
        <w:tc>
          <w:tcPr>
            <w:tcW w:w="1276" w:type="dxa"/>
            <w:shd w:val="clear" w:color="auto" w:fill="auto"/>
          </w:tcPr>
          <w:p w14:paraId="7616094C" w14:textId="77777777" w:rsidR="002C4AD0" w:rsidRDefault="002C4AD0" w:rsidP="00514B98">
            <w:pPr>
              <w:pStyle w:val="GanttheadTableText"/>
            </w:pPr>
          </w:p>
        </w:tc>
        <w:tc>
          <w:tcPr>
            <w:tcW w:w="1462" w:type="dxa"/>
            <w:shd w:val="clear" w:color="auto" w:fill="auto"/>
          </w:tcPr>
          <w:p w14:paraId="466F91F5" w14:textId="77777777" w:rsidR="002C4AD0" w:rsidRDefault="002C4AD0" w:rsidP="00514B98">
            <w:pPr>
              <w:pStyle w:val="GanttheadTableText"/>
            </w:pPr>
          </w:p>
        </w:tc>
        <w:tc>
          <w:tcPr>
            <w:tcW w:w="1417" w:type="dxa"/>
            <w:shd w:val="clear" w:color="auto" w:fill="auto"/>
          </w:tcPr>
          <w:p w14:paraId="413F4CD4" w14:textId="77777777" w:rsidR="002C4AD0" w:rsidRDefault="002C4AD0" w:rsidP="00514B98">
            <w:pPr>
              <w:pStyle w:val="GanttheadTableText"/>
            </w:pPr>
          </w:p>
        </w:tc>
        <w:tc>
          <w:tcPr>
            <w:tcW w:w="1799" w:type="dxa"/>
            <w:shd w:val="clear" w:color="auto" w:fill="auto"/>
          </w:tcPr>
          <w:p w14:paraId="34733F47" w14:textId="77777777" w:rsidR="002C4AD0" w:rsidRDefault="002C4AD0" w:rsidP="00514B98">
            <w:pPr>
              <w:pStyle w:val="GanttheadTableText"/>
            </w:pPr>
          </w:p>
        </w:tc>
      </w:tr>
      <w:tr w:rsidR="002C4AD0" w14:paraId="435026A2" w14:textId="77777777" w:rsidTr="00514B98">
        <w:tblPrEx>
          <w:tblCellMar>
            <w:top w:w="0" w:type="dxa"/>
            <w:bottom w:w="0" w:type="dxa"/>
          </w:tblCellMar>
        </w:tblPrEx>
        <w:trPr>
          <w:cantSplit/>
          <w:trHeight w:val="320"/>
        </w:trPr>
        <w:tc>
          <w:tcPr>
            <w:tcW w:w="2217" w:type="dxa"/>
            <w:shd w:val="clear" w:color="auto" w:fill="auto"/>
          </w:tcPr>
          <w:p w14:paraId="3160D960" w14:textId="77777777" w:rsidR="002C4AD0" w:rsidRDefault="002C4AD0" w:rsidP="006D3F62">
            <w:pPr>
              <w:pStyle w:val="GanttheadTableText"/>
              <w:numPr>
                <w:ilvl w:val="0"/>
                <w:numId w:val="14"/>
              </w:numPr>
              <w:ind w:hanging="243"/>
            </w:pPr>
            <w:r>
              <w:t>Servers</w:t>
            </w:r>
          </w:p>
        </w:tc>
        <w:tc>
          <w:tcPr>
            <w:tcW w:w="1185" w:type="dxa"/>
            <w:shd w:val="clear" w:color="auto" w:fill="auto"/>
          </w:tcPr>
          <w:p w14:paraId="6B7FF5D7" w14:textId="77777777" w:rsidR="002C4AD0" w:rsidRDefault="002C4AD0" w:rsidP="00514B98">
            <w:pPr>
              <w:pStyle w:val="GanttheadTableText"/>
            </w:pPr>
          </w:p>
        </w:tc>
        <w:tc>
          <w:tcPr>
            <w:tcW w:w="1276" w:type="dxa"/>
            <w:shd w:val="clear" w:color="auto" w:fill="auto"/>
          </w:tcPr>
          <w:p w14:paraId="27071B43" w14:textId="77777777" w:rsidR="002C4AD0" w:rsidRDefault="002C4AD0" w:rsidP="00514B98">
            <w:pPr>
              <w:pStyle w:val="GanttheadTableText"/>
            </w:pPr>
          </w:p>
        </w:tc>
        <w:tc>
          <w:tcPr>
            <w:tcW w:w="1462" w:type="dxa"/>
            <w:shd w:val="clear" w:color="auto" w:fill="auto"/>
          </w:tcPr>
          <w:p w14:paraId="56ADB161" w14:textId="77777777" w:rsidR="002C4AD0" w:rsidRDefault="002C4AD0" w:rsidP="00514B98">
            <w:pPr>
              <w:pStyle w:val="GanttheadTableText"/>
            </w:pPr>
          </w:p>
        </w:tc>
        <w:tc>
          <w:tcPr>
            <w:tcW w:w="1417" w:type="dxa"/>
            <w:shd w:val="clear" w:color="auto" w:fill="auto"/>
          </w:tcPr>
          <w:p w14:paraId="607AC07C" w14:textId="77777777" w:rsidR="002C4AD0" w:rsidRDefault="002C4AD0" w:rsidP="00514B98">
            <w:pPr>
              <w:pStyle w:val="GanttheadTableText"/>
            </w:pPr>
          </w:p>
        </w:tc>
        <w:tc>
          <w:tcPr>
            <w:tcW w:w="1799" w:type="dxa"/>
            <w:shd w:val="clear" w:color="auto" w:fill="auto"/>
          </w:tcPr>
          <w:p w14:paraId="6037449D" w14:textId="77777777" w:rsidR="002C4AD0" w:rsidRDefault="002C4AD0" w:rsidP="00514B98">
            <w:pPr>
              <w:pStyle w:val="GanttheadTableText"/>
            </w:pPr>
          </w:p>
        </w:tc>
      </w:tr>
      <w:tr w:rsidR="002C4AD0" w14:paraId="4A94135D" w14:textId="77777777" w:rsidTr="00514B98">
        <w:tblPrEx>
          <w:tblCellMar>
            <w:top w:w="0" w:type="dxa"/>
            <w:bottom w:w="0" w:type="dxa"/>
          </w:tblCellMar>
        </w:tblPrEx>
        <w:trPr>
          <w:cantSplit/>
          <w:trHeight w:val="320"/>
        </w:trPr>
        <w:tc>
          <w:tcPr>
            <w:tcW w:w="2217" w:type="dxa"/>
            <w:shd w:val="clear" w:color="auto" w:fill="auto"/>
          </w:tcPr>
          <w:p w14:paraId="74E6E865" w14:textId="77777777" w:rsidR="002C4AD0" w:rsidRDefault="002C4AD0" w:rsidP="00514B98">
            <w:pPr>
              <w:pStyle w:val="GanttheadTableText"/>
            </w:pPr>
            <w:r>
              <w:t>Telecommunication</w:t>
            </w:r>
          </w:p>
          <w:p w14:paraId="596E58D6" w14:textId="77777777" w:rsidR="002C4AD0" w:rsidRDefault="002C4AD0" w:rsidP="00514B98">
            <w:pPr>
              <w:pStyle w:val="GanttheadTableText"/>
            </w:pPr>
            <w:r>
              <w:t>Facilities:</w:t>
            </w:r>
          </w:p>
        </w:tc>
        <w:tc>
          <w:tcPr>
            <w:tcW w:w="1185" w:type="dxa"/>
            <w:shd w:val="clear" w:color="auto" w:fill="auto"/>
          </w:tcPr>
          <w:p w14:paraId="7952E42D" w14:textId="77777777" w:rsidR="002C4AD0" w:rsidRDefault="002C4AD0" w:rsidP="00514B98">
            <w:pPr>
              <w:pStyle w:val="GanttheadTableText"/>
            </w:pPr>
          </w:p>
        </w:tc>
        <w:tc>
          <w:tcPr>
            <w:tcW w:w="1276" w:type="dxa"/>
            <w:shd w:val="clear" w:color="auto" w:fill="auto"/>
          </w:tcPr>
          <w:p w14:paraId="7C089BC3" w14:textId="77777777" w:rsidR="002C4AD0" w:rsidRDefault="002C4AD0" w:rsidP="00514B98">
            <w:pPr>
              <w:pStyle w:val="GanttheadTableText"/>
            </w:pPr>
          </w:p>
        </w:tc>
        <w:tc>
          <w:tcPr>
            <w:tcW w:w="1462" w:type="dxa"/>
            <w:shd w:val="clear" w:color="auto" w:fill="auto"/>
          </w:tcPr>
          <w:p w14:paraId="714C8D22" w14:textId="77777777" w:rsidR="002C4AD0" w:rsidRDefault="002C4AD0" w:rsidP="00514B98">
            <w:pPr>
              <w:pStyle w:val="GanttheadTableText"/>
            </w:pPr>
          </w:p>
        </w:tc>
        <w:tc>
          <w:tcPr>
            <w:tcW w:w="1417" w:type="dxa"/>
            <w:shd w:val="clear" w:color="auto" w:fill="auto"/>
          </w:tcPr>
          <w:p w14:paraId="20CF56F3" w14:textId="77777777" w:rsidR="002C4AD0" w:rsidRDefault="002C4AD0" w:rsidP="00514B98">
            <w:pPr>
              <w:pStyle w:val="GanttheadTableText"/>
            </w:pPr>
          </w:p>
        </w:tc>
        <w:tc>
          <w:tcPr>
            <w:tcW w:w="1799" w:type="dxa"/>
            <w:shd w:val="clear" w:color="auto" w:fill="auto"/>
          </w:tcPr>
          <w:p w14:paraId="4D477D05" w14:textId="77777777" w:rsidR="002C4AD0" w:rsidRDefault="002C4AD0" w:rsidP="00514B98">
            <w:pPr>
              <w:pStyle w:val="GanttheadTableText"/>
            </w:pPr>
          </w:p>
        </w:tc>
      </w:tr>
      <w:tr w:rsidR="002C4AD0" w14:paraId="46DA2F3E" w14:textId="77777777" w:rsidTr="00514B98">
        <w:tblPrEx>
          <w:tblCellMar>
            <w:top w:w="0" w:type="dxa"/>
            <w:bottom w:w="0" w:type="dxa"/>
          </w:tblCellMar>
        </w:tblPrEx>
        <w:trPr>
          <w:cantSplit/>
          <w:trHeight w:val="320"/>
        </w:trPr>
        <w:tc>
          <w:tcPr>
            <w:tcW w:w="2217" w:type="dxa"/>
            <w:shd w:val="clear" w:color="auto" w:fill="auto"/>
          </w:tcPr>
          <w:p w14:paraId="2DB7BBDD" w14:textId="77777777" w:rsidR="002C4AD0" w:rsidRDefault="002C4AD0" w:rsidP="00514B98">
            <w:pPr>
              <w:pStyle w:val="GanttheadTableText"/>
              <w:numPr>
                <w:ilvl w:val="0"/>
                <w:numId w:val="16"/>
              </w:numPr>
            </w:pPr>
            <w:r>
              <w:t>Fax Machines</w:t>
            </w:r>
          </w:p>
        </w:tc>
        <w:tc>
          <w:tcPr>
            <w:tcW w:w="1185" w:type="dxa"/>
            <w:shd w:val="clear" w:color="auto" w:fill="auto"/>
          </w:tcPr>
          <w:p w14:paraId="7CAEE865" w14:textId="77777777" w:rsidR="002C4AD0" w:rsidRDefault="002C4AD0" w:rsidP="00514B98">
            <w:pPr>
              <w:pStyle w:val="GanttheadTableText"/>
            </w:pPr>
          </w:p>
        </w:tc>
        <w:tc>
          <w:tcPr>
            <w:tcW w:w="1276" w:type="dxa"/>
            <w:shd w:val="clear" w:color="auto" w:fill="auto"/>
          </w:tcPr>
          <w:p w14:paraId="5D166619" w14:textId="77777777" w:rsidR="002C4AD0" w:rsidRDefault="002C4AD0" w:rsidP="00514B98">
            <w:pPr>
              <w:pStyle w:val="GanttheadTableText"/>
            </w:pPr>
          </w:p>
        </w:tc>
        <w:tc>
          <w:tcPr>
            <w:tcW w:w="1462" w:type="dxa"/>
            <w:shd w:val="clear" w:color="auto" w:fill="auto"/>
          </w:tcPr>
          <w:p w14:paraId="3F57AD37" w14:textId="77777777" w:rsidR="002C4AD0" w:rsidRDefault="002C4AD0" w:rsidP="00514B98">
            <w:pPr>
              <w:pStyle w:val="GanttheadTableText"/>
            </w:pPr>
          </w:p>
        </w:tc>
        <w:tc>
          <w:tcPr>
            <w:tcW w:w="1417" w:type="dxa"/>
            <w:shd w:val="clear" w:color="auto" w:fill="auto"/>
          </w:tcPr>
          <w:p w14:paraId="219CF28C" w14:textId="77777777" w:rsidR="002C4AD0" w:rsidRDefault="002C4AD0" w:rsidP="00514B98">
            <w:pPr>
              <w:pStyle w:val="GanttheadTableText"/>
            </w:pPr>
          </w:p>
        </w:tc>
        <w:tc>
          <w:tcPr>
            <w:tcW w:w="1799" w:type="dxa"/>
            <w:shd w:val="clear" w:color="auto" w:fill="auto"/>
          </w:tcPr>
          <w:p w14:paraId="1D1196FD" w14:textId="77777777" w:rsidR="002C4AD0" w:rsidRDefault="002C4AD0" w:rsidP="00514B98">
            <w:pPr>
              <w:pStyle w:val="GanttheadTableText"/>
            </w:pPr>
          </w:p>
        </w:tc>
      </w:tr>
      <w:tr w:rsidR="002C4AD0" w14:paraId="7678B652" w14:textId="77777777" w:rsidTr="00514B98">
        <w:tblPrEx>
          <w:tblCellMar>
            <w:top w:w="0" w:type="dxa"/>
            <w:bottom w:w="0" w:type="dxa"/>
          </w:tblCellMar>
        </w:tblPrEx>
        <w:trPr>
          <w:cantSplit/>
          <w:trHeight w:val="320"/>
        </w:trPr>
        <w:tc>
          <w:tcPr>
            <w:tcW w:w="2217" w:type="dxa"/>
            <w:shd w:val="clear" w:color="auto" w:fill="auto"/>
          </w:tcPr>
          <w:p w14:paraId="3B53345E" w14:textId="77777777" w:rsidR="002C4AD0" w:rsidRDefault="002C4AD0" w:rsidP="00514B98">
            <w:pPr>
              <w:pStyle w:val="GanttheadTableText"/>
              <w:numPr>
                <w:ilvl w:val="0"/>
                <w:numId w:val="15"/>
              </w:numPr>
            </w:pPr>
            <w:r>
              <w:lastRenderedPageBreak/>
              <w:t>Internet Access</w:t>
            </w:r>
          </w:p>
        </w:tc>
        <w:tc>
          <w:tcPr>
            <w:tcW w:w="1185" w:type="dxa"/>
            <w:shd w:val="clear" w:color="auto" w:fill="auto"/>
          </w:tcPr>
          <w:p w14:paraId="020CC1A2" w14:textId="77777777" w:rsidR="002C4AD0" w:rsidRDefault="002C4AD0" w:rsidP="00514B98">
            <w:pPr>
              <w:pStyle w:val="GanttheadTableText"/>
            </w:pPr>
          </w:p>
        </w:tc>
        <w:tc>
          <w:tcPr>
            <w:tcW w:w="1276" w:type="dxa"/>
            <w:shd w:val="clear" w:color="auto" w:fill="auto"/>
          </w:tcPr>
          <w:p w14:paraId="3E6D2244" w14:textId="77777777" w:rsidR="002C4AD0" w:rsidRDefault="002C4AD0" w:rsidP="00514B98">
            <w:pPr>
              <w:pStyle w:val="GanttheadTableText"/>
            </w:pPr>
          </w:p>
        </w:tc>
        <w:tc>
          <w:tcPr>
            <w:tcW w:w="1462" w:type="dxa"/>
            <w:shd w:val="clear" w:color="auto" w:fill="auto"/>
          </w:tcPr>
          <w:p w14:paraId="7BC8704E" w14:textId="77777777" w:rsidR="002C4AD0" w:rsidRDefault="002C4AD0" w:rsidP="00514B98">
            <w:pPr>
              <w:pStyle w:val="GanttheadTableText"/>
            </w:pPr>
          </w:p>
        </w:tc>
        <w:tc>
          <w:tcPr>
            <w:tcW w:w="1417" w:type="dxa"/>
            <w:shd w:val="clear" w:color="auto" w:fill="auto"/>
          </w:tcPr>
          <w:p w14:paraId="53895CDE" w14:textId="77777777" w:rsidR="002C4AD0" w:rsidRDefault="002C4AD0" w:rsidP="00514B98">
            <w:pPr>
              <w:pStyle w:val="GanttheadTableText"/>
            </w:pPr>
          </w:p>
        </w:tc>
        <w:tc>
          <w:tcPr>
            <w:tcW w:w="1799" w:type="dxa"/>
            <w:shd w:val="clear" w:color="auto" w:fill="auto"/>
          </w:tcPr>
          <w:p w14:paraId="57BC864A" w14:textId="77777777" w:rsidR="002C4AD0" w:rsidRDefault="002C4AD0" w:rsidP="00514B98">
            <w:pPr>
              <w:pStyle w:val="GanttheadTableText"/>
            </w:pPr>
          </w:p>
        </w:tc>
      </w:tr>
      <w:tr w:rsidR="002C4AD0" w14:paraId="5B46D428" w14:textId="77777777" w:rsidTr="00514B98">
        <w:tblPrEx>
          <w:tblCellMar>
            <w:top w:w="0" w:type="dxa"/>
            <w:bottom w:w="0" w:type="dxa"/>
          </w:tblCellMar>
        </w:tblPrEx>
        <w:trPr>
          <w:cantSplit/>
          <w:trHeight w:val="320"/>
        </w:trPr>
        <w:tc>
          <w:tcPr>
            <w:tcW w:w="2217" w:type="dxa"/>
            <w:shd w:val="clear" w:color="auto" w:fill="auto"/>
          </w:tcPr>
          <w:p w14:paraId="0FF76825" w14:textId="77777777" w:rsidR="002C4AD0" w:rsidRDefault="002C4AD0" w:rsidP="00514B98">
            <w:pPr>
              <w:pStyle w:val="GanttheadTableText"/>
              <w:numPr>
                <w:ilvl w:val="0"/>
                <w:numId w:val="15"/>
              </w:numPr>
            </w:pPr>
            <w:r>
              <w:t>Tele-/Video- Conferencing</w:t>
            </w:r>
          </w:p>
        </w:tc>
        <w:tc>
          <w:tcPr>
            <w:tcW w:w="1185" w:type="dxa"/>
            <w:shd w:val="clear" w:color="auto" w:fill="auto"/>
          </w:tcPr>
          <w:p w14:paraId="21630CC4" w14:textId="77777777" w:rsidR="002C4AD0" w:rsidRDefault="002C4AD0" w:rsidP="00514B98">
            <w:pPr>
              <w:pStyle w:val="GanttheadTableText"/>
            </w:pPr>
          </w:p>
        </w:tc>
        <w:tc>
          <w:tcPr>
            <w:tcW w:w="1276" w:type="dxa"/>
            <w:shd w:val="clear" w:color="auto" w:fill="auto"/>
          </w:tcPr>
          <w:p w14:paraId="6FED6CF4" w14:textId="77777777" w:rsidR="002C4AD0" w:rsidRDefault="002C4AD0" w:rsidP="00514B98">
            <w:pPr>
              <w:pStyle w:val="GanttheadTableText"/>
            </w:pPr>
          </w:p>
        </w:tc>
        <w:tc>
          <w:tcPr>
            <w:tcW w:w="1462" w:type="dxa"/>
            <w:shd w:val="clear" w:color="auto" w:fill="auto"/>
          </w:tcPr>
          <w:p w14:paraId="0279BDDD" w14:textId="77777777" w:rsidR="002C4AD0" w:rsidRDefault="002C4AD0" w:rsidP="00514B98">
            <w:pPr>
              <w:pStyle w:val="GanttheadTableText"/>
            </w:pPr>
          </w:p>
        </w:tc>
        <w:tc>
          <w:tcPr>
            <w:tcW w:w="1417" w:type="dxa"/>
            <w:shd w:val="clear" w:color="auto" w:fill="auto"/>
          </w:tcPr>
          <w:p w14:paraId="13756615" w14:textId="77777777" w:rsidR="002C4AD0" w:rsidRDefault="002C4AD0" w:rsidP="00514B98">
            <w:pPr>
              <w:pStyle w:val="GanttheadTableText"/>
            </w:pPr>
          </w:p>
        </w:tc>
        <w:tc>
          <w:tcPr>
            <w:tcW w:w="1799" w:type="dxa"/>
            <w:shd w:val="clear" w:color="auto" w:fill="auto"/>
          </w:tcPr>
          <w:p w14:paraId="19DA0036" w14:textId="77777777" w:rsidR="002C4AD0" w:rsidRDefault="002C4AD0" w:rsidP="00514B98">
            <w:pPr>
              <w:pStyle w:val="GanttheadTableText"/>
            </w:pPr>
          </w:p>
        </w:tc>
      </w:tr>
      <w:tr w:rsidR="002C4AD0" w14:paraId="0F918607" w14:textId="77777777" w:rsidTr="00514B98">
        <w:tblPrEx>
          <w:tblCellMar>
            <w:top w:w="0" w:type="dxa"/>
            <w:bottom w:w="0" w:type="dxa"/>
          </w:tblCellMar>
        </w:tblPrEx>
        <w:trPr>
          <w:cantSplit/>
          <w:trHeight w:val="320"/>
        </w:trPr>
        <w:tc>
          <w:tcPr>
            <w:tcW w:w="2217" w:type="dxa"/>
            <w:shd w:val="clear" w:color="auto" w:fill="auto"/>
          </w:tcPr>
          <w:p w14:paraId="4745F9BE" w14:textId="77777777" w:rsidR="002C4AD0" w:rsidRDefault="002C4AD0" w:rsidP="00514B98">
            <w:pPr>
              <w:pStyle w:val="GanttheadTableText"/>
              <w:numPr>
                <w:ilvl w:val="0"/>
                <w:numId w:val="15"/>
              </w:numPr>
            </w:pPr>
            <w:r>
              <w:t>Phones</w:t>
            </w:r>
          </w:p>
        </w:tc>
        <w:tc>
          <w:tcPr>
            <w:tcW w:w="1185" w:type="dxa"/>
            <w:shd w:val="clear" w:color="auto" w:fill="auto"/>
          </w:tcPr>
          <w:p w14:paraId="628AC77C" w14:textId="77777777" w:rsidR="002C4AD0" w:rsidRDefault="002C4AD0" w:rsidP="00514B98">
            <w:pPr>
              <w:pStyle w:val="GanttheadTableText"/>
            </w:pPr>
          </w:p>
        </w:tc>
        <w:tc>
          <w:tcPr>
            <w:tcW w:w="1276" w:type="dxa"/>
            <w:shd w:val="clear" w:color="auto" w:fill="auto"/>
          </w:tcPr>
          <w:p w14:paraId="0113DB9C" w14:textId="77777777" w:rsidR="002C4AD0" w:rsidRDefault="002C4AD0" w:rsidP="00514B98">
            <w:pPr>
              <w:pStyle w:val="GanttheadTableText"/>
            </w:pPr>
          </w:p>
        </w:tc>
        <w:tc>
          <w:tcPr>
            <w:tcW w:w="1462" w:type="dxa"/>
            <w:shd w:val="clear" w:color="auto" w:fill="auto"/>
          </w:tcPr>
          <w:p w14:paraId="71DC90F0" w14:textId="77777777" w:rsidR="002C4AD0" w:rsidRDefault="002C4AD0" w:rsidP="00514B98">
            <w:pPr>
              <w:pStyle w:val="GanttheadTableText"/>
            </w:pPr>
          </w:p>
        </w:tc>
        <w:tc>
          <w:tcPr>
            <w:tcW w:w="1417" w:type="dxa"/>
            <w:shd w:val="clear" w:color="auto" w:fill="auto"/>
          </w:tcPr>
          <w:p w14:paraId="35B139E8" w14:textId="77777777" w:rsidR="002C4AD0" w:rsidRDefault="002C4AD0" w:rsidP="00514B98">
            <w:pPr>
              <w:pStyle w:val="GanttheadTableText"/>
            </w:pPr>
          </w:p>
        </w:tc>
        <w:tc>
          <w:tcPr>
            <w:tcW w:w="1799" w:type="dxa"/>
            <w:shd w:val="clear" w:color="auto" w:fill="auto"/>
          </w:tcPr>
          <w:p w14:paraId="6B073BE4" w14:textId="77777777" w:rsidR="002C4AD0" w:rsidRDefault="002C4AD0" w:rsidP="00514B98">
            <w:pPr>
              <w:pStyle w:val="GanttheadTableText"/>
            </w:pPr>
          </w:p>
        </w:tc>
      </w:tr>
    </w:tbl>
    <w:p w14:paraId="5CCF791B" w14:textId="77777777" w:rsidR="002C4AD0" w:rsidRDefault="00514B98" w:rsidP="00712A44">
      <w:pPr>
        <w:pStyle w:val="GanttheadHeading1"/>
      </w:pPr>
      <w:bookmarkStart w:id="220" w:name="_Toc370695288"/>
      <w:bookmarkStart w:id="221" w:name="_Toc370696918"/>
      <w:bookmarkStart w:id="222" w:name="_Toc370697254"/>
      <w:bookmarkStart w:id="223" w:name="_Toc383848254"/>
      <w:bookmarkStart w:id="224" w:name="_Toc383848378"/>
      <w:bookmarkStart w:id="225" w:name="_Toc383950140"/>
      <w:bookmarkStart w:id="226" w:name="_Toc384540484"/>
      <w:bookmarkStart w:id="227" w:name="_Toc385229767"/>
      <w:bookmarkStart w:id="228" w:name="_Toc385230103"/>
      <w:r w:rsidRPr="00311402">
        <w:rPr>
          <w:rStyle w:val="GanttheadNormalChar"/>
        </w:rPr>
        <w:br w:type="page"/>
      </w:r>
      <w:bookmarkStart w:id="229" w:name="_Toc162257389"/>
      <w:r w:rsidR="00712A44">
        <w:lastRenderedPageBreak/>
        <w:t>Approvals</w:t>
      </w:r>
      <w:bookmarkEnd w:id="220"/>
      <w:bookmarkEnd w:id="221"/>
      <w:bookmarkEnd w:id="222"/>
      <w:bookmarkEnd w:id="223"/>
      <w:bookmarkEnd w:id="224"/>
      <w:bookmarkEnd w:id="225"/>
      <w:bookmarkEnd w:id="226"/>
      <w:bookmarkEnd w:id="227"/>
      <w:bookmarkEnd w:id="228"/>
      <w:bookmarkEnd w:id="229"/>
    </w:p>
    <w:p w14:paraId="1E65F45A" w14:textId="77777777" w:rsidR="002C4AD0" w:rsidRDefault="002C4AD0" w:rsidP="00712A44">
      <w:pPr>
        <w:pStyle w:val="GanttheadHeading2"/>
      </w:pPr>
      <w:bookmarkStart w:id="230" w:name="_Toc162257390"/>
      <w:r>
        <w:t xml:space="preserve">Sign-off </w:t>
      </w:r>
      <w:proofErr w:type="gramStart"/>
      <w:r>
        <w:t>Sheet</w:t>
      </w:r>
      <w:bookmarkEnd w:id="230"/>
      <w:proofErr w:type="gramEnd"/>
    </w:p>
    <w:p w14:paraId="485BD79E" w14:textId="77777777" w:rsidR="002C4AD0" w:rsidRDefault="002C4AD0" w:rsidP="00514B98">
      <w:pPr>
        <w:pStyle w:val="GanttheadHeading2NormalText"/>
      </w:pPr>
      <w:r>
        <w:t>I have read the above Project Plan and will abide by its terms and conditions and pledge my full commitment and support for the project.</w:t>
      </w:r>
    </w:p>
    <w:p w14:paraId="066BA7B6" w14:textId="77777777" w:rsidR="00514B98" w:rsidRPr="00514B98" w:rsidRDefault="00514B98" w:rsidP="00514B98">
      <w:pPr>
        <w:pStyle w:val="GanttheadNormal"/>
        <w:ind w:left="0" w:firstLine="720"/>
      </w:pPr>
      <w:r>
        <w:t>Executive Sponsor:</w:t>
      </w:r>
      <w:r w:rsidRPr="00700581">
        <w:rPr>
          <w:u w:val="single"/>
        </w:rPr>
        <w:tab/>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6B0DA664" w14:textId="77777777" w:rsidR="00514B98" w:rsidRPr="00514B98" w:rsidRDefault="00514B98" w:rsidP="00514B98">
      <w:pPr>
        <w:pStyle w:val="GanttheadNormal"/>
        <w:ind w:left="0" w:firstLine="720"/>
      </w:pPr>
      <w:r>
        <w:t>Project Manager:</w:t>
      </w:r>
      <w:r w:rsidRPr="00700581">
        <w:rPr>
          <w:u w:val="single"/>
        </w:rPr>
        <w:tab/>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05B529CA" w14:textId="77777777" w:rsidR="00514B98" w:rsidRPr="00514B98" w:rsidRDefault="00514B98" w:rsidP="00514B98">
      <w:pPr>
        <w:pStyle w:val="GanttheadNormal"/>
        <w:ind w:left="0" w:firstLine="720"/>
      </w:pPr>
      <w:r>
        <w:t>Project Team Member:</w:t>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1210EDBF" w14:textId="77777777" w:rsidR="00514B98" w:rsidRPr="00514B98" w:rsidRDefault="00514B98" w:rsidP="00514B98">
      <w:pPr>
        <w:pStyle w:val="GanttheadNormal"/>
        <w:ind w:left="0" w:firstLine="720"/>
      </w:pPr>
      <w:r>
        <w:t>Project Team Member:</w:t>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2E7D772E" w14:textId="77777777" w:rsidR="00514B98" w:rsidRPr="00514B98" w:rsidRDefault="00514B98" w:rsidP="00514B98">
      <w:pPr>
        <w:pStyle w:val="GanttheadNormal"/>
        <w:ind w:left="0" w:firstLine="720"/>
      </w:pPr>
      <w:r>
        <w:t>Project Team Member:</w:t>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1E51DB6E" w14:textId="77777777" w:rsidR="00514B98" w:rsidRPr="00514B98" w:rsidRDefault="00514B98" w:rsidP="00514B98">
      <w:pPr>
        <w:pStyle w:val="GanttheadNormal"/>
        <w:ind w:left="0" w:firstLine="720"/>
      </w:pPr>
      <w:r>
        <w:t>Project Team Member:</w:t>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455BDBE2" w14:textId="77777777" w:rsidR="00514B98" w:rsidRPr="00514B98" w:rsidRDefault="00514B98" w:rsidP="00514B98">
      <w:pPr>
        <w:pStyle w:val="GanttheadNormal"/>
        <w:ind w:left="0" w:firstLine="720"/>
      </w:pPr>
      <w:r>
        <w:t>Enterprise Manager:</w:t>
      </w:r>
      <w:r w:rsidRPr="00700581">
        <w:rPr>
          <w:u w:val="single"/>
        </w:rPr>
        <w:tab/>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700F4D88" w14:textId="77777777" w:rsidR="00514B98" w:rsidRPr="00514B98" w:rsidRDefault="00514B98" w:rsidP="00514B98">
      <w:pPr>
        <w:pStyle w:val="GanttheadNormal"/>
        <w:ind w:left="0" w:firstLine="720"/>
      </w:pPr>
      <w:r>
        <w:t>Enterprise Manager:</w:t>
      </w:r>
      <w:r w:rsidRPr="00700581">
        <w:rPr>
          <w:u w:val="single"/>
        </w:rPr>
        <w:tab/>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161E51D8" w14:textId="77777777" w:rsidR="00514B98" w:rsidRPr="00514B98" w:rsidRDefault="00514B98" w:rsidP="00514B98">
      <w:pPr>
        <w:pStyle w:val="GanttheadNormal"/>
        <w:ind w:left="0" w:firstLine="720"/>
      </w:pPr>
      <w:r>
        <w:t>Enterprise Manager:</w:t>
      </w:r>
      <w:r w:rsidRPr="00700581">
        <w:rPr>
          <w:u w:val="single"/>
        </w:rPr>
        <w:tab/>
      </w:r>
      <w:r w:rsidRPr="00700581">
        <w:rPr>
          <w:u w:val="single"/>
        </w:rPr>
        <w:tab/>
      </w:r>
      <w:r>
        <w:rPr>
          <w:u w:val="single"/>
        </w:rPr>
        <w:tab/>
      </w:r>
      <w:r w:rsidRPr="00700581">
        <w:rPr>
          <w:u w:val="single"/>
        </w:rPr>
        <w:tab/>
      </w:r>
      <w:r w:rsidRPr="00700581">
        <w:rPr>
          <w:u w:val="single"/>
        </w:rPr>
        <w:tab/>
      </w:r>
      <w:r w:rsidRPr="00700581">
        <w:rPr>
          <w:u w:val="single"/>
        </w:rPr>
        <w:tab/>
      </w:r>
      <w:r w:rsidRPr="00700581">
        <w:rPr>
          <w:u w:val="single"/>
        </w:rPr>
        <w:tab/>
      </w:r>
      <w:r>
        <w:t>Date:</w:t>
      </w:r>
      <w:r>
        <w:rPr>
          <w:u w:val="single"/>
        </w:rPr>
        <w:tab/>
      </w:r>
      <w:r>
        <w:rPr>
          <w:u w:val="single"/>
        </w:rPr>
        <w:tab/>
      </w:r>
      <w:r w:rsidRPr="00700581">
        <w:rPr>
          <w:u w:val="single"/>
        </w:rPr>
        <w:tab/>
      </w:r>
    </w:p>
    <w:p w14:paraId="243693A0" w14:textId="77777777" w:rsidR="002C4AD0" w:rsidRDefault="002C4AD0" w:rsidP="00514B98">
      <w:pPr>
        <w:pStyle w:val="GanttheadNormal"/>
      </w:pPr>
    </w:p>
    <w:p w14:paraId="5CCA37E4" w14:textId="77777777" w:rsidR="002C4AD0" w:rsidRDefault="002C4AD0" w:rsidP="00514B98">
      <w:pPr>
        <w:pStyle w:val="GanttheadNormal"/>
      </w:pPr>
    </w:p>
    <w:sectPr w:rsidR="002C4AD0">
      <w:footerReference w:type="first" r:id="rId17"/>
      <w:pgSz w:w="12240" w:h="15840" w:code="1"/>
      <w:pgMar w:top="720" w:right="1440" w:bottom="720" w:left="1440" w:header="720" w:footer="30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6BF5" w14:textId="77777777" w:rsidR="00FE4217" w:rsidRDefault="00FE4217">
      <w:r>
        <w:separator/>
      </w:r>
    </w:p>
  </w:endnote>
  <w:endnote w:type="continuationSeparator" w:id="0">
    <w:p w14:paraId="575A63FD" w14:textId="77777777" w:rsidR="00FE4217" w:rsidRDefault="00FE4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623E" w14:textId="77777777" w:rsidR="005447B7" w:rsidRDefault="005447B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7919" w14:textId="2F5E66E1" w:rsidR="002C4AD0" w:rsidRPr="00C11666" w:rsidRDefault="00C11666" w:rsidP="00C11666">
    <w:pPr>
      <w:pStyle w:val="GantheadFooterPage2"/>
      <w:tabs>
        <w:tab w:val="clear" w:pos="10080"/>
        <w:tab w:val="right" w:pos="9360"/>
      </w:tabs>
      <w:spacing w:after="0"/>
      <w:rPr>
        <w:b/>
      </w:rPr>
    </w:pPr>
    <w:r>
      <w:tab/>
    </w:r>
    <w:r w:rsidRPr="00E31560">
      <w:rPr>
        <w:b/>
      </w:rPr>
      <w:fldChar w:fldCharType="begin"/>
    </w:r>
    <w:r w:rsidRPr="00E31560">
      <w:rPr>
        <w:b/>
      </w:rPr>
      <w:instrText xml:space="preserve"> PAGE </w:instrText>
    </w:r>
    <w:r w:rsidRPr="00E31560">
      <w:rPr>
        <w:b/>
      </w:rPr>
      <w:fldChar w:fldCharType="separate"/>
    </w:r>
    <w:r w:rsidR="009746D9">
      <w:rPr>
        <w:b/>
        <w:noProof/>
      </w:rPr>
      <w:t>14</w:t>
    </w:r>
    <w:r w:rsidRPr="00E31560">
      <w:rP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813C" w14:textId="77777777" w:rsidR="00712A44" w:rsidRDefault="00712A44" w:rsidP="00712A44">
    <w:pPr>
      <w:pStyle w:val="GanttheadFootnoteStatement"/>
      <w:jc w:val="left"/>
    </w:pPr>
    <w:r>
      <w:t>Author:</w:t>
    </w:r>
    <w:r>
      <w:tab/>
    </w:r>
  </w:p>
  <w:p w14:paraId="6087CC29" w14:textId="77777777" w:rsidR="00712A44" w:rsidRDefault="00712A44" w:rsidP="00712A44">
    <w:pPr>
      <w:pStyle w:val="GanttheadFootnoteStatement"/>
      <w:jc w:val="left"/>
    </w:pPr>
    <w:r>
      <w:t>Creation Date:</w:t>
    </w:r>
    <w:r>
      <w:tab/>
    </w:r>
  </w:p>
  <w:p w14:paraId="54B03A5A" w14:textId="77777777" w:rsidR="00712A44" w:rsidRDefault="00712A44" w:rsidP="00712A44">
    <w:pPr>
      <w:pStyle w:val="GanttheadFootnoteStatement"/>
      <w:jc w:val="left"/>
    </w:pPr>
    <w:r>
      <w:t>Last Updated:</w:t>
    </w:r>
    <w:r>
      <w:tab/>
    </w:r>
  </w:p>
  <w:p w14:paraId="07BB7966" w14:textId="77777777" w:rsidR="00712A44" w:rsidRDefault="00712A44" w:rsidP="00712A44">
    <w:pPr>
      <w:pStyle w:val="GanttheadFootnoteStatement"/>
      <w:jc w:val="left"/>
    </w:pPr>
    <w:r>
      <w:t xml:space="preserve">Version: </w:t>
    </w:r>
    <w:r>
      <w:tab/>
    </w:r>
  </w:p>
  <w:p w14:paraId="3E2CE458" w14:textId="77777777" w:rsidR="00712A44" w:rsidRDefault="00712A44" w:rsidP="00712A4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6E8A" w14:textId="3C736529" w:rsidR="00B22301" w:rsidRPr="00B22301" w:rsidRDefault="00B22301" w:rsidP="00B22301">
    <w:pPr>
      <w:pStyle w:val="GantheadFooterPage2"/>
      <w:tabs>
        <w:tab w:val="clear" w:pos="10080"/>
        <w:tab w:val="right" w:pos="14400"/>
      </w:tabs>
      <w:spacing w:after="0"/>
      <w:rPr>
        <w:b/>
      </w:rPr>
    </w:pPr>
    <w:r>
      <w:tab/>
    </w:r>
    <w:r w:rsidRPr="00E31560">
      <w:rPr>
        <w:b/>
      </w:rPr>
      <w:fldChar w:fldCharType="begin"/>
    </w:r>
    <w:r w:rsidRPr="00E31560">
      <w:rPr>
        <w:b/>
      </w:rPr>
      <w:instrText xml:space="preserve"> PAGE </w:instrText>
    </w:r>
    <w:r w:rsidRPr="00E31560">
      <w:rPr>
        <w:b/>
      </w:rPr>
      <w:fldChar w:fldCharType="separate"/>
    </w:r>
    <w:r w:rsidR="009746D9">
      <w:rPr>
        <w:b/>
        <w:noProof/>
      </w:rPr>
      <w:t>8</w:t>
    </w:r>
    <w:r w:rsidRPr="00E31560">
      <w:rPr>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428A" w14:textId="77777777" w:rsidR="00B22301" w:rsidRPr="00B22301" w:rsidRDefault="00B22301" w:rsidP="00B22301">
    <w:pPr>
      <w:pStyle w:val="GantheadFooterPage2"/>
      <w:tabs>
        <w:tab w:val="clear" w:pos="10080"/>
        <w:tab w:val="right" w:pos="9360"/>
      </w:tabs>
      <w:spacing w:after="0"/>
      <w:rPr>
        <w:b/>
      </w:rPr>
    </w:pPr>
    <w:r w:rsidRPr="00E31560">
      <w:t>©</w:t>
    </w:r>
    <w:r w:rsidR="009746D9">
      <w:t>2016</w:t>
    </w:r>
    <w:r w:rsidRPr="00E31560">
      <w:t xml:space="preserve"> </w:t>
    </w:r>
    <w:r w:rsidR="009746D9">
      <w:t>ProjectManagement</w:t>
    </w:r>
    <w:r w:rsidRPr="00E31560">
      <w:t>.com</w:t>
    </w:r>
    <w:r>
      <w:tab/>
    </w:r>
    <w:r w:rsidRPr="00E31560">
      <w:rPr>
        <w:b/>
      </w:rPr>
      <w:fldChar w:fldCharType="begin"/>
    </w:r>
    <w:r w:rsidRPr="00E31560">
      <w:rPr>
        <w:b/>
      </w:rPr>
      <w:instrText xml:space="preserve"> PAGE </w:instrText>
    </w:r>
    <w:r w:rsidRPr="00E31560">
      <w:rPr>
        <w:b/>
      </w:rPr>
      <w:fldChar w:fldCharType="separate"/>
    </w:r>
    <w:r w:rsidR="009746D9">
      <w:rPr>
        <w:b/>
        <w:noProof/>
      </w:rPr>
      <w:t>9</w:t>
    </w:r>
    <w:r w:rsidRPr="00E3156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18931" w14:textId="77777777" w:rsidR="00FE4217" w:rsidRDefault="00FE4217">
      <w:r>
        <w:separator/>
      </w:r>
    </w:p>
  </w:footnote>
  <w:footnote w:type="continuationSeparator" w:id="0">
    <w:p w14:paraId="3DE91834" w14:textId="77777777" w:rsidR="00FE4217" w:rsidRDefault="00FE4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7857" w14:textId="77777777" w:rsidR="005447B7" w:rsidRDefault="005447B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9F72A" w14:textId="539D8653" w:rsidR="00C11666" w:rsidRPr="00802EA1" w:rsidRDefault="00C11666" w:rsidP="00C11666">
    <w:pPr>
      <w:pStyle w:val="GanttheadHeaderSecondPage"/>
      <w:rPr>
        <w:b/>
      </w:rPr>
    </w:pPr>
    <w:r w:rsidRPr="00E31560">
      <w:tab/>
    </w:r>
    <w:r>
      <w:rPr>
        <w:b/>
      </w:rPr>
      <w:t>Project Plan Definition</w:t>
    </w:r>
  </w:p>
  <w:p w14:paraId="3EFBC0DA" w14:textId="77777777" w:rsidR="00C11666" w:rsidRDefault="00C1166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41C3" w14:textId="77777777" w:rsidR="005447B7" w:rsidRDefault="005447B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ECBE6" w14:textId="5D370E05" w:rsidR="00712A44" w:rsidRPr="00802EA1" w:rsidRDefault="00712A44" w:rsidP="00C11666">
    <w:pPr>
      <w:pStyle w:val="GanttheadHeaderSecondPage"/>
      <w:rPr>
        <w:b/>
      </w:rPr>
    </w:pPr>
    <w:r w:rsidRPr="00E31560">
      <w:tab/>
    </w:r>
    <w:r>
      <w:rPr>
        <w:b/>
      </w:rPr>
      <w:t xml:space="preserve">Project Plan </w:t>
    </w:r>
  </w:p>
  <w:p w14:paraId="58610F91" w14:textId="77777777" w:rsidR="00712A44" w:rsidRDefault="00712A44">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7060" w14:textId="2421B6ED" w:rsidR="00B22301" w:rsidRPr="00802EA1" w:rsidRDefault="00B22301" w:rsidP="00B22301">
    <w:pPr>
      <w:pStyle w:val="GanttheadHeaderSecondPage"/>
      <w:tabs>
        <w:tab w:val="clear" w:pos="9360"/>
        <w:tab w:val="right" w:pos="14400"/>
      </w:tabs>
      <w:rPr>
        <w:b/>
      </w:rPr>
    </w:pPr>
    <w:r w:rsidRPr="00E31560">
      <w:tab/>
    </w:r>
    <w:r>
      <w:rPr>
        <w:b/>
      </w:rPr>
      <w:t xml:space="preserve">Project Plan </w:t>
    </w:r>
  </w:p>
  <w:p w14:paraId="7FD90357" w14:textId="77777777" w:rsidR="00B22301" w:rsidRDefault="00B223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EA3267"/>
    <w:multiLevelType w:val="hybridMultilevel"/>
    <w:tmpl w:val="C31A426E"/>
    <w:lvl w:ilvl="0" w:tplc="CAC0E3BE">
      <w:start w:val="1"/>
      <w:numFmt w:val="bullet"/>
      <w:pStyle w:val="GanttheadBullet2"/>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EBA1C32"/>
    <w:multiLevelType w:val="multilevel"/>
    <w:tmpl w:val="CA604B8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0FE57181"/>
    <w:multiLevelType w:val="hybridMultilevel"/>
    <w:tmpl w:val="4050C966"/>
    <w:lvl w:ilvl="0" w:tplc="EA289D30">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6D3F2E"/>
    <w:multiLevelType w:val="multilevel"/>
    <w:tmpl w:val="CA604B8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A1422FA"/>
    <w:multiLevelType w:val="hybridMultilevel"/>
    <w:tmpl w:val="F1EA5C4A"/>
    <w:lvl w:ilvl="0" w:tplc="EA289D30">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B46777"/>
    <w:multiLevelType w:val="multilevel"/>
    <w:tmpl w:val="CA604B8A"/>
    <w:lvl w:ilvl="0">
      <w:start w:val="1"/>
      <w:numFmt w:val="none"/>
      <w:lvlText w:val=""/>
      <w:legacy w:legacy="1" w:legacySpace="120" w:legacyIndent="360"/>
      <w:lvlJc w:val="left"/>
      <w:pPr>
        <w:ind w:left="1080" w:hanging="360"/>
      </w:pPr>
      <w:rPr>
        <w:rFonts w:ascii="Symbol" w:hAnsi="Symbol" w:hint="default"/>
      </w:rPr>
    </w:lvl>
    <w:lvl w:ilvl="1">
      <w:start w:val="1"/>
      <w:numFmt w:val="none"/>
      <w:lvlText w:val="o"/>
      <w:legacy w:legacy="1" w:legacySpace="120" w:legacyIndent="360"/>
      <w:lvlJc w:val="left"/>
      <w:pPr>
        <w:ind w:left="1440" w:hanging="360"/>
      </w:pPr>
      <w:rPr>
        <w:rFonts w:ascii="Courier New" w:hAnsi="Courier New" w:hint="default"/>
      </w:rPr>
    </w:lvl>
    <w:lvl w:ilvl="2">
      <w:start w:val="1"/>
      <w:numFmt w:val="none"/>
      <w:lvlText w:val=""/>
      <w:legacy w:legacy="1" w:legacySpace="120" w:legacyIndent="360"/>
      <w:lvlJc w:val="left"/>
      <w:pPr>
        <w:ind w:left="1800" w:hanging="360"/>
      </w:pPr>
      <w:rPr>
        <w:rFonts w:ascii="Wingdings" w:hAnsi="Wingdings" w:hint="default"/>
      </w:rPr>
    </w:lvl>
    <w:lvl w:ilvl="3">
      <w:start w:val="1"/>
      <w:numFmt w:val="none"/>
      <w:lvlText w:val=""/>
      <w:legacy w:legacy="1" w:legacySpace="120" w:legacyIndent="360"/>
      <w:lvlJc w:val="left"/>
      <w:pPr>
        <w:ind w:left="2160" w:hanging="360"/>
      </w:pPr>
      <w:rPr>
        <w:rFonts w:ascii="Symbol" w:hAnsi="Symbol" w:hint="default"/>
      </w:rPr>
    </w:lvl>
    <w:lvl w:ilvl="4">
      <w:start w:val="1"/>
      <w:numFmt w:val="none"/>
      <w:lvlText w:val="o"/>
      <w:legacy w:legacy="1" w:legacySpace="120" w:legacyIndent="360"/>
      <w:lvlJc w:val="left"/>
      <w:pPr>
        <w:ind w:left="2520" w:hanging="360"/>
      </w:pPr>
      <w:rPr>
        <w:rFonts w:ascii="Courier New" w:hAnsi="Courier New" w:hint="default"/>
      </w:rPr>
    </w:lvl>
    <w:lvl w:ilvl="5">
      <w:start w:val="1"/>
      <w:numFmt w:val="none"/>
      <w:lvlText w:val=""/>
      <w:legacy w:legacy="1" w:legacySpace="120" w:legacyIndent="360"/>
      <w:lvlJc w:val="left"/>
      <w:pPr>
        <w:ind w:left="2880" w:hanging="360"/>
      </w:pPr>
      <w:rPr>
        <w:rFonts w:ascii="Wingdings" w:hAnsi="Wingdings" w:hint="default"/>
      </w:rPr>
    </w:lvl>
    <w:lvl w:ilvl="6">
      <w:start w:val="1"/>
      <w:numFmt w:val="none"/>
      <w:lvlText w:val=""/>
      <w:legacy w:legacy="1" w:legacySpace="120" w:legacyIndent="360"/>
      <w:lvlJc w:val="left"/>
      <w:pPr>
        <w:ind w:left="3240" w:hanging="360"/>
      </w:pPr>
      <w:rPr>
        <w:rFonts w:ascii="Symbol" w:hAnsi="Symbol" w:hint="default"/>
      </w:rPr>
    </w:lvl>
    <w:lvl w:ilvl="7">
      <w:start w:val="1"/>
      <w:numFmt w:val="none"/>
      <w:lvlText w:val="o"/>
      <w:legacy w:legacy="1" w:legacySpace="120" w:legacyIndent="360"/>
      <w:lvlJc w:val="left"/>
      <w:pPr>
        <w:ind w:left="3600" w:hanging="360"/>
      </w:pPr>
      <w:rPr>
        <w:rFonts w:ascii="Courier New" w:hAnsi="Courier New" w:hint="default"/>
      </w:rPr>
    </w:lvl>
    <w:lvl w:ilvl="8">
      <w:start w:val="1"/>
      <w:numFmt w:val="none"/>
      <w:lvlText w:val=""/>
      <w:legacy w:legacy="1" w:legacySpace="120" w:legacyIndent="360"/>
      <w:lvlJc w:val="left"/>
      <w:pPr>
        <w:ind w:left="3960" w:hanging="360"/>
      </w:pPr>
      <w:rPr>
        <w:rFonts w:ascii="Wingdings" w:hAnsi="Wingdings" w:hint="default"/>
      </w:rPr>
    </w:lvl>
  </w:abstractNum>
  <w:abstractNum w:abstractNumId="7" w15:restartNumberingAfterBreak="0">
    <w:nsid w:val="1F55393A"/>
    <w:multiLevelType w:val="multilevel"/>
    <w:tmpl w:val="FC1C6A16"/>
    <w:lvl w:ilvl="0">
      <w:start w:val="1"/>
      <w:numFmt w:val="bullet"/>
      <w:lvlText w:val=""/>
      <w:lvlJc w:val="left"/>
      <w:pPr>
        <w:tabs>
          <w:tab w:val="num" w:pos="1080"/>
        </w:tabs>
        <w:ind w:left="1080" w:hanging="360"/>
      </w:pPr>
      <w:rPr>
        <w:rFonts w:ascii="Symbol" w:hAnsi="Symbol" w:hint="default"/>
        <w:sz w:val="18"/>
        <w:szCs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79A7DEE"/>
    <w:multiLevelType w:val="hybridMultilevel"/>
    <w:tmpl w:val="BA5294EC"/>
    <w:lvl w:ilvl="0" w:tplc="4D6A31EA">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CCB268D"/>
    <w:multiLevelType w:val="multilevel"/>
    <w:tmpl w:val="1988D0D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8"/>
        <w:szCs w:val="18"/>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FB919F2"/>
    <w:multiLevelType w:val="hybridMultilevel"/>
    <w:tmpl w:val="0A18A6D4"/>
    <w:lvl w:ilvl="0" w:tplc="EA289D30">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4844E6"/>
    <w:multiLevelType w:val="hybridMultilevel"/>
    <w:tmpl w:val="AF6C4B7C"/>
    <w:lvl w:ilvl="0" w:tplc="6422CE36">
      <w:start w:val="1"/>
      <w:numFmt w:val="bullet"/>
      <w:pStyle w:val="GanttheadTableTextBoxes"/>
      <w:lvlText w:val=""/>
      <w:lvlJc w:val="left"/>
      <w:pPr>
        <w:tabs>
          <w:tab w:val="num" w:pos="720"/>
        </w:tabs>
        <w:ind w:left="72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E14321"/>
    <w:multiLevelType w:val="multilevel"/>
    <w:tmpl w:val="3982841C"/>
    <w:lvl w:ilvl="0">
      <w:start w:val="1"/>
      <w:numFmt w:val="decimal"/>
      <w:pStyle w:val="GanttheadOutlineHeading1"/>
      <w:suff w:val="space"/>
      <w:lvlText w:val="%1."/>
      <w:lvlJc w:val="left"/>
      <w:pPr>
        <w:ind w:left="540" w:hanging="360"/>
      </w:pPr>
      <w:rPr>
        <w:rFonts w:hint="default"/>
      </w:rPr>
    </w:lvl>
    <w:lvl w:ilvl="1">
      <w:start w:val="1"/>
      <w:numFmt w:val="decimal"/>
      <w:pStyle w:val="GanttheadOutlineHeading2"/>
      <w:suff w:val="space"/>
      <w:lvlText w:val="%1.%2."/>
      <w:lvlJc w:val="left"/>
      <w:pPr>
        <w:ind w:left="720" w:firstLine="0"/>
      </w:pPr>
      <w:rPr>
        <w:rFonts w:hint="default"/>
      </w:rPr>
    </w:lvl>
    <w:lvl w:ilvl="2">
      <w:start w:val="1"/>
      <w:numFmt w:val="decimal"/>
      <w:pStyle w:val="GanttheadOutlineHeading3"/>
      <w:suff w:val="space"/>
      <w:lvlText w:val="%1.%2.%3."/>
      <w:lvlJc w:val="left"/>
      <w:pPr>
        <w:ind w:left="1440" w:firstLine="0"/>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371277F5"/>
    <w:multiLevelType w:val="hybridMultilevel"/>
    <w:tmpl w:val="9078D0CA"/>
    <w:lvl w:ilvl="0" w:tplc="D9A06FA0">
      <w:start w:val="1"/>
      <w:numFmt w:val="bullet"/>
      <w:lvlText w:val=""/>
      <w:lvlJc w:val="left"/>
      <w:pPr>
        <w:tabs>
          <w:tab w:val="num" w:pos="1080"/>
        </w:tabs>
        <w:ind w:left="1080" w:hanging="360"/>
      </w:pPr>
      <w:rPr>
        <w:rFonts w:ascii="Symbol" w:hAnsi="Symbol" w:hint="default"/>
        <w:sz w:val="22"/>
        <w:szCs w:val="22"/>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D2037AC"/>
    <w:multiLevelType w:val="hybridMultilevel"/>
    <w:tmpl w:val="DA769B46"/>
    <w:lvl w:ilvl="0" w:tplc="75BE9CC0">
      <w:start w:val="1"/>
      <w:numFmt w:val="bullet"/>
      <w:pStyle w:val="GanttheadHeading2Checkbox"/>
      <w:lvlText w:val=""/>
      <w:lvlJc w:val="left"/>
      <w:pPr>
        <w:tabs>
          <w:tab w:val="num" w:pos="1080"/>
        </w:tabs>
        <w:ind w:left="1080" w:hanging="360"/>
      </w:pPr>
      <w:rPr>
        <w:rFonts w:ascii="Wingdings" w:hAnsi="Wingdings" w:hint="default"/>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69486E"/>
    <w:multiLevelType w:val="multilevel"/>
    <w:tmpl w:val="1988D0D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8"/>
        <w:szCs w:val="18"/>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15:restartNumberingAfterBreak="0">
    <w:nsid w:val="46D2328F"/>
    <w:multiLevelType w:val="hybridMultilevel"/>
    <w:tmpl w:val="B35077F6"/>
    <w:lvl w:ilvl="0" w:tplc="51F0E5EA">
      <w:start w:val="1"/>
      <w:numFmt w:val="bullet"/>
      <w:pStyle w:val="GanttheadHeading1CheckBox"/>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9A46697"/>
    <w:multiLevelType w:val="multilevel"/>
    <w:tmpl w:val="D5246A2A"/>
    <w:lvl w:ilvl="0">
      <w:start w:val="1"/>
      <w:numFmt w:val="bullet"/>
      <w:lvlText w:val=""/>
      <w:lvlJc w:val="left"/>
      <w:pPr>
        <w:tabs>
          <w:tab w:val="num" w:pos="1440"/>
        </w:tabs>
        <w:ind w:left="1440" w:hanging="360"/>
      </w:pPr>
      <w:rPr>
        <w:rFonts w:ascii="Wingdings" w:hAnsi="Wingdings" w:hint="default"/>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EF772E"/>
    <w:multiLevelType w:val="hybridMultilevel"/>
    <w:tmpl w:val="FC1C6A16"/>
    <w:lvl w:ilvl="0" w:tplc="39305C8E">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BD03F92"/>
    <w:multiLevelType w:val="hybridMultilevel"/>
    <w:tmpl w:val="33A0EF6E"/>
    <w:lvl w:ilvl="0" w:tplc="0C160F34">
      <w:start w:val="1"/>
      <w:numFmt w:val="bullet"/>
      <w:pStyle w:val="GanttheadBullet1"/>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E717F26"/>
    <w:multiLevelType w:val="hybridMultilevel"/>
    <w:tmpl w:val="3976EF4A"/>
    <w:lvl w:ilvl="0" w:tplc="04090001">
      <w:start w:val="1"/>
      <w:numFmt w:val="bullet"/>
      <w:lvlText w:val=""/>
      <w:lvlJc w:val="left"/>
      <w:pPr>
        <w:tabs>
          <w:tab w:val="num" w:pos="1080"/>
        </w:tabs>
        <w:ind w:left="1080" w:hanging="360"/>
      </w:pPr>
      <w:rPr>
        <w:rFonts w:ascii="Symbol" w:hAnsi="Symbol" w:hint="default"/>
      </w:rPr>
    </w:lvl>
    <w:lvl w:ilvl="1" w:tplc="88521B5C">
      <w:start w:val="1"/>
      <w:numFmt w:val="bullet"/>
      <w:pStyle w:val="GanttheadHeading3Bullet3"/>
      <w:lvlText w:val=""/>
      <w:lvlJc w:val="left"/>
      <w:pPr>
        <w:tabs>
          <w:tab w:val="num" w:pos="1800"/>
        </w:tabs>
        <w:ind w:left="1800" w:hanging="360"/>
      </w:pPr>
      <w:rPr>
        <w:rFonts w:ascii="Symbol" w:hAnsi="Symbol" w:hint="default"/>
        <w:color w:val="auto"/>
      </w:r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8855C4"/>
    <w:multiLevelType w:val="hybridMultilevel"/>
    <w:tmpl w:val="26E0EBB2"/>
    <w:lvl w:ilvl="0" w:tplc="EA289D30">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AAA6AE5"/>
    <w:multiLevelType w:val="hybridMultilevel"/>
    <w:tmpl w:val="97121E0A"/>
    <w:lvl w:ilvl="0" w:tplc="04090001">
      <w:start w:val="1"/>
      <w:numFmt w:val="bullet"/>
      <w:lvlText w:val=""/>
      <w:lvlJc w:val="left"/>
      <w:pPr>
        <w:tabs>
          <w:tab w:val="num" w:pos="1080"/>
        </w:tabs>
        <w:ind w:left="1080" w:hanging="360"/>
      </w:pPr>
      <w:rPr>
        <w:rFonts w:ascii="Symbol" w:hAnsi="Symbol" w:hint="default"/>
      </w:rPr>
    </w:lvl>
    <w:lvl w:ilvl="1" w:tplc="5BC4F2A0">
      <w:start w:val="1"/>
      <w:numFmt w:val="bullet"/>
      <w:pStyle w:val="GanttheadHeading3Bullet2"/>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decimal"/>
      <w:lvlText w:val="%4."/>
      <w:lvlJc w:val="left"/>
      <w:pPr>
        <w:tabs>
          <w:tab w:val="num" w:pos="3240"/>
        </w:tabs>
        <w:ind w:left="3240" w:hanging="360"/>
      </w:pPr>
      <w:rPr>
        <w:rFonts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CCA6B82"/>
    <w:multiLevelType w:val="multilevel"/>
    <w:tmpl w:val="BA5294EC"/>
    <w:lvl w:ilvl="0">
      <w:start w:val="1"/>
      <w:numFmt w:val="bullet"/>
      <w:lvlText w:val=""/>
      <w:lvlJc w:val="left"/>
      <w:pPr>
        <w:tabs>
          <w:tab w:val="num" w:pos="1080"/>
        </w:tabs>
        <w:ind w:left="1080" w:hanging="360"/>
      </w:pPr>
      <w:rPr>
        <w:rFonts w:ascii="Symbol" w:hAnsi="Symbol" w:hint="default"/>
        <w:sz w:val="18"/>
        <w:szCs w:val="18"/>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5D431E8F"/>
    <w:multiLevelType w:val="hybridMultilevel"/>
    <w:tmpl w:val="27205570"/>
    <w:lvl w:ilvl="0" w:tplc="0C08E7FC">
      <w:start w:val="1"/>
      <w:numFmt w:val="bullet"/>
      <w:pStyle w:val="GanttheadHeading3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F0D2E9B"/>
    <w:multiLevelType w:val="hybridMultilevel"/>
    <w:tmpl w:val="16E21DE4"/>
    <w:lvl w:ilvl="0" w:tplc="A192F7B6">
      <w:start w:val="1"/>
      <w:numFmt w:val="bullet"/>
      <w:pStyle w:val="GanttheadHeading2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2F18C8"/>
    <w:multiLevelType w:val="hybridMultilevel"/>
    <w:tmpl w:val="E2EC2464"/>
    <w:lvl w:ilvl="0" w:tplc="EA289D30">
      <w:start w:val="1"/>
      <w:numFmt w:val="bullet"/>
      <w:lvlText w:val=""/>
      <w:lvlJc w:val="left"/>
      <w:pPr>
        <w:tabs>
          <w:tab w:val="num" w:pos="288"/>
        </w:tabs>
        <w:ind w:left="288" w:hanging="288"/>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89B5FDD"/>
    <w:multiLevelType w:val="multilevel"/>
    <w:tmpl w:val="CA604B8A"/>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AF16C24"/>
    <w:multiLevelType w:val="hybridMultilevel"/>
    <w:tmpl w:val="B126AD52"/>
    <w:lvl w:ilvl="0" w:tplc="8DC2D0CC">
      <w:start w:val="1"/>
      <w:numFmt w:val="bullet"/>
      <w:pStyle w:val="GanttheadBullet"/>
      <w:lvlText w:val=""/>
      <w:lvlJc w:val="left"/>
      <w:pPr>
        <w:tabs>
          <w:tab w:val="num" w:pos="1440"/>
        </w:tabs>
        <w:ind w:left="1440" w:hanging="360"/>
      </w:pPr>
      <w:rPr>
        <w:rFonts w:ascii="Symbol" w:hAnsi="Symbol"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F235D17"/>
    <w:multiLevelType w:val="hybridMultilevel"/>
    <w:tmpl w:val="61C06A3A"/>
    <w:lvl w:ilvl="0" w:tplc="925E9518">
      <w:start w:val="1"/>
      <w:numFmt w:val="decimal"/>
      <w:pStyle w:val="GanttheadHeading2Numbered"/>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C340C3"/>
    <w:multiLevelType w:val="multilevel"/>
    <w:tmpl w:val="298C394E"/>
    <w:lvl w:ilvl="0">
      <w:start w:val="1"/>
      <w:numFmt w:val="bullet"/>
      <w:lvlText w:val=""/>
      <w:lvlJc w:val="left"/>
      <w:pPr>
        <w:tabs>
          <w:tab w:val="num" w:pos="1080"/>
        </w:tabs>
        <w:ind w:left="1080" w:hanging="360"/>
      </w:pPr>
      <w:rPr>
        <w:rFonts w:ascii="Symbol" w:hAnsi="Symbol" w:hint="default"/>
        <w:sz w:val="18"/>
        <w:szCs w:val="1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18307B0"/>
    <w:multiLevelType w:val="multilevel"/>
    <w:tmpl w:val="63006496"/>
    <w:lvl w:ilvl="0">
      <w:start w:val="1"/>
      <w:numFmt w:val="none"/>
      <w:lvlText w:val=""/>
      <w:lvlJc w:val="left"/>
      <w:pPr>
        <w:tabs>
          <w:tab w:val="num" w:pos="0"/>
        </w:tabs>
        <w:ind w:left="360" w:hanging="360"/>
      </w:pPr>
      <w:rPr>
        <w:rFonts w:ascii="Symbol" w:hAnsi="Symbol" w:hint="default"/>
      </w:rPr>
    </w:lvl>
    <w:lvl w:ilvl="1">
      <w:start w:val="1"/>
      <w:numFmt w:val="none"/>
      <w:lvlText w:val="o"/>
      <w:lvlJc w:val="left"/>
      <w:pPr>
        <w:tabs>
          <w:tab w:val="num" w:pos="0"/>
        </w:tabs>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22"/>
        <w:szCs w:val="22"/>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32" w15:restartNumberingAfterBreak="0">
    <w:nsid w:val="76656547"/>
    <w:multiLevelType w:val="hybridMultilevel"/>
    <w:tmpl w:val="22B869F2"/>
    <w:lvl w:ilvl="0" w:tplc="C1FA2FE4">
      <w:start w:val="1"/>
      <w:numFmt w:val="bullet"/>
      <w:pStyle w:val="GanttheadCheckBox"/>
      <w:lvlText w:val=""/>
      <w:lvlJc w:val="left"/>
      <w:pPr>
        <w:tabs>
          <w:tab w:val="num" w:pos="1440"/>
        </w:tabs>
        <w:ind w:left="1440" w:hanging="360"/>
      </w:pPr>
      <w:rPr>
        <w:rFonts w:ascii="Wingdings" w:hAnsi="Wingdings" w:hint="default"/>
        <w:sz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D1F52B0"/>
    <w:multiLevelType w:val="multilevel"/>
    <w:tmpl w:val="E4ECBB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8"/>
        <w:szCs w:val="18"/>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4" w15:restartNumberingAfterBreak="0">
    <w:nsid w:val="7DF15A6E"/>
    <w:multiLevelType w:val="multilevel"/>
    <w:tmpl w:val="E4ECBBB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bullet"/>
      <w:lvlText w:val=""/>
      <w:lvlJc w:val="left"/>
      <w:pPr>
        <w:tabs>
          <w:tab w:val="num" w:pos="1080"/>
        </w:tabs>
        <w:ind w:left="1080" w:hanging="360"/>
      </w:pPr>
      <w:rPr>
        <w:rFonts w:ascii="Symbol" w:hAnsi="Symbol" w:hint="default"/>
        <w:sz w:val="18"/>
        <w:szCs w:val="18"/>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5" w15:restartNumberingAfterBreak="0">
    <w:nsid w:val="7FCB5F91"/>
    <w:multiLevelType w:val="hybridMultilevel"/>
    <w:tmpl w:val="298C394E"/>
    <w:lvl w:ilvl="0" w:tplc="AF68BCAC">
      <w:start w:val="1"/>
      <w:numFmt w:val="bullet"/>
      <w:lvlText w:val=""/>
      <w:lvlJc w:val="left"/>
      <w:pPr>
        <w:tabs>
          <w:tab w:val="num" w:pos="1080"/>
        </w:tabs>
        <w:ind w:left="1080" w:hanging="360"/>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80409151">
    <w:abstractNumId w:val="32"/>
  </w:num>
  <w:num w:numId="2" w16cid:durableId="505051535">
    <w:abstractNumId w:val="28"/>
  </w:num>
  <w:num w:numId="3" w16cid:durableId="721635625">
    <w:abstractNumId w:val="19"/>
  </w:num>
  <w:num w:numId="4" w16cid:durableId="2014988370">
    <w:abstractNumId w:val="1"/>
  </w:num>
  <w:num w:numId="5" w16cid:durableId="827747404">
    <w:abstractNumId w:val="25"/>
  </w:num>
  <w:num w:numId="6" w16cid:durableId="1565681444">
    <w:abstractNumId w:val="22"/>
  </w:num>
  <w:num w:numId="7" w16cid:durableId="794447350">
    <w:abstractNumId w:val="24"/>
  </w:num>
  <w:num w:numId="8" w16cid:durableId="492375819">
    <w:abstractNumId w:val="20"/>
  </w:num>
  <w:num w:numId="9" w16cid:durableId="1204563764">
    <w:abstractNumId w:val="11"/>
  </w:num>
  <w:num w:numId="10" w16cid:durableId="286398567">
    <w:abstractNumId w:val="16"/>
  </w:num>
  <w:num w:numId="11" w16cid:durableId="1548495391">
    <w:abstractNumId w:val="14"/>
  </w:num>
  <w:num w:numId="12" w16cid:durableId="747730394">
    <w:abstractNumId w:val="29"/>
  </w:num>
  <w:num w:numId="13" w16cid:durableId="2013297789">
    <w:abstractNumId w:val="12"/>
  </w:num>
  <w:num w:numId="14" w16cid:durableId="332534897">
    <w:abstractNumId w:val="5"/>
  </w:num>
  <w:num w:numId="15" w16cid:durableId="1478913412">
    <w:abstractNumId w:val="3"/>
  </w:num>
  <w:num w:numId="16" w16cid:durableId="672101761">
    <w:abstractNumId w:val="26"/>
  </w:num>
  <w:num w:numId="17" w16cid:durableId="620574656">
    <w:abstractNumId w:val="10"/>
  </w:num>
  <w:num w:numId="18" w16cid:durableId="106776649">
    <w:abstractNumId w:val="21"/>
  </w:num>
  <w:num w:numId="19" w16cid:durableId="1571650886">
    <w:abstractNumId w:val="0"/>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0" w16cid:durableId="982275946">
    <w:abstractNumId w:val="2"/>
  </w:num>
  <w:num w:numId="21" w16cid:durableId="1400206859">
    <w:abstractNumId w:val="0"/>
    <w:lvlOverride w:ilvl="0">
      <w:lvl w:ilvl="0">
        <w:start w:val="1"/>
        <w:numFmt w:val="bullet"/>
        <w:lvlText w:val=""/>
        <w:legacy w:legacy="1" w:legacySpace="0" w:legacyIndent="288"/>
        <w:lvlJc w:val="left"/>
        <w:pPr>
          <w:ind w:left="648" w:hanging="288"/>
        </w:pPr>
        <w:rPr>
          <w:rFonts w:ascii="Symbol" w:hAnsi="Symbol" w:hint="default"/>
        </w:rPr>
      </w:lvl>
    </w:lvlOverride>
  </w:num>
  <w:num w:numId="22" w16cid:durableId="1630235521">
    <w:abstractNumId w:val="27"/>
  </w:num>
  <w:num w:numId="23" w16cid:durableId="169415507">
    <w:abstractNumId w:val="4"/>
  </w:num>
  <w:num w:numId="24" w16cid:durableId="502160969">
    <w:abstractNumId w:val="34"/>
  </w:num>
  <w:num w:numId="25" w16cid:durableId="1949123156">
    <w:abstractNumId w:val="33"/>
  </w:num>
  <w:num w:numId="26" w16cid:durableId="1336113088">
    <w:abstractNumId w:val="31"/>
  </w:num>
  <w:num w:numId="27" w16cid:durableId="1142621581">
    <w:abstractNumId w:val="15"/>
  </w:num>
  <w:num w:numId="28" w16cid:durableId="623460281">
    <w:abstractNumId w:val="6"/>
  </w:num>
  <w:num w:numId="29" w16cid:durableId="1803234984">
    <w:abstractNumId w:val="35"/>
  </w:num>
  <w:num w:numId="30" w16cid:durableId="779031758">
    <w:abstractNumId w:val="30"/>
  </w:num>
  <w:num w:numId="31" w16cid:durableId="1674533115">
    <w:abstractNumId w:val="18"/>
  </w:num>
  <w:num w:numId="32" w16cid:durableId="1898735135">
    <w:abstractNumId w:val="7"/>
  </w:num>
  <w:num w:numId="33" w16cid:durableId="262420589">
    <w:abstractNumId w:val="8"/>
  </w:num>
  <w:num w:numId="34" w16cid:durableId="1567297342">
    <w:abstractNumId w:val="23"/>
  </w:num>
  <w:num w:numId="35" w16cid:durableId="1615750823">
    <w:abstractNumId w:val="13"/>
  </w:num>
  <w:num w:numId="36" w16cid:durableId="1573854602">
    <w:abstractNumId w:val="9"/>
  </w:num>
  <w:num w:numId="37" w16cid:durableId="2016877403">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D0"/>
    <w:rsid w:val="001D683B"/>
    <w:rsid w:val="0029395B"/>
    <w:rsid w:val="002C4AD0"/>
    <w:rsid w:val="00311402"/>
    <w:rsid w:val="003C1AE2"/>
    <w:rsid w:val="003F053A"/>
    <w:rsid w:val="00421AF1"/>
    <w:rsid w:val="004B3AE9"/>
    <w:rsid w:val="0050037D"/>
    <w:rsid w:val="00510D39"/>
    <w:rsid w:val="00514B98"/>
    <w:rsid w:val="005447B7"/>
    <w:rsid w:val="0063159B"/>
    <w:rsid w:val="006D3F62"/>
    <w:rsid w:val="00712A44"/>
    <w:rsid w:val="0077029F"/>
    <w:rsid w:val="009746D9"/>
    <w:rsid w:val="00B22301"/>
    <w:rsid w:val="00B84DFD"/>
    <w:rsid w:val="00BA46BC"/>
    <w:rsid w:val="00C11666"/>
    <w:rsid w:val="00DA18E9"/>
    <w:rsid w:val="00E05417"/>
    <w:rsid w:val="00E12524"/>
    <w:rsid w:val="00FE42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682276"/>
  <w15:chartTrackingRefBased/>
  <w15:docId w15:val="{BA5F1CF7-5201-4BEB-8AAF-9F5BC77DF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1AF1"/>
    <w:rPr>
      <w:rFonts w:ascii="Arial" w:hAnsi="Arial"/>
      <w:sz w:val="22"/>
      <w:lang w:val="en-US" w:eastAsia="en-US"/>
    </w:rPr>
  </w:style>
  <w:style w:type="paragraph" w:styleId="Ttulo1">
    <w:name w:val="heading 1"/>
    <w:basedOn w:val="Normal"/>
    <w:next w:val="Normal"/>
    <w:qFormat/>
    <w:rsid w:val="00421AF1"/>
    <w:pPr>
      <w:keepNext/>
      <w:tabs>
        <w:tab w:val="left" w:pos="-720"/>
      </w:tabs>
      <w:suppressAutoHyphens/>
      <w:spacing w:before="90" w:after="54"/>
      <w:outlineLvl w:val="0"/>
    </w:pPr>
    <w:rPr>
      <w:b/>
    </w:rPr>
  </w:style>
  <w:style w:type="paragraph" w:styleId="Ttulo2">
    <w:name w:val="heading 2"/>
    <w:basedOn w:val="Normal"/>
    <w:next w:val="Normal"/>
    <w:qFormat/>
    <w:pPr>
      <w:keepNext/>
      <w:numPr>
        <w:ilvl w:val="12"/>
      </w:numPr>
      <w:tabs>
        <w:tab w:val="left" w:pos="360"/>
        <w:tab w:val="left" w:pos="720"/>
        <w:tab w:val="left" w:leader="dot" w:pos="9720"/>
      </w:tabs>
      <w:ind w:left="360"/>
      <w:outlineLvl w:val="1"/>
    </w:pPr>
    <w:rPr>
      <w:b/>
      <w:sz w:val="28"/>
    </w:rPr>
  </w:style>
  <w:style w:type="paragraph" w:styleId="Ttulo3">
    <w:name w:val="heading 3"/>
    <w:basedOn w:val="Normal"/>
    <w:link w:val="Ttulo3Car"/>
    <w:qFormat/>
    <w:rsid w:val="00421AF1"/>
    <w:pPr>
      <w:spacing w:before="100" w:after="100"/>
      <w:outlineLvl w:val="2"/>
    </w:pPr>
    <w:rPr>
      <w:b/>
      <w:sz w:val="27"/>
    </w:rPr>
  </w:style>
  <w:style w:type="paragraph" w:styleId="Ttulo4">
    <w:name w:val="heading 4"/>
    <w:basedOn w:val="Normal"/>
    <w:qFormat/>
    <w:rsid w:val="00421AF1"/>
    <w:pPr>
      <w:spacing w:before="100" w:after="100"/>
      <w:outlineLvl w:val="3"/>
    </w:pPr>
    <w:rPr>
      <w:b/>
    </w:rPr>
  </w:style>
  <w:style w:type="paragraph" w:styleId="Ttulo8">
    <w:name w:val="heading 8"/>
    <w:basedOn w:val="Normal"/>
    <w:next w:val="Normal"/>
    <w:qFormat/>
    <w:pPr>
      <w:spacing w:before="240" w:after="60"/>
      <w:outlineLvl w:val="7"/>
    </w:pPr>
    <w:rPr>
      <w:i/>
    </w:rPr>
  </w:style>
  <w:style w:type="character" w:default="1" w:styleId="Fuentedeprrafopredeter">
    <w:name w:val="Default Paragraph Font"/>
    <w:semiHidden/>
    <w:rsid w:val="00421AF1"/>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rsid w:val="00421AF1"/>
  </w:style>
  <w:style w:type="paragraph" w:styleId="Encabezado">
    <w:name w:val="header"/>
    <w:basedOn w:val="Normal"/>
    <w:rsid w:val="00421AF1"/>
    <w:pPr>
      <w:tabs>
        <w:tab w:val="center" w:pos="4320"/>
        <w:tab w:val="right" w:pos="8640"/>
      </w:tabs>
    </w:pPr>
  </w:style>
  <w:style w:type="paragraph" w:styleId="Piedepgina">
    <w:name w:val="footer"/>
    <w:basedOn w:val="Normal"/>
    <w:rsid w:val="00421AF1"/>
    <w:pPr>
      <w:tabs>
        <w:tab w:val="center" w:pos="4320"/>
        <w:tab w:val="right" w:pos="8640"/>
      </w:tabs>
    </w:pPr>
  </w:style>
  <w:style w:type="character" w:styleId="Nmerodepgina">
    <w:name w:val="page number"/>
    <w:basedOn w:val="Fuentedeprrafopredeter"/>
  </w:style>
  <w:style w:type="paragraph" w:styleId="TDC1">
    <w:name w:val="toc 1"/>
    <w:basedOn w:val="GanttheadHeading1"/>
    <w:next w:val="Normal"/>
    <w:semiHidden/>
    <w:rsid w:val="00421AF1"/>
    <w:pPr>
      <w:tabs>
        <w:tab w:val="right" w:leader="dot" w:pos="9029"/>
      </w:tabs>
      <w:spacing w:after="80"/>
    </w:pPr>
    <w:rPr>
      <w:b w:val="0"/>
      <w:sz w:val="24"/>
    </w:rPr>
  </w:style>
  <w:style w:type="paragraph" w:customStyle="1" w:styleId="StyleHeading">
    <w:name w:val="Style Heading"/>
    <w:basedOn w:val="Normal"/>
    <w:pPr>
      <w:pBdr>
        <w:bottom w:val="single" w:sz="30" w:space="1" w:color="000080"/>
      </w:pBdr>
      <w:tabs>
        <w:tab w:val="left" w:pos="720"/>
        <w:tab w:val="left" w:pos="1080"/>
      </w:tabs>
    </w:pPr>
    <w:rPr>
      <w:b/>
      <w:color w:val="000080"/>
      <w:sz w:val="28"/>
    </w:rPr>
  </w:style>
  <w:style w:type="paragraph" w:customStyle="1" w:styleId="SubHeading">
    <w:name w:val="Sub Heading"/>
    <w:basedOn w:val="Normal"/>
    <w:pPr>
      <w:pBdr>
        <w:bottom w:val="single" w:sz="18" w:space="1" w:color="000080"/>
      </w:pBdr>
      <w:tabs>
        <w:tab w:val="left" w:pos="720"/>
        <w:tab w:val="left" w:pos="1080"/>
      </w:tabs>
      <w:ind w:left="720" w:right="4500" w:hanging="360"/>
    </w:pPr>
    <w:rPr>
      <w:b/>
      <w:sz w:val="24"/>
    </w:rPr>
  </w:style>
  <w:style w:type="paragraph" w:customStyle="1" w:styleId="Body">
    <w:name w:val="Body"/>
    <w:basedOn w:val="Normal"/>
    <w:pPr>
      <w:ind w:left="360"/>
    </w:pPr>
    <w:rPr>
      <w:sz w:val="24"/>
    </w:rPr>
  </w:style>
  <w:style w:type="paragraph" w:styleId="TDC2">
    <w:name w:val="toc 2"/>
    <w:basedOn w:val="GanttheadHeading2"/>
    <w:next w:val="Normal"/>
    <w:semiHidden/>
    <w:rsid w:val="00421AF1"/>
    <w:pPr>
      <w:tabs>
        <w:tab w:val="right" w:leader="dot" w:pos="9029"/>
      </w:tabs>
      <w:spacing w:after="80"/>
    </w:pPr>
    <w:rPr>
      <w:b w:val="0"/>
    </w:rPr>
  </w:style>
  <w:style w:type="paragraph" w:styleId="TDC3">
    <w:name w:val="toc 3"/>
    <w:basedOn w:val="Normal"/>
    <w:next w:val="Normal"/>
    <w:semiHidden/>
    <w:pPr>
      <w:tabs>
        <w:tab w:val="right" w:leader="dot" w:pos="10080"/>
      </w:tabs>
      <w:ind w:left="200"/>
    </w:pPr>
    <w:rPr>
      <w:i/>
    </w:rPr>
  </w:style>
  <w:style w:type="paragraph" w:styleId="TDC4">
    <w:name w:val="toc 4"/>
    <w:basedOn w:val="Normal"/>
    <w:next w:val="Normal"/>
    <w:semiHidden/>
    <w:pPr>
      <w:tabs>
        <w:tab w:val="right" w:leader="dot" w:pos="10080"/>
      </w:tabs>
      <w:ind w:left="400"/>
    </w:pPr>
    <w:rPr>
      <w:sz w:val="18"/>
    </w:rPr>
  </w:style>
  <w:style w:type="paragraph" w:styleId="TDC5">
    <w:name w:val="toc 5"/>
    <w:basedOn w:val="Normal"/>
    <w:next w:val="Normal"/>
    <w:semiHidden/>
    <w:pPr>
      <w:tabs>
        <w:tab w:val="right" w:leader="dot" w:pos="10080"/>
      </w:tabs>
      <w:ind w:left="600"/>
    </w:pPr>
    <w:rPr>
      <w:sz w:val="18"/>
    </w:rPr>
  </w:style>
  <w:style w:type="paragraph" w:styleId="TDC6">
    <w:name w:val="toc 6"/>
    <w:basedOn w:val="Normal"/>
    <w:next w:val="Normal"/>
    <w:semiHidden/>
    <w:pPr>
      <w:tabs>
        <w:tab w:val="right" w:leader="dot" w:pos="10080"/>
      </w:tabs>
      <w:ind w:left="800"/>
    </w:pPr>
    <w:rPr>
      <w:sz w:val="18"/>
    </w:rPr>
  </w:style>
  <w:style w:type="paragraph" w:styleId="TDC7">
    <w:name w:val="toc 7"/>
    <w:basedOn w:val="Normal"/>
    <w:next w:val="Normal"/>
    <w:semiHidden/>
    <w:pPr>
      <w:tabs>
        <w:tab w:val="right" w:leader="dot" w:pos="10080"/>
      </w:tabs>
      <w:ind w:left="1000"/>
    </w:pPr>
    <w:rPr>
      <w:sz w:val="18"/>
    </w:rPr>
  </w:style>
  <w:style w:type="paragraph" w:styleId="TDC8">
    <w:name w:val="toc 8"/>
    <w:basedOn w:val="Normal"/>
    <w:next w:val="Normal"/>
    <w:semiHidden/>
    <w:pPr>
      <w:tabs>
        <w:tab w:val="right" w:leader="dot" w:pos="10080"/>
      </w:tabs>
      <w:ind w:left="1200"/>
    </w:pPr>
    <w:rPr>
      <w:sz w:val="18"/>
    </w:rPr>
  </w:style>
  <w:style w:type="paragraph" w:styleId="TDC9">
    <w:name w:val="toc 9"/>
    <w:basedOn w:val="Normal"/>
    <w:next w:val="Normal"/>
    <w:semiHidden/>
    <w:pPr>
      <w:tabs>
        <w:tab w:val="right" w:leader="dot" w:pos="10080"/>
      </w:tabs>
      <w:ind w:left="1400"/>
    </w:pPr>
    <w:rPr>
      <w:sz w:val="18"/>
    </w:rPr>
  </w:style>
  <w:style w:type="paragraph" w:styleId="Textoindependiente">
    <w:name w:val="Body Text"/>
    <w:basedOn w:val="Normal"/>
    <w:rPr>
      <w:color w:val="000000"/>
      <w:sz w:val="24"/>
    </w:rPr>
  </w:style>
  <w:style w:type="paragraph" w:customStyle="1" w:styleId="TableText">
    <w:name w:val="Table Text"/>
    <w:rPr>
      <w:color w:val="000000"/>
      <w:sz w:val="24"/>
      <w:lang w:val="en-US" w:eastAsia="en-US"/>
    </w:rPr>
  </w:style>
  <w:style w:type="character" w:styleId="Hipervnculo">
    <w:name w:val="Hyperlink"/>
    <w:rsid w:val="00421AF1"/>
    <w:rPr>
      <w:color w:val="0000FF"/>
      <w:u w:val="single"/>
    </w:rPr>
  </w:style>
  <w:style w:type="paragraph" w:styleId="NormalWeb">
    <w:name w:val="Normal (Web)"/>
    <w:basedOn w:val="Normal"/>
    <w:link w:val="NormalWebCar"/>
    <w:rsid w:val="00421AF1"/>
    <w:pPr>
      <w:spacing w:before="100" w:after="100"/>
    </w:pPr>
  </w:style>
  <w:style w:type="character" w:styleId="Hipervnculovisitado">
    <w:name w:val="FollowedHyperlink"/>
    <w:rsid w:val="00421AF1"/>
    <w:rPr>
      <w:color w:val="800080"/>
      <w:u w:val="single"/>
    </w:rPr>
  </w:style>
  <w:style w:type="paragraph" w:customStyle="1" w:styleId="GanttheadHeading1">
    <w:name w:val="Gantthead Heading 1"/>
    <w:basedOn w:val="Ttulo3"/>
    <w:link w:val="GanttheadHeading1Char"/>
    <w:rsid w:val="00421AF1"/>
    <w:pPr>
      <w:spacing w:before="0" w:after="240"/>
    </w:pPr>
    <w:rPr>
      <w:rFonts w:cs="Arial"/>
      <w:bCs/>
      <w:sz w:val="28"/>
      <w:szCs w:val="28"/>
    </w:rPr>
  </w:style>
  <w:style w:type="paragraph" w:customStyle="1" w:styleId="GanttheadNormal">
    <w:name w:val="Gantthead Normal"/>
    <w:basedOn w:val="NormalWeb"/>
    <w:link w:val="GanttheadNormalChar"/>
    <w:rsid w:val="00421AF1"/>
    <w:pPr>
      <w:spacing w:before="0" w:after="240"/>
      <w:ind w:left="720"/>
    </w:pPr>
  </w:style>
  <w:style w:type="paragraph" w:customStyle="1" w:styleId="GanttheadHeading2">
    <w:name w:val="Gantthead Heading 2"/>
    <w:basedOn w:val="NormalWeb"/>
    <w:link w:val="GanttheadHeading2Char"/>
    <w:rsid w:val="00421AF1"/>
    <w:pPr>
      <w:keepNext/>
      <w:spacing w:before="0" w:after="240"/>
      <w:ind w:left="720"/>
    </w:pPr>
    <w:rPr>
      <w:rFonts w:cs="Arial"/>
      <w:b/>
      <w:sz w:val="24"/>
      <w:szCs w:val="24"/>
    </w:rPr>
  </w:style>
  <w:style w:type="paragraph" w:customStyle="1" w:styleId="GanttheadCheckBox">
    <w:name w:val="Gantthead Check Box"/>
    <w:basedOn w:val="GanttheadNormal"/>
    <w:link w:val="GanttheadCheckBoxChar"/>
    <w:rsid w:val="00421AF1"/>
    <w:pPr>
      <w:numPr>
        <w:numId w:val="1"/>
      </w:numPr>
      <w:tabs>
        <w:tab w:val="clear" w:pos="1440"/>
        <w:tab w:val="num" w:pos="360"/>
      </w:tabs>
      <w:ind w:left="720" w:firstLine="0"/>
    </w:pPr>
  </w:style>
  <w:style w:type="paragraph" w:customStyle="1" w:styleId="GanttheadBullet">
    <w:name w:val="Gantthead Bullet"/>
    <w:basedOn w:val="GanttheadCheckBox"/>
    <w:rsid w:val="00421AF1"/>
    <w:pPr>
      <w:numPr>
        <w:numId w:val="2"/>
      </w:numPr>
    </w:pPr>
    <w:rPr>
      <w:b/>
    </w:rPr>
  </w:style>
  <w:style w:type="paragraph" w:customStyle="1" w:styleId="GanttheadHeaderFirstPage">
    <w:name w:val="Gantthead Header First Page"/>
    <w:basedOn w:val="Encabezado"/>
    <w:rsid w:val="00421AF1"/>
    <w:pPr>
      <w:jc w:val="right"/>
    </w:pPr>
  </w:style>
  <w:style w:type="character" w:customStyle="1" w:styleId="NormalWebCar">
    <w:name w:val="Normal (Web) Car"/>
    <w:link w:val="NormalWeb"/>
    <w:rsid w:val="00421AF1"/>
    <w:rPr>
      <w:rFonts w:ascii="Arial" w:hAnsi="Arial"/>
      <w:sz w:val="22"/>
      <w:lang w:val="en-US" w:eastAsia="en-US" w:bidi="ar-SA"/>
    </w:rPr>
  </w:style>
  <w:style w:type="character" w:customStyle="1" w:styleId="GanttheadNormalChar">
    <w:name w:val="Gantthead Normal Char"/>
    <w:basedOn w:val="NormalWebCar"/>
    <w:link w:val="GanttheadNormal"/>
    <w:rsid w:val="00421AF1"/>
    <w:rPr>
      <w:rFonts w:ascii="Arial" w:hAnsi="Arial"/>
      <w:sz w:val="22"/>
      <w:lang w:val="en-US" w:eastAsia="en-US" w:bidi="ar-SA"/>
    </w:rPr>
  </w:style>
  <w:style w:type="character" w:customStyle="1" w:styleId="GanttheadCheckBoxChar">
    <w:name w:val="Gantthead Check Box Char"/>
    <w:basedOn w:val="GanttheadNormalChar"/>
    <w:link w:val="GanttheadCheckBox"/>
    <w:rsid w:val="00421AF1"/>
    <w:rPr>
      <w:rFonts w:ascii="Arial" w:hAnsi="Arial"/>
      <w:sz w:val="22"/>
      <w:lang w:val="en-US" w:eastAsia="en-US" w:bidi="ar-SA"/>
    </w:rPr>
  </w:style>
  <w:style w:type="paragraph" w:customStyle="1" w:styleId="GanttheadHeaderSecondPage">
    <w:name w:val="Gantthead Header Second Page"/>
    <w:basedOn w:val="Normal"/>
    <w:rsid w:val="00421AF1"/>
    <w:pPr>
      <w:pBdr>
        <w:bottom w:val="single" w:sz="4" w:space="1" w:color="auto"/>
      </w:pBdr>
      <w:tabs>
        <w:tab w:val="right" w:pos="9360"/>
      </w:tabs>
    </w:pPr>
    <w:rPr>
      <w:rFonts w:cs="Arial"/>
      <w:szCs w:val="22"/>
    </w:rPr>
  </w:style>
  <w:style w:type="paragraph" w:customStyle="1" w:styleId="GanttheadFooterSecondPage">
    <w:name w:val="Gantthead Footer Second Page"/>
    <w:basedOn w:val="Piedepgina"/>
    <w:rsid w:val="00421AF1"/>
    <w:pPr>
      <w:pBdr>
        <w:top w:val="single" w:sz="4" w:space="1" w:color="auto"/>
      </w:pBdr>
      <w:tabs>
        <w:tab w:val="clear" w:pos="8640"/>
        <w:tab w:val="right" w:pos="9360"/>
      </w:tabs>
    </w:pPr>
    <w:rPr>
      <w:rFonts w:cs="Arial"/>
      <w:sz w:val="20"/>
    </w:rPr>
  </w:style>
  <w:style w:type="paragraph" w:customStyle="1" w:styleId="StyleGanttheadCheckBoxNotBold2">
    <w:name w:val="Style Gantthead Check Box + Not Bold2"/>
    <w:basedOn w:val="GanttheadCheckBox"/>
    <w:link w:val="StyleGanttheadCheckBoxNotBold2Char"/>
    <w:rsid w:val="00421AF1"/>
    <w:pPr>
      <w:tabs>
        <w:tab w:val="left" w:pos="1080"/>
      </w:tabs>
      <w:ind w:left="1080"/>
    </w:pPr>
    <w:rPr>
      <w:b/>
    </w:rPr>
  </w:style>
  <w:style w:type="character" w:customStyle="1" w:styleId="StyleGanttheadCheckBoxNotBold2Char">
    <w:name w:val="Style Gantthead Check Box + Not Bold2 Char"/>
    <w:link w:val="StyleGanttheadCheckBoxNotBold2"/>
    <w:rsid w:val="00421AF1"/>
    <w:rPr>
      <w:rFonts w:ascii="Arial" w:hAnsi="Arial"/>
      <w:b/>
      <w:sz w:val="22"/>
      <w:lang w:val="en-US" w:eastAsia="en-US" w:bidi="ar-SA"/>
    </w:rPr>
  </w:style>
  <w:style w:type="paragraph" w:customStyle="1" w:styleId="StyleGanttheadNormalBold">
    <w:name w:val="Style Gantthead Normal + Bold"/>
    <w:basedOn w:val="GanttheadNormal"/>
    <w:rsid w:val="00421AF1"/>
    <w:rPr>
      <w:b/>
      <w:bCs/>
    </w:rPr>
  </w:style>
  <w:style w:type="paragraph" w:customStyle="1" w:styleId="GanttheadHeading3">
    <w:name w:val="Gantthead Heading 3"/>
    <w:basedOn w:val="GanttheadHeading2"/>
    <w:link w:val="GanttheadHeading3Char"/>
    <w:rsid w:val="00421AF1"/>
    <w:pPr>
      <w:ind w:left="1440"/>
    </w:pPr>
    <w:rPr>
      <w:sz w:val="22"/>
      <w:szCs w:val="22"/>
    </w:rPr>
  </w:style>
  <w:style w:type="paragraph" w:customStyle="1" w:styleId="GanttheadHeading4">
    <w:name w:val="Gantthead Heading 4"/>
    <w:basedOn w:val="GanttheadHeading3"/>
    <w:rsid w:val="00421AF1"/>
    <w:rPr>
      <w:b w:val="0"/>
      <w:i/>
      <w:iCs/>
    </w:rPr>
  </w:style>
  <w:style w:type="paragraph" w:customStyle="1" w:styleId="GanttheadBullet1">
    <w:name w:val="Gantthead Bullet 1"/>
    <w:basedOn w:val="GanttheadNormal"/>
    <w:rsid w:val="00421AF1"/>
    <w:pPr>
      <w:numPr>
        <w:numId w:val="3"/>
      </w:numPr>
    </w:pPr>
  </w:style>
  <w:style w:type="paragraph" w:customStyle="1" w:styleId="GanttheadBullet2">
    <w:name w:val="Gantthead Bullet 2"/>
    <w:basedOn w:val="GanttheadNormal"/>
    <w:rsid w:val="00421AF1"/>
    <w:pPr>
      <w:numPr>
        <w:numId w:val="4"/>
      </w:numPr>
      <w:spacing w:after="120"/>
    </w:pPr>
  </w:style>
  <w:style w:type="paragraph" w:customStyle="1" w:styleId="GanttheadTableHeader">
    <w:name w:val="Gantthead Table Header"/>
    <w:basedOn w:val="Normal"/>
    <w:rsid w:val="00421AF1"/>
    <w:rPr>
      <w:rFonts w:ascii="Times" w:hAnsi="Times"/>
      <w:b/>
      <w:sz w:val="24"/>
      <w:szCs w:val="24"/>
    </w:rPr>
  </w:style>
  <w:style w:type="paragraph" w:customStyle="1" w:styleId="GanttheadTableText">
    <w:name w:val="Gantthead Table Text"/>
    <w:basedOn w:val="Normal"/>
    <w:rsid w:val="00421AF1"/>
    <w:rPr>
      <w:rFonts w:ascii="Times" w:hAnsi="Times"/>
      <w:sz w:val="24"/>
      <w:szCs w:val="24"/>
    </w:rPr>
  </w:style>
  <w:style w:type="paragraph" w:customStyle="1" w:styleId="StyleGanttheadCheckBoxNotBold">
    <w:name w:val="Style Gantthead Check Box + Not Bold"/>
    <w:basedOn w:val="GanttheadCheckBox"/>
    <w:rsid w:val="00421AF1"/>
    <w:pPr>
      <w:numPr>
        <w:numId w:val="0"/>
      </w:numPr>
    </w:pPr>
    <w:rPr>
      <w:b/>
    </w:rPr>
  </w:style>
  <w:style w:type="paragraph" w:customStyle="1" w:styleId="GanttheadHeading2Bullet">
    <w:name w:val="Gantthead Heading 2 Bullet"/>
    <w:basedOn w:val="Normal"/>
    <w:rsid w:val="00421AF1"/>
    <w:pPr>
      <w:numPr>
        <w:numId w:val="5"/>
      </w:numPr>
      <w:spacing w:after="120"/>
    </w:pPr>
    <w:rPr>
      <w:bCs/>
    </w:rPr>
  </w:style>
  <w:style w:type="paragraph" w:customStyle="1" w:styleId="GanttheadHeading3Bullet2">
    <w:name w:val="Gantthead Heading 3 Bullet 2"/>
    <w:basedOn w:val="Normal"/>
    <w:rsid w:val="00421AF1"/>
    <w:pPr>
      <w:numPr>
        <w:ilvl w:val="1"/>
        <w:numId w:val="6"/>
      </w:numPr>
      <w:spacing w:after="120"/>
    </w:pPr>
  </w:style>
  <w:style w:type="paragraph" w:customStyle="1" w:styleId="GanttheadHeading3Bullet">
    <w:name w:val="Gantthead Heading 3 Bullet"/>
    <w:basedOn w:val="Normal"/>
    <w:rsid w:val="00421AF1"/>
    <w:pPr>
      <w:numPr>
        <w:numId w:val="7"/>
      </w:numPr>
      <w:spacing w:after="120"/>
    </w:pPr>
    <w:rPr>
      <w:bCs/>
    </w:rPr>
  </w:style>
  <w:style w:type="paragraph" w:customStyle="1" w:styleId="GanttheadHeading2NormalText">
    <w:name w:val="Gantthead Heading 2 Normal Text"/>
    <w:basedOn w:val="Normal"/>
    <w:rsid w:val="00421AF1"/>
    <w:pPr>
      <w:spacing w:after="240"/>
      <w:ind w:left="720"/>
    </w:pPr>
  </w:style>
  <w:style w:type="paragraph" w:customStyle="1" w:styleId="GanttheadHeading3NormalText">
    <w:name w:val="Gantthead Heading 3 Normal Text"/>
    <w:basedOn w:val="Normal"/>
    <w:rsid w:val="00421AF1"/>
    <w:pPr>
      <w:spacing w:after="240"/>
      <w:ind w:left="1440"/>
    </w:pPr>
  </w:style>
  <w:style w:type="paragraph" w:customStyle="1" w:styleId="GanttheadCoverSheet">
    <w:name w:val="Gantthead Cover Sheet"/>
    <w:basedOn w:val="Normal"/>
    <w:rsid w:val="00421AF1"/>
    <w:pPr>
      <w:spacing w:before="240" w:after="240"/>
      <w:jc w:val="center"/>
    </w:pPr>
    <w:rPr>
      <w:rFonts w:cs="Arial"/>
      <w:b/>
      <w:bCs/>
      <w:sz w:val="44"/>
      <w:szCs w:val="44"/>
    </w:rPr>
  </w:style>
  <w:style w:type="paragraph" w:customStyle="1" w:styleId="GanttheadHeading3Bullet3">
    <w:name w:val="Gantthead Heading 3 Bullet 3"/>
    <w:basedOn w:val="GanttheadHeading3Bullet2"/>
    <w:rsid w:val="00421AF1"/>
    <w:pPr>
      <w:numPr>
        <w:numId w:val="8"/>
      </w:numPr>
    </w:pPr>
  </w:style>
  <w:style w:type="paragraph" w:customStyle="1" w:styleId="GanttheadTableTextBoxes">
    <w:name w:val="Gantthead Table Text Boxes"/>
    <w:basedOn w:val="GanttheadTableText"/>
    <w:rsid w:val="00421AF1"/>
    <w:pPr>
      <w:numPr>
        <w:numId w:val="9"/>
      </w:numPr>
    </w:pPr>
  </w:style>
  <w:style w:type="paragraph" w:customStyle="1" w:styleId="GanttheadHeading1CheckBox">
    <w:name w:val="Gantthead Heading 1 Check Box"/>
    <w:basedOn w:val="Normal"/>
    <w:rsid w:val="00421AF1"/>
    <w:pPr>
      <w:numPr>
        <w:numId w:val="10"/>
      </w:numPr>
      <w:spacing w:after="240"/>
    </w:pPr>
  </w:style>
  <w:style w:type="paragraph" w:customStyle="1" w:styleId="GanttheadHeading2Checkbox">
    <w:name w:val="Gantthead Heading 2 Checkbox"/>
    <w:basedOn w:val="GanttheadHeading2Bullet"/>
    <w:rsid w:val="00421AF1"/>
    <w:pPr>
      <w:numPr>
        <w:numId w:val="11"/>
      </w:numPr>
      <w:spacing w:after="240"/>
    </w:pPr>
  </w:style>
  <w:style w:type="paragraph" w:customStyle="1" w:styleId="GanttheadHeading2CheckboxBullet">
    <w:name w:val="Gantthead Heading 2 Checkbox Bullet"/>
    <w:basedOn w:val="GanttheadHeading2Bullet"/>
    <w:rsid w:val="00421AF1"/>
    <w:pPr>
      <w:numPr>
        <w:numId w:val="0"/>
      </w:numPr>
    </w:pPr>
  </w:style>
  <w:style w:type="paragraph" w:customStyle="1" w:styleId="GanttheadHeading2Numbered">
    <w:name w:val="Gantthead Heading 2 Numbered"/>
    <w:basedOn w:val="GanttheadHeading2NormalText"/>
    <w:rsid w:val="00421AF1"/>
    <w:pPr>
      <w:numPr>
        <w:numId w:val="12"/>
      </w:numPr>
    </w:pPr>
  </w:style>
  <w:style w:type="paragraph" w:customStyle="1" w:styleId="GanttheadBibliographicList">
    <w:name w:val="Gantthead Bibliographic List"/>
    <w:basedOn w:val="GanttheadHeading2NormalText"/>
    <w:autoRedefine/>
    <w:rsid w:val="00421AF1"/>
    <w:pPr>
      <w:keepNext/>
      <w:spacing w:after="120"/>
      <w:ind w:left="1440" w:hanging="720"/>
    </w:pPr>
  </w:style>
  <w:style w:type="paragraph" w:customStyle="1" w:styleId="GanttheadFootnoteHeader">
    <w:name w:val="Gantthead Footnote Header"/>
    <w:basedOn w:val="Normal"/>
    <w:rsid w:val="00421AF1"/>
    <w:pPr>
      <w:jc w:val="center"/>
    </w:pPr>
    <w:rPr>
      <w:rFonts w:cs="Arial"/>
      <w:b/>
      <w:szCs w:val="22"/>
    </w:rPr>
  </w:style>
  <w:style w:type="paragraph" w:customStyle="1" w:styleId="GanttheadFootnoteStatement">
    <w:name w:val="Gantthead Footnote Statement"/>
    <w:basedOn w:val="Normal"/>
    <w:rsid w:val="00421AF1"/>
    <w:pPr>
      <w:jc w:val="center"/>
    </w:pPr>
    <w:rPr>
      <w:rFonts w:cs="Arial"/>
      <w:sz w:val="20"/>
    </w:rPr>
  </w:style>
  <w:style w:type="paragraph" w:customStyle="1" w:styleId="GanttheadOutlineHeading1">
    <w:name w:val="Gantthead Outline Heading 1"/>
    <w:basedOn w:val="GanttheadHeading1"/>
    <w:rsid w:val="00421AF1"/>
    <w:pPr>
      <w:numPr>
        <w:numId w:val="13"/>
      </w:numPr>
    </w:pPr>
  </w:style>
  <w:style w:type="paragraph" w:customStyle="1" w:styleId="GanttheadOutlineHeading2">
    <w:name w:val="Gantthead Outline Heading 2"/>
    <w:basedOn w:val="GanttheadHeading2"/>
    <w:rsid w:val="00421AF1"/>
    <w:pPr>
      <w:numPr>
        <w:ilvl w:val="1"/>
        <w:numId w:val="13"/>
      </w:numPr>
    </w:pPr>
  </w:style>
  <w:style w:type="paragraph" w:customStyle="1" w:styleId="GanttheadOutlineHeading3">
    <w:name w:val="Gantthead Outline Heading 3"/>
    <w:basedOn w:val="GanttheadHeading3"/>
    <w:rsid w:val="00421AF1"/>
    <w:pPr>
      <w:numPr>
        <w:ilvl w:val="2"/>
        <w:numId w:val="13"/>
      </w:numPr>
    </w:pPr>
  </w:style>
  <w:style w:type="paragraph" w:customStyle="1" w:styleId="GantheadFooterPage2">
    <w:name w:val="Ganthead Footer Page 2"/>
    <w:basedOn w:val="Normal"/>
    <w:rsid w:val="00C11666"/>
    <w:pPr>
      <w:pBdr>
        <w:top w:val="single" w:sz="4" w:space="1" w:color="auto"/>
      </w:pBdr>
      <w:tabs>
        <w:tab w:val="right" w:pos="10080"/>
      </w:tabs>
      <w:spacing w:after="240"/>
    </w:pPr>
    <w:rPr>
      <w:sz w:val="20"/>
    </w:rPr>
  </w:style>
  <w:style w:type="character" w:customStyle="1" w:styleId="GanttheadHeading2Char">
    <w:name w:val="Gantthead Heading 2 Char"/>
    <w:link w:val="GanttheadHeading2"/>
    <w:rsid w:val="00C11666"/>
    <w:rPr>
      <w:rFonts w:ascii="Arial" w:hAnsi="Arial" w:cs="Arial"/>
      <w:b/>
      <w:sz w:val="24"/>
      <w:szCs w:val="24"/>
      <w:lang w:val="en-US" w:eastAsia="en-US" w:bidi="ar-SA"/>
    </w:rPr>
  </w:style>
  <w:style w:type="character" w:customStyle="1" w:styleId="GanttheadHeading3Char">
    <w:name w:val="Gantthead Heading 3 Char"/>
    <w:link w:val="GanttheadHeading3"/>
    <w:rsid w:val="00C11666"/>
    <w:rPr>
      <w:rFonts w:ascii="Arial" w:hAnsi="Arial" w:cs="Arial"/>
      <w:b/>
      <w:sz w:val="22"/>
      <w:szCs w:val="22"/>
      <w:lang w:val="en-US" w:eastAsia="en-US" w:bidi="ar-SA"/>
    </w:rPr>
  </w:style>
  <w:style w:type="table" w:styleId="Tablaconcuadrcula">
    <w:name w:val="Table Grid"/>
    <w:basedOn w:val="Tablanormal"/>
    <w:rsid w:val="00514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311402"/>
    <w:rPr>
      <w:rFonts w:ascii="Arial" w:hAnsi="Arial"/>
      <w:b/>
      <w:sz w:val="27"/>
      <w:lang w:val="en-US" w:eastAsia="en-US" w:bidi="ar-SA"/>
    </w:rPr>
  </w:style>
  <w:style w:type="character" w:customStyle="1" w:styleId="GanttheadHeading1Char">
    <w:name w:val="Gantthead Heading 1 Char"/>
    <w:link w:val="GanttheadHeading1"/>
    <w:rsid w:val="00311402"/>
    <w:rPr>
      <w:rFonts w:ascii="Arial" w:hAnsi="Arial" w:cs="Arial"/>
      <w:b/>
      <w:bC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wilmore\Application%20Data\Microsoft\Templates\Gantthea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Gantthead</Template>
  <TotalTime>0</TotalTime>
  <Pages>31</Pages>
  <Words>4549</Words>
  <Characters>25024</Characters>
  <Application>Microsoft Office Word</Application>
  <DocSecurity>0</DocSecurity>
  <Lines>208</Lines>
  <Paragraphs>59</Paragraphs>
  <ScaleCrop>false</ScaleCrop>
  <HeadingPairs>
    <vt:vector size="6" baseType="variant">
      <vt:variant>
        <vt:lpstr>Título</vt:lpstr>
      </vt:variant>
      <vt:variant>
        <vt:i4>1</vt:i4>
      </vt:variant>
      <vt:variant>
        <vt:lpstr>Title</vt:lpstr>
      </vt:variant>
      <vt:variant>
        <vt:i4>1</vt:i4>
      </vt:variant>
      <vt:variant>
        <vt:lpstr>Headings</vt:lpstr>
      </vt:variant>
      <vt:variant>
        <vt:i4>30</vt:i4>
      </vt:variant>
    </vt:vector>
  </HeadingPairs>
  <TitlesOfParts>
    <vt:vector size="32" baseType="lpstr">
      <vt:lpstr> </vt:lpstr>
      <vt:lpstr> </vt:lpstr>
      <vt:lpstr>        </vt:lpstr>
      <vt:lpstr>        Project Plan Definition</vt:lpstr>
      <vt:lpstr>        Introduction</vt:lpstr>
      <vt:lpstr>        Goals and Objectives</vt:lpstr>
      <vt:lpstr>        Scope</vt:lpstr>
      <vt:lpstr>        Assumptions</vt:lpstr>
      <vt:lpstr>        Constraints</vt:lpstr>
      <vt:lpstr>        Quality Management Approach</vt:lpstr>
      <vt:lpstr>        Project Management Approach</vt:lpstr>
      <vt:lpstr>        Attachments/Appendices</vt:lpstr>
      <vt:lpstr>        Approvals</vt:lpstr>
      <vt:lpstr>        Table of Contents</vt:lpstr>
      <vt:lpstr>        Project Plan Definition	1</vt:lpstr>
      <vt:lpstr>        Table of ContentsIntroduction	2</vt:lpstr>
      <vt:lpstr>        Introduction	5</vt:lpstr>
      <vt:lpstr>        Goals and Objectives	6</vt:lpstr>
      <vt:lpstr>        Assumptions	10</vt:lpstr>
      <vt:lpstr>        Constraints	11</vt:lpstr>
      <vt:lpstr>        Quality Management Approach	12</vt:lpstr>
      <vt:lpstr>        Project Management Approach	13</vt:lpstr>
      <vt:lpstr>        Attachments/Appendices	15</vt:lpstr>
      <vt:lpstr>        Approvals	18</vt:lpstr>
      <vt:lpstr>        Introduction</vt:lpstr>
      <vt:lpstr>        Goals and Objectives</vt:lpstr>
      <vt:lpstr>        Assumptions</vt:lpstr>
      <vt:lpstr>        Constraints</vt:lpstr>
      <vt:lpstr>        Quality Management Approach</vt:lpstr>
      <vt:lpstr>        Project Management Approach</vt:lpstr>
      <vt:lpstr>        Attachments/Appendices</vt:lpstr>
      <vt:lpstr>        Approvals</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Erin DeCaprio</dc:creator>
  <cp:keywords/>
  <cp:lastModifiedBy>Angelica Larios</cp:lastModifiedBy>
  <cp:revision>2</cp:revision>
  <cp:lastPrinted>1997-05-16T02:57:00Z</cp:lastPrinted>
  <dcterms:created xsi:type="dcterms:W3CDTF">2024-02-22T19:54:00Z</dcterms:created>
  <dcterms:modified xsi:type="dcterms:W3CDTF">2024-02-22T19:54:00Z</dcterms:modified>
</cp:coreProperties>
</file>